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7AA5" w14:textId="77777777" w:rsidR="007276D2" w:rsidRDefault="007276D2" w:rsidP="006134F0">
      <w:pPr>
        <w:autoSpaceDE w:val="0"/>
        <w:autoSpaceDN w:val="0"/>
        <w:adjustRightInd w:val="0"/>
        <w:jc w:val="right"/>
        <w:rPr>
          <w:bCs w:val="0"/>
          <w:sz w:val="20"/>
          <w:szCs w:val="20"/>
        </w:rPr>
      </w:pPr>
    </w:p>
    <w:p w14:paraId="0D35E94E" w14:textId="77777777" w:rsidR="00892297" w:rsidRPr="00024A55" w:rsidRDefault="000426C4" w:rsidP="006134F0">
      <w:pPr>
        <w:autoSpaceDE w:val="0"/>
        <w:autoSpaceDN w:val="0"/>
        <w:adjustRightInd w:val="0"/>
        <w:jc w:val="right"/>
        <w:rPr>
          <w:bCs w:val="0"/>
          <w:sz w:val="22"/>
          <w:szCs w:val="22"/>
        </w:rPr>
      </w:pPr>
      <w:r w:rsidRPr="00024A55">
        <w:rPr>
          <w:bCs w:val="0"/>
          <w:sz w:val="22"/>
          <w:szCs w:val="22"/>
        </w:rPr>
        <w:t>Świeszyno</w:t>
      </w:r>
      <w:r w:rsidR="006134F0" w:rsidRPr="00024A55">
        <w:rPr>
          <w:bCs w:val="0"/>
          <w:sz w:val="22"/>
          <w:szCs w:val="22"/>
        </w:rPr>
        <w:t>, dnia …………</w:t>
      </w:r>
      <w:r w:rsidR="00257DF4" w:rsidRPr="00024A55">
        <w:rPr>
          <w:bCs w:val="0"/>
          <w:sz w:val="22"/>
          <w:szCs w:val="22"/>
        </w:rPr>
        <w:t>……………………</w:t>
      </w:r>
      <w:r w:rsidR="006134F0" w:rsidRPr="00024A55">
        <w:rPr>
          <w:bCs w:val="0"/>
          <w:sz w:val="22"/>
          <w:szCs w:val="22"/>
        </w:rPr>
        <w:t>.</w:t>
      </w:r>
    </w:p>
    <w:p w14:paraId="6844153F" w14:textId="77777777" w:rsidR="006134F0" w:rsidRDefault="006134F0" w:rsidP="006134F0">
      <w:pPr>
        <w:autoSpaceDE w:val="0"/>
        <w:autoSpaceDN w:val="0"/>
        <w:adjustRightInd w:val="0"/>
        <w:jc w:val="right"/>
        <w:rPr>
          <w:b/>
          <w:sz w:val="33"/>
          <w:szCs w:val="33"/>
        </w:rPr>
      </w:pPr>
    </w:p>
    <w:p w14:paraId="16F00FC5" w14:textId="77777777" w:rsidR="00892297" w:rsidRPr="006F78C4" w:rsidRDefault="00892297" w:rsidP="00892297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6F78C4">
        <w:rPr>
          <w:b/>
          <w:sz w:val="30"/>
          <w:szCs w:val="30"/>
        </w:rPr>
        <w:t>WNIOSEK</w:t>
      </w:r>
    </w:p>
    <w:p w14:paraId="1299B20A" w14:textId="77777777" w:rsidR="00892297" w:rsidRPr="006F78C4" w:rsidRDefault="00066498" w:rsidP="00892297">
      <w:pPr>
        <w:autoSpaceDE w:val="0"/>
        <w:autoSpaceDN w:val="0"/>
        <w:adjustRightInd w:val="0"/>
        <w:jc w:val="center"/>
        <w:rPr>
          <w:b/>
          <w:bCs w:val="0"/>
          <w:sz w:val="22"/>
          <w:szCs w:val="22"/>
        </w:rPr>
      </w:pPr>
      <w:r w:rsidRPr="006F78C4">
        <w:rPr>
          <w:b/>
          <w:bCs w:val="0"/>
          <w:sz w:val="22"/>
          <w:szCs w:val="22"/>
        </w:rPr>
        <w:t xml:space="preserve">o </w:t>
      </w:r>
      <w:r w:rsidR="00892297" w:rsidRPr="006F78C4">
        <w:rPr>
          <w:b/>
          <w:bCs w:val="0"/>
          <w:sz w:val="22"/>
          <w:szCs w:val="22"/>
        </w:rPr>
        <w:t>usuni</w:t>
      </w:r>
      <w:r w:rsidR="003C6590" w:rsidRPr="006F78C4">
        <w:rPr>
          <w:rFonts w:cs="TimesNewRoman"/>
          <w:b/>
          <w:bCs w:val="0"/>
          <w:sz w:val="22"/>
          <w:szCs w:val="22"/>
        </w:rPr>
        <w:t>ę</w:t>
      </w:r>
      <w:r w:rsidR="00892297" w:rsidRPr="006F78C4">
        <w:rPr>
          <w:b/>
          <w:bCs w:val="0"/>
          <w:sz w:val="22"/>
          <w:szCs w:val="22"/>
        </w:rPr>
        <w:t>ci</w:t>
      </w:r>
      <w:r w:rsidRPr="006F78C4">
        <w:rPr>
          <w:b/>
          <w:bCs w:val="0"/>
          <w:sz w:val="22"/>
          <w:szCs w:val="22"/>
        </w:rPr>
        <w:t>e</w:t>
      </w:r>
      <w:r w:rsidR="00892297" w:rsidRPr="006F78C4">
        <w:rPr>
          <w:b/>
          <w:bCs w:val="0"/>
          <w:sz w:val="22"/>
          <w:szCs w:val="22"/>
        </w:rPr>
        <w:t xml:space="preserve"> </w:t>
      </w:r>
      <w:r w:rsidR="003C6590" w:rsidRPr="006F78C4">
        <w:rPr>
          <w:b/>
          <w:bCs w:val="0"/>
          <w:sz w:val="22"/>
          <w:szCs w:val="22"/>
        </w:rPr>
        <w:t xml:space="preserve">i </w:t>
      </w:r>
      <w:r w:rsidR="00691269" w:rsidRPr="006F78C4">
        <w:rPr>
          <w:b/>
          <w:sz w:val="22"/>
          <w:szCs w:val="22"/>
        </w:rPr>
        <w:t>unieszkodliwi</w:t>
      </w:r>
      <w:r w:rsidRPr="006F78C4">
        <w:rPr>
          <w:b/>
          <w:sz w:val="22"/>
          <w:szCs w:val="22"/>
        </w:rPr>
        <w:t>enie</w:t>
      </w:r>
      <w:r w:rsidR="00691269" w:rsidRPr="006F78C4">
        <w:rPr>
          <w:b/>
          <w:sz w:val="22"/>
          <w:szCs w:val="22"/>
        </w:rPr>
        <w:t xml:space="preserve"> </w:t>
      </w:r>
      <w:r w:rsidR="003C6590" w:rsidRPr="006F78C4">
        <w:rPr>
          <w:b/>
          <w:bCs w:val="0"/>
          <w:sz w:val="22"/>
          <w:szCs w:val="22"/>
        </w:rPr>
        <w:t xml:space="preserve">elementów i materiałów </w:t>
      </w:r>
      <w:r w:rsidR="00892297" w:rsidRPr="006F78C4">
        <w:rPr>
          <w:b/>
          <w:bCs w:val="0"/>
          <w:sz w:val="22"/>
          <w:szCs w:val="22"/>
        </w:rPr>
        <w:t>zawieraj</w:t>
      </w:r>
      <w:r w:rsidR="003C6590" w:rsidRPr="006F78C4">
        <w:rPr>
          <w:rFonts w:cs="TimesNewRoman"/>
          <w:b/>
          <w:bCs w:val="0"/>
          <w:sz w:val="22"/>
          <w:szCs w:val="22"/>
        </w:rPr>
        <w:t>ą</w:t>
      </w:r>
      <w:r w:rsidR="00892297" w:rsidRPr="006F78C4">
        <w:rPr>
          <w:b/>
          <w:bCs w:val="0"/>
          <w:sz w:val="22"/>
          <w:szCs w:val="22"/>
        </w:rPr>
        <w:t>cych azbest</w:t>
      </w:r>
      <w:r w:rsidR="000C419E">
        <w:rPr>
          <w:b/>
          <w:bCs w:val="0"/>
          <w:sz w:val="22"/>
          <w:szCs w:val="22"/>
        </w:rPr>
        <w:t xml:space="preserve"> </w:t>
      </w:r>
      <w:r w:rsidR="00892297" w:rsidRPr="006F78C4">
        <w:rPr>
          <w:b/>
          <w:bCs w:val="0"/>
          <w:sz w:val="22"/>
          <w:szCs w:val="22"/>
        </w:rPr>
        <w:t xml:space="preserve">z </w:t>
      </w:r>
      <w:r w:rsidR="00775C45">
        <w:rPr>
          <w:b/>
          <w:bCs w:val="0"/>
          <w:sz w:val="22"/>
          <w:szCs w:val="22"/>
        </w:rPr>
        <w:t xml:space="preserve">terenu </w:t>
      </w:r>
      <w:r w:rsidR="000426C4">
        <w:rPr>
          <w:b/>
          <w:bCs w:val="0"/>
          <w:sz w:val="22"/>
          <w:szCs w:val="22"/>
        </w:rPr>
        <w:t>gminy Świeszyno</w:t>
      </w:r>
    </w:p>
    <w:p w14:paraId="2D4FE953" w14:textId="77777777" w:rsidR="00892297" w:rsidRDefault="00892297" w:rsidP="00892297">
      <w:pPr>
        <w:autoSpaceDE w:val="0"/>
        <w:autoSpaceDN w:val="0"/>
        <w:adjustRightInd w:val="0"/>
        <w:rPr>
          <w:bCs w:val="0"/>
          <w:sz w:val="17"/>
          <w:szCs w:val="17"/>
        </w:rPr>
      </w:pPr>
    </w:p>
    <w:p w14:paraId="6DB6D7C3" w14:textId="77777777" w:rsidR="006F78C4" w:rsidRDefault="006F78C4" w:rsidP="00892297">
      <w:pPr>
        <w:autoSpaceDE w:val="0"/>
        <w:autoSpaceDN w:val="0"/>
        <w:adjustRightInd w:val="0"/>
        <w:rPr>
          <w:bCs w:val="0"/>
          <w:sz w:val="17"/>
          <w:szCs w:val="17"/>
        </w:rPr>
      </w:pPr>
    </w:p>
    <w:p w14:paraId="1A80400A" w14:textId="77777777" w:rsidR="00892297" w:rsidRPr="00892297" w:rsidRDefault="00892297" w:rsidP="00892297">
      <w:pPr>
        <w:autoSpaceDE w:val="0"/>
        <w:autoSpaceDN w:val="0"/>
        <w:adjustRightInd w:val="0"/>
        <w:rPr>
          <w:bCs w:val="0"/>
          <w:sz w:val="23"/>
          <w:szCs w:val="23"/>
        </w:rPr>
      </w:pPr>
      <w:r w:rsidRPr="00892297">
        <w:rPr>
          <w:bCs w:val="0"/>
          <w:sz w:val="17"/>
          <w:szCs w:val="17"/>
        </w:rPr>
        <w:t xml:space="preserve">......................................................................................... </w:t>
      </w:r>
      <w:r w:rsidR="003C6590">
        <w:rPr>
          <w:bCs w:val="0"/>
          <w:sz w:val="17"/>
          <w:szCs w:val="17"/>
        </w:rPr>
        <w:tab/>
      </w:r>
      <w:r w:rsidR="003C6590">
        <w:rPr>
          <w:bCs w:val="0"/>
          <w:sz w:val="17"/>
          <w:szCs w:val="17"/>
        </w:rPr>
        <w:tab/>
      </w:r>
      <w:r w:rsidR="003C6590">
        <w:rPr>
          <w:bCs w:val="0"/>
          <w:sz w:val="17"/>
          <w:szCs w:val="17"/>
        </w:rPr>
        <w:tab/>
      </w:r>
      <w:r w:rsidR="003C6590">
        <w:rPr>
          <w:bCs w:val="0"/>
          <w:sz w:val="17"/>
          <w:szCs w:val="17"/>
        </w:rPr>
        <w:tab/>
      </w:r>
    </w:p>
    <w:p w14:paraId="45257E33" w14:textId="77777777" w:rsidR="00892297" w:rsidRDefault="00892297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  <w:r w:rsidRPr="00892297">
        <w:rPr>
          <w:bCs w:val="0"/>
          <w:sz w:val="16"/>
          <w:szCs w:val="16"/>
        </w:rPr>
        <w:t>(imi</w:t>
      </w:r>
      <w:r w:rsidR="003C6590">
        <w:rPr>
          <w:bCs w:val="0"/>
          <w:sz w:val="16"/>
          <w:szCs w:val="16"/>
        </w:rPr>
        <w:t>ę</w:t>
      </w:r>
      <w:r w:rsidRPr="00892297">
        <w:rPr>
          <w:rFonts w:cs="TimesNewRoman"/>
          <w:bCs w:val="0"/>
          <w:sz w:val="16"/>
          <w:szCs w:val="16"/>
        </w:rPr>
        <w:t xml:space="preserve"> </w:t>
      </w:r>
      <w:r w:rsidR="00A53E20">
        <w:rPr>
          <w:bCs w:val="0"/>
          <w:sz w:val="16"/>
          <w:szCs w:val="16"/>
        </w:rPr>
        <w:t xml:space="preserve">i nazwisko </w:t>
      </w:r>
      <w:r w:rsidRPr="00892297">
        <w:rPr>
          <w:bCs w:val="0"/>
          <w:sz w:val="16"/>
          <w:szCs w:val="16"/>
        </w:rPr>
        <w:t>wnioskodawcy</w:t>
      </w:r>
      <w:r w:rsidR="00A53E20">
        <w:rPr>
          <w:bCs w:val="0"/>
          <w:sz w:val="16"/>
          <w:szCs w:val="16"/>
        </w:rPr>
        <w:t>/nazwa wnioskodawcy</w:t>
      </w:r>
      <w:r w:rsidRPr="00892297">
        <w:rPr>
          <w:bCs w:val="0"/>
          <w:sz w:val="16"/>
          <w:szCs w:val="16"/>
        </w:rPr>
        <w:t>)</w:t>
      </w:r>
    </w:p>
    <w:p w14:paraId="4A6737B4" w14:textId="77777777" w:rsidR="006134F0" w:rsidRPr="00892297" w:rsidRDefault="006134F0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</w:p>
    <w:p w14:paraId="74D0D1AC" w14:textId="77777777" w:rsidR="00257DF4" w:rsidRDefault="00257DF4" w:rsidP="00892297">
      <w:pPr>
        <w:autoSpaceDE w:val="0"/>
        <w:autoSpaceDN w:val="0"/>
        <w:adjustRightInd w:val="0"/>
        <w:rPr>
          <w:bCs w:val="0"/>
          <w:sz w:val="17"/>
          <w:szCs w:val="17"/>
        </w:rPr>
      </w:pPr>
      <w:r w:rsidRPr="00892297">
        <w:rPr>
          <w:bCs w:val="0"/>
          <w:sz w:val="17"/>
          <w:szCs w:val="17"/>
        </w:rPr>
        <w:t xml:space="preserve">......................................................................................... </w:t>
      </w:r>
    </w:p>
    <w:p w14:paraId="0A08B929" w14:textId="77777777" w:rsidR="00234210" w:rsidRDefault="00257DF4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  <w:r>
        <w:rPr>
          <w:bCs w:val="0"/>
          <w:sz w:val="17"/>
          <w:szCs w:val="17"/>
        </w:rPr>
        <w:tab/>
      </w:r>
    </w:p>
    <w:p w14:paraId="0BB40F2C" w14:textId="77777777" w:rsidR="00BF2242" w:rsidRPr="00892297" w:rsidRDefault="00257DF4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  <w:r w:rsidRPr="00892297">
        <w:rPr>
          <w:bCs w:val="0"/>
          <w:sz w:val="17"/>
          <w:szCs w:val="17"/>
        </w:rPr>
        <w:t xml:space="preserve">......................................................................................... </w:t>
      </w:r>
      <w:r>
        <w:rPr>
          <w:bCs w:val="0"/>
          <w:sz w:val="17"/>
          <w:szCs w:val="17"/>
        </w:rPr>
        <w:tab/>
      </w:r>
    </w:p>
    <w:p w14:paraId="15B6C415" w14:textId="77777777" w:rsidR="00BF2242" w:rsidRDefault="00892297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  <w:r w:rsidRPr="00892297">
        <w:rPr>
          <w:bCs w:val="0"/>
          <w:sz w:val="16"/>
          <w:szCs w:val="16"/>
        </w:rPr>
        <w:t>(</w:t>
      </w:r>
      <w:r w:rsidR="00257DF4">
        <w:rPr>
          <w:bCs w:val="0"/>
          <w:sz w:val="16"/>
          <w:szCs w:val="16"/>
        </w:rPr>
        <w:t>adres zamieszkania/siedziby wnioskodawcy</w:t>
      </w:r>
      <w:r w:rsidRPr="00892297">
        <w:rPr>
          <w:bCs w:val="0"/>
          <w:sz w:val="16"/>
          <w:szCs w:val="16"/>
        </w:rPr>
        <w:t>)</w:t>
      </w:r>
    </w:p>
    <w:p w14:paraId="1F8D1CD8" w14:textId="77777777" w:rsidR="006134F0" w:rsidRPr="00892297" w:rsidRDefault="006134F0" w:rsidP="00892297">
      <w:pPr>
        <w:autoSpaceDE w:val="0"/>
        <w:autoSpaceDN w:val="0"/>
        <w:adjustRightInd w:val="0"/>
        <w:rPr>
          <w:bCs w:val="0"/>
          <w:sz w:val="16"/>
          <w:szCs w:val="16"/>
        </w:rPr>
      </w:pPr>
    </w:p>
    <w:p w14:paraId="03983B53" w14:textId="77777777" w:rsidR="00257DF4" w:rsidRDefault="00257DF4" w:rsidP="00892297">
      <w:pPr>
        <w:autoSpaceDE w:val="0"/>
        <w:autoSpaceDN w:val="0"/>
        <w:adjustRightInd w:val="0"/>
        <w:rPr>
          <w:bCs w:val="0"/>
          <w:sz w:val="17"/>
          <w:szCs w:val="17"/>
        </w:rPr>
      </w:pPr>
      <w:r w:rsidRPr="00892297">
        <w:rPr>
          <w:bCs w:val="0"/>
          <w:sz w:val="17"/>
          <w:szCs w:val="17"/>
        </w:rPr>
        <w:t xml:space="preserve">......................................................................................... </w:t>
      </w:r>
      <w:r>
        <w:rPr>
          <w:bCs w:val="0"/>
          <w:sz w:val="17"/>
          <w:szCs w:val="17"/>
        </w:rPr>
        <w:tab/>
      </w:r>
      <w:r w:rsidRPr="00892297">
        <w:rPr>
          <w:bCs w:val="0"/>
          <w:sz w:val="17"/>
          <w:szCs w:val="17"/>
        </w:rPr>
        <w:t xml:space="preserve"> </w:t>
      </w:r>
    </w:p>
    <w:p w14:paraId="0228A31E" w14:textId="77777777" w:rsidR="00892297" w:rsidRPr="00892297" w:rsidRDefault="00892297" w:rsidP="00892297">
      <w:pPr>
        <w:autoSpaceDE w:val="0"/>
        <w:autoSpaceDN w:val="0"/>
        <w:adjustRightInd w:val="0"/>
        <w:rPr>
          <w:bCs w:val="0"/>
          <w:sz w:val="17"/>
          <w:szCs w:val="17"/>
        </w:rPr>
      </w:pPr>
      <w:r w:rsidRPr="00892297">
        <w:rPr>
          <w:bCs w:val="0"/>
          <w:sz w:val="17"/>
          <w:szCs w:val="17"/>
        </w:rPr>
        <w:t>(nr telefonu)</w:t>
      </w:r>
    </w:p>
    <w:p w14:paraId="6C065FB5" w14:textId="77777777" w:rsidR="00892297" w:rsidRPr="00AF20A0" w:rsidRDefault="00F461BE" w:rsidP="003C6590">
      <w:pPr>
        <w:autoSpaceDE w:val="0"/>
        <w:autoSpaceDN w:val="0"/>
        <w:adjustRightInd w:val="0"/>
        <w:ind w:left="5664"/>
        <w:rPr>
          <w:b/>
          <w:bCs w:val="0"/>
        </w:rPr>
      </w:pPr>
      <w:r>
        <w:rPr>
          <w:b/>
          <w:bCs w:val="0"/>
        </w:rPr>
        <w:t xml:space="preserve">    </w:t>
      </w:r>
      <w:r w:rsidR="000426C4" w:rsidRPr="00AF20A0">
        <w:rPr>
          <w:b/>
          <w:bCs w:val="0"/>
        </w:rPr>
        <w:t>Wójt Gminy Świeszyno</w:t>
      </w:r>
    </w:p>
    <w:p w14:paraId="4B928A3B" w14:textId="77777777" w:rsidR="00892297" w:rsidRPr="00AF20A0" w:rsidRDefault="000426C4" w:rsidP="003C6590">
      <w:pPr>
        <w:autoSpaceDE w:val="0"/>
        <w:autoSpaceDN w:val="0"/>
        <w:adjustRightInd w:val="0"/>
        <w:ind w:left="5664"/>
        <w:rPr>
          <w:b/>
          <w:bCs w:val="0"/>
        </w:rPr>
      </w:pPr>
      <w:r w:rsidRPr="00AF20A0">
        <w:rPr>
          <w:b/>
          <w:bCs w:val="0"/>
        </w:rPr>
        <w:t xml:space="preserve">             Świeszyno 71</w:t>
      </w:r>
    </w:p>
    <w:p w14:paraId="4FCDE45B" w14:textId="77777777" w:rsidR="00892297" w:rsidRPr="00AF20A0" w:rsidRDefault="000426C4" w:rsidP="003C6590">
      <w:pPr>
        <w:autoSpaceDE w:val="0"/>
        <w:autoSpaceDN w:val="0"/>
        <w:adjustRightInd w:val="0"/>
        <w:ind w:left="5664"/>
        <w:rPr>
          <w:b/>
          <w:bCs w:val="0"/>
        </w:rPr>
      </w:pPr>
      <w:r w:rsidRPr="00AF20A0">
        <w:rPr>
          <w:b/>
          <w:bCs w:val="0"/>
        </w:rPr>
        <w:t xml:space="preserve">          76-024 Świeszyno</w:t>
      </w:r>
    </w:p>
    <w:p w14:paraId="28BE589E" w14:textId="77777777" w:rsidR="003C6590" w:rsidRDefault="003C6590" w:rsidP="003C6590">
      <w:pPr>
        <w:autoSpaceDE w:val="0"/>
        <w:autoSpaceDN w:val="0"/>
        <w:adjustRightInd w:val="0"/>
        <w:ind w:left="5664"/>
        <w:rPr>
          <w:bCs w:val="0"/>
          <w:sz w:val="23"/>
          <w:szCs w:val="23"/>
        </w:rPr>
      </w:pPr>
    </w:p>
    <w:p w14:paraId="295A6BE8" w14:textId="77777777" w:rsidR="003C6590" w:rsidRPr="00892297" w:rsidRDefault="003C6590" w:rsidP="003C6590">
      <w:pPr>
        <w:autoSpaceDE w:val="0"/>
        <w:autoSpaceDN w:val="0"/>
        <w:adjustRightInd w:val="0"/>
        <w:ind w:left="5664"/>
        <w:rPr>
          <w:b/>
          <w:sz w:val="23"/>
          <w:szCs w:val="23"/>
        </w:rPr>
      </w:pPr>
    </w:p>
    <w:p w14:paraId="0CEA7A34" w14:textId="77777777" w:rsidR="006134F0" w:rsidRDefault="000426C4" w:rsidP="00584FE9">
      <w:pPr>
        <w:numPr>
          <w:ilvl w:val="0"/>
          <w:numId w:val="8"/>
        </w:numPr>
        <w:tabs>
          <w:tab w:val="clear" w:pos="360"/>
          <w:tab w:val="num" w:pos="180"/>
        </w:tabs>
        <w:autoSpaceDE w:val="0"/>
        <w:autoSpaceDN w:val="0"/>
        <w:adjustRightInd w:val="0"/>
        <w:ind w:left="0" w:firstLine="0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 </w:t>
      </w:r>
      <w:r w:rsidR="00892297" w:rsidRPr="00892297">
        <w:rPr>
          <w:bCs w:val="0"/>
          <w:sz w:val="23"/>
          <w:szCs w:val="23"/>
        </w:rPr>
        <w:t xml:space="preserve">Lokalizacja </w:t>
      </w:r>
      <w:r w:rsidR="006134F0">
        <w:rPr>
          <w:bCs w:val="0"/>
          <w:sz w:val="23"/>
          <w:szCs w:val="23"/>
        </w:rPr>
        <w:t>obiektu budowlanego zawierającego elementy lub materiały zawierające azbest</w:t>
      </w:r>
      <w:r w:rsidR="00892297" w:rsidRPr="00892297">
        <w:rPr>
          <w:bCs w:val="0"/>
          <w:sz w:val="23"/>
          <w:szCs w:val="23"/>
        </w:rPr>
        <w:t xml:space="preserve"> </w:t>
      </w:r>
      <w:r>
        <w:rPr>
          <w:bCs w:val="0"/>
          <w:sz w:val="23"/>
          <w:szCs w:val="23"/>
        </w:rPr>
        <w:t>lub miejsca składowania materiałów zawierających azbest</w:t>
      </w:r>
    </w:p>
    <w:p w14:paraId="1A5EC4FB" w14:textId="77777777" w:rsidR="006134F0" w:rsidRDefault="006134F0" w:rsidP="006134F0">
      <w:pPr>
        <w:numPr>
          <w:ilvl w:val="1"/>
          <w:numId w:val="8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180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   </w:t>
      </w:r>
      <w:r w:rsidR="00257DF4">
        <w:rPr>
          <w:bCs w:val="0"/>
          <w:sz w:val="23"/>
          <w:szCs w:val="23"/>
        </w:rPr>
        <w:t>a</w:t>
      </w:r>
      <w:r>
        <w:rPr>
          <w:bCs w:val="0"/>
          <w:sz w:val="23"/>
          <w:szCs w:val="23"/>
        </w:rPr>
        <w:t>dres</w:t>
      </w:r>
      <w:r w:rsidR="00257DF4">
        <w:rPr>
          <w:bCs w:val="0"/>
          <w:sz w:val="23"/>
          <w:szCs w:val="23"/>
        </w:rPr>
        <w:t xml:space="preserve"> posesji</w:t>
      </w:r>
    </w:p>
    <w:p w14:paraId="40B78B7A" w14:textId="77777777" w:rsidR="00892297" w:rsidRPr="00892297" w:rsidRDefault="00892297" w:rsidP="006134F0">
      <w:pPr>
        <w:autoSpaceDE w:val="0"/>
        <w:autoSpaceDN w:val="0"/>
        <w:adjustRightInd w:val="0"/>
        <w:spacing w:after="120"/>
        <w:ind w:left="18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..................................................................................................................................</w:t>
      </w:r>
      <w:r w:rsidR="00691269">
        <w:rPr>
          <w:bCs w:val="0"/>
          <w:sz w:val="23"/>
          <w:szCs w:val="23"/>
        </w:rPr>
        <w:t>....</w:t>
      </w:r>
      <w:r w:rsidR="00257DF4">
        <w:rPr>
          <w:bCs w:val="0"/>
          <w:sz w:val="23"/>
          <w:szCs w:val="23"/>
        </w:rPr>
        <w:t>......</w:t>
      </w:r>
      <w:r w:rsidR="00691269">
        <w:rPr>
          <w:bCs w:val="0"/>
          <w:sz w:val="23"/>
          <w:szCs w:val="23"/>
        </w:rPr>
        <w:t>.....................</w:t>
      </w:r>
      <w:r w:rsidR="006134F0">
        <w:rPr>
          <w:bCs w:val="0"/>
          <w:sz w:val="23"/>
          <w:szCs w:val="23"/>
        </w:rPr>
        <w:t>...</w:t>
      </w:r>
    </w:p>
    <w:p w14:paraId="5C6EAD4C" w14:textId="77777777" w:rsidR="00892297" w:rsidRPr="00892297" w:rsidRDefault="006134F0" w:rsidP="006134F0">
      <w:pPr>
        <w:numPr>
          <w:ilvl w:val="1"/>
          <w:numId w:val="8"/>
        </w:numPr>
        <w:tabs>
          <w:tab w:val="clear" w:pos="1080"/>
          <w:tab w:val="num" w:pos="360"/>
          <w:tab w:val="left" w:pos="540"/>
        </w:tabs>
        <w:autoSpaceDE w:val="0"/>
        <w:autoSpaceDN w:val="0"/>
        <w:adjustRightInd w:val="0"/>
        <w:ind w:left="360" w:hanging="180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o</w:t>
      </w:r>
      <w:r w:rsidR="00892297" w:rsidRPr="00892297">
        <w:rPr>
          <w:bCs w:val="0"/>
          <w:sz w:val="23"/>
          <w:szCs w:val="23"/>
        </w:rPr>
        <w:t>br</w:t>
      </w:r>
      <w:r w:rsidR="003C6590">
        <w:rPr>
          <w:rFonts w:cs="TimesNewRoman"/>
          <w:bCs w:val="0"/>
          <w:sz w:val="23"/>
          <w:szCs w:val="23"/>
        </w:rPr>
        <w:t>ę</w:t>
      </w:r>
      <w:r w:rsidR="00892297" w:rsidRPr="00892297">
        <w:rPr>
          <w:bCs w:val="0"/>
          <w:sz w:val="23"/>
          <w:szCs w:val="23"/>
        </w:rPr>
        <w:t>b i numer ewidencyjny działki</w:t>
      </w:r>
    </w:p>
    <w:p w14:paraId="1CFB1E9E" w14:textId="77777777" w:rsidR="00892297" w:rsidRPr="00892297" w:rsidRDefault="00892297" w:rsidP="00584FE9">
      <w:pPr>
        <w:autoSpaceDE w:val="0"/>
        <w:autoSpaceDN w:val="0"/>
        <w:adjustRightInd w:val="0"/>
        <w:spacing w:before="120"/>
        <w:ind w:left="181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...................................................................................................................................</w:t>
      </w:r>
      <w:r w:rsidR="006134F0">
        <w:rPr>
          <w:bCs w:val="0"/>
          <w:sz w:val="23"/>
          <w:szCs w:val="23"/>
        </w:rPr>
        <w:t>.......</w:t>
      </w:r>
      <w:r w:rsidR="00257DF4">
        <w:rPr>
          <w:bCs w:val="0"/>
          <w:sz w:val="23"/>
          <w:szCs w:val="23"/>
        </w:rPr>
        <w:t>......</w:t>
      </w:r>
      <w:r w:rsidR="006134F0">
        <w:rPr>
          <w:bCs w:val="0"/>
          <w:sz w:val="23"/>
          <w:szCs w:val="23"/>
        </w:rPr>
        <w:t>....................</w:t>
      </w:r>
    </w:p>
    <w:p w14:paraId="68D25D5A" w14:textId="77777777" w:rsidR="00892297" w:rsidRPr="00892297" w:rsidRDefault="000426C4" w:rsidP="00584FE9">
      <w:pPr>
        <w:numPr>
          <w:ilvl w:val="0"/>
          <w:numId w:val="8"/>
        </w:numPr>
        <w:tabs>
          <w:tab w:val="clear" w:pos="360"/>
          <w:tab w:val="num" w:pos="180"/>
        </w:tabs>
        <w:autoSpaceDE w:val="0"/>
        <w:autoSpaceDN w:val="0"/>
        <w:adjustRightInd w:val="0"/>
        <w:spacing w:before="120"/>
        <w:ind w:left="357" w:hanging="357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 </w:t>
      </w:r>
      <w:r w:rsidR="00892297" w:rsidRPr="00892297">
        <w:rPr>
          <w:bCs w:val="0"/>
          <w:sz w:val="23"/>
          <w:szCs w:val="23"/>
        </w:rPr>
        <w:t>Prace zwi</w:t>
      </w:r>
      <w:r w:rsidR="003C6590">
        <w:rPr>
          <w:rFonts w:cs="TimesNewRoman"/>
          <w:bCs w:val="0"/>
          <w:sz w:val="23"/>
          <w:szCs w:val="23"/>
        </w:rPr>
        <w:t>ą</w:t>
      </w:r>
      <w:r w:rsidR="00892297" w:rsidRPr="00892297">
        <w:rPr>
          <w:bCs w:val="0"/>
          <w:sz w:val="23"/>
          <w:szCs w:val="23"/>
        </w:rPr>
        <w:t>zane z usuwaniem azbestu obejm</w:t>
      </w:r>
      <w:r w:rsidR="00257DF4">
        <w:rPr>
          <w:bCs w:val="0"/>
          <w:sz w:val="23"/>
          <w:szCs w:val="23"/>
        </w:rPr>
        <w:t>ą</w:t>
      </w:r>
      <w:r w:rsidR="00892297" w:rsidRPr="00892297">
        <w:rPr>
          <w:rFonts w:cs="TimesNewRoman"/>
          <w:bCs w:val="0"/>
          <w:sz w:val="23"/>
          <w:szCs w:val="23"/>
        </w:rPr>
        <w:t xml:space="preserve"> </w:t>
      </w:r>
      <w:r w:rsidR="00892297" w:rsidRPr="00892297">
        <w:rPr>
          <w:bCs w:val="0"/>
          <w:sz w:val="23"/>
          <w:szCs w:val="23"/>
        </w:rPr>
        <w:t>(</w:t>
      </w:r>
      <w:r w:rsidR="00257DF4" w:rsidRPr="00257DF4">
        <w:rPr>
          <w:bCs w:val="0"/>
          <w:i/>
          <w:sz w:val="23"/>
          <w:szCs w:val="23"/>
        </w:rPr>
        <w:t>zaznaczyć właściwe</w:t>
      </w:r>
      <w:r w:rsidR="00892297" w:rsidRPr="00892297">
        <w:rPr>
          <w:bCs w:val="0"/>
          <w:sz w:val="23"/>
          <w:szCs w:val="23"/>
        </w:rPr>
        <w:t>)</w:t>
      </w:r>
      <w:r w:rsidR="00257DF4">
        <w:rPr>
          <w:bCs w:val="0"/>
          <w:sz w:val="23"/>
          <w:szCs w:val="23"/>
        </w:rPr>
        <w:t>:</w:t>
      </w:r>
    </w:p>
    <w:p w14:paraId="69542A3F" w14:textId="77777777" w:rsidR="00584FE9" w:rsidRDefault="00584FE9" w:rsidP="006134F0">
      <w:pPr>
        <w:numPr>
          <w:ilvl w:val="2"/>
          <w:numId w:val="10"/>
        </w:numPr>
        <w:tabs>
          <w:tab w:val="clear" w:pos="198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  <w:sectPr w:rsidR="00584FE9" w:rsidSect="00F42202">
          <w:footerReference w:type="even" r:id="rId7"/>
          <w:footerReference w:type="default" r:id="rId8"/>
          <w:pgSz w:w="12240" w:h="15840"/>
          <w:pgMar w:top="902" w:right="1080" w:bottom="567" w:left="1418" w:header="709" w:footer="495" w:gutter="0"/>
          <w:cols w:space="708"/>
          <w:noEndnote/>
        </w:sectPr>
      </w:pPr>
    </w:p>
    <w:p w14:paraId="5CE5A9F2" w14:textId="77777777" w:rsidR="00892297" w:rsidRPr="00892297" w:rsidRDefault="00892297" w:rsidP="006134F0">
      <w:pPr>
        <w:numPr>
          <w:ilvl w:val="2"/>
          <w:numId w:val="10"/>
        </w:numPr>
        <w:tabs>
          <w:tab w:val="clear" w:pos="198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budynek mieszkalny</w:t>
      </w:r>
    </w:p>
    <w:p w14:paraId="71B59ACD" w14:textId="77777777" w:rsidR="00892297" w:rsidRPr="00892297" w:rsidRDefault="00892297" w:rsidP="006134F0">
      <w:pPr>
        <w:numPr>
          <w:ilvl w:val="2"/>
          <w:numId w:val="10"/>
        </w:numPr>
        <w:tabs>
          <w:tab w:val="clear" w:pos="198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budynek gospodarczy</w:t>
      </w:r>
    </w:p>
    <w:p w14:paraId="5F00AE45" w14:textId="77777777" w:rsidR="00892297" w:rsidRPr="00892297" w:rsidRDefault="00892297" w:rsidP="006134F0">
      <w:pPr>
        <w:numPr>
          <w:ilvl w:val="2"/>
          <w:numId w:val="10"/>
        </w:numPr>
        <w:tabs>
          <w:tab w:val="clear" w:pos="198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budynek gara</w:t>
      </w:r>
      <w:r w:rsidR="003C6590">
        <w:rPr>
          <w:bCs w:val="0"/>
          <w:sz w:val="23"/>
          <w:szCs w:val="23"/>
        </w:rPr>
        <w:t>żo</w:t>
      </w:r>
      <w:r w:rsidRPr="00892297">
        <w:rPr>
          <w:bCs w:val="0"/>
          <w:sz w:val="23"/>
          <w:szCs w:val="23"/>
        </w:rPr>
        <w:t>wy</w:t>
      </w:r>
    </w:p>
    <w:p w14:paraId="382A7A63" w14:textId="77777777" w:rsidR="00892297" w:rsidRPr="00892297" w:rsidRDefault="00B50645" w:rsidP="006134F0">
      <w:pPr>
        <w:numPr>
          <w:ilvl w:val="2"/>
          <w:numId w:val="10"/>
        </w:numPr>
        <w:tabs>
          <w:tab w:val="clear" w:pos="1980"/>
          <w:tab w:val="num" w:pos="540"/>
        </w:tabs>
        <w:autoSpaceDE w:val="0"/>
        <w:autoSpaceDN w:val="0"/>
        <w:adjustRightInd w:val="0"/>
        <w:ind w:left="540"/>
        <w:rPr>
          <w:rFonts w:cs="TimesNewRoman"/>
          <w:bCs w:val="0"/>
          <w:sz w:val="23"/>
          <w:szCs w:val="23"/>
        </w:rPr>
      </w:pPr>
      <w:r>
        <w:rPr>
          <w:bCs w:val="0"/>
          <w:sz w:val="23"/>
          <w:szCs w:val="23"/>
        </w:rPr>
        <w:t>inne ………………………………………………………</w:t>
      </w:r>
    </w:p>
    <w:p w14:paraId="50A60254" w14:textId="77777777" w:rsidR="00584FE9" w:rsidRDefault="00584FE9" w:rsidP="00B50645">
      <w:pPr>
        <w:autoSpaceDE w:val="0"/>
        <w:autoSpaceDN w:val="0"/>
        <w:adjustRightInd w:val="0"/>
        <w:spacing w:after="120"/>
        <w:ind w:left="180"/>
        <w:rPr>
          <w:bCs w:val="0"/>
          <w:sz w:val="23"/>
          <w:szCs w:val="23"/>
        </w:rPr>
        <w:sectPr w:rsidR="00584FE9" w:rsidSect="00F42202">
          <w:type w:val="continuous"/>
          <w:pgSz w:w="12240" w:h="15840"/>
          <w:pgMar w:top="902" w:right="1080" w:bottom="567" w:left="1418" w:header="709" w:footer="495" w:gutter="0"/>
          <w:cols w:num="2" w:space="708" w:equalWidth="0">
            <w:col w:w="4348" w:space="708"/>
            <w:col w:w="4348"/>
          </w:cols>
          <w:noEndnote/>
        </w:sectPr>
      </w:pPr>
    </w:p>
    <w:p w14:paraId="0BB42C9B" w14:textId="77777777" w:rsidR="00892297" w:rsidRPr="00892297" w:rsidRDefault="00892297" w:rsidP="00B50645">
      <w:pPr>
        <w:autoSpaceDE w:val="0"/>
        <w:autoSpaceDN w:val="0"/>
        <w:adjustRightInd w:val="0"/>
        <w:spacing w:after="120"/>
        <w:rPr>
          <w:bCs w:val="0"/>
          <w:sz w:val="23"/>
          <w:szCs w:val="23"/>
        </w:rPr>
      </w:pPr>
    </w:p>
    <w:p w14:paraId="1A1FF2DA" w14:textId="77777777" w:rsidR="00892297" w:rsidRPr="00892297" w:rsidRDefault="000426C4" w:rsidP="00584FE9">
      <w:pPr>
        <w:numPr>
          <w:ilvl w:val="0"/>
          <w:numId w:val="8"/>
        </w:numPr>
        <w:tabs>
          <w:tab w:val="clear" w:pos="360"/>
          <w:tab w:val="num" w:pos="180"/>
        </w:tabs>
        <w:autoSpaceDE w:val="0"/>
        <w:autoSpaceDN w:val="0"/>
        <w:adjustRightInd w:val="0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 </w:t>
      </w:r>
      <w:r w:rsidR="00892297" w:rsidRPr="00892297">
        <w:rPr>
          <w:bCs w:val="0"/>
          <w:sz w:val="23"/>
          <w:szCs w:val="23"/>
        </w:rPr>
        <w:t>Charakterystyka prac — usuwanie azbestu obejm</w:t>
      </w:r>
      <w:r w:rsidR="00257DF4">
        <w:rPr>
          <w:bCs w:val="0"/>
          <w:sz w:val="23"/>
          <w:szCs w:val="23"/>
        </w:rPr>
        <w:t xml:space="preserve">ie </w:t>
      </w:r>
      <w:r w:rsidR="00892297" w:rsidRPr="00892297">
        <w:rPr>
          <w:bCs w:val="0"/>
          <w:sz w:val="23"/>
          <w:szCs w:val="23"/>
        </w:rPr>
        <w:t>demonta</w:t>
      </w:r>
      <w:r w:rsidR="003C6590">
        <w:rPr>
          <w:bCs w:val="0"/>
          <w:sz w:val="23"/>
          <w:szCs w:val="23"/>
        </w:rPr>
        <w:t>ż</w:t>
      </w:r>
      <w:r w:rsidR="00892297" w:rsidRPr="00892297">
        <w:rPr>
          <w:rFonts w:cs="TimesNewRoman"/>
          <w:bCs w:val="0"/>
          <w:sz w:val="23"/>
          <w:szCs w:val="23"/>
        </w:rPr>
        <w:t xml:space="preserve"> </w:t>
      </w:r>
      <w:r w:rsidR="00892297" w:rsidRPr="00892297">
        <w:rPr>
          <w:bCs w:val="0"/>
          <w:sz w:val="23"/>
          <w:szCs w:val="23"/>
        </w:rPr>
        <w:t>(</w:t>
      </w:r>
      <w:r w:rsidR="00257DF4" w:rsidRPr="00257DF4">
        <w:rPr>
          <w:bCs w:val="0"/>
          <w:i/>
          <w:sz w:val="23"/>
          <w:szCs w:val="23"/>
        </w:rPr>
        <w:t>zaznaczyć właściwe</w:t>
      </w:r>
      <w:r w:rsidR="00892297" w:rsidRPr="00892297">
        <w:rPr>
          <w:bCs w:val="0"/>
          <w:sz w:val="23"/>
          <w:szCs w:val="23"/>
        </w:rPr>
        <w:t>):</w:t>
      </w:r>
    </w:p>
    <w:p w14:paraId="56B4660B" w14:textId="77777777" w:rsidR="00584FE9" w:rsidRDefault="00584FE9" w:rsidP="00584FE9">
      <w:pPr>
        <w:numPr>
          <w:ilvl w:val="3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  <w:sectPr w:rsidR="00584FE9" w:rsidSect="00F42202">
          <w:type w:val="continuous"/>
          <w:pgSz w:w="12240" w:h="15840"/>
          <w:pgMar w:top="902" w:right="1080" w:bottom="567" w:left="1418" w:header="709" w:footer="495" w:gutter="0"/>
          <w:cols w:space="708"/>
          <w:noEndnote/>
        </w:sectPr>
      </w:pPr>
    </w:p>
    <w:p w14:paraId="61BB8D75" w14:textId="77777777" w:rsidR="00892297" w:rsidRPr="00892297" w:rsidRDefault="00892297" w:rsidP="00584FE9">
      <w:pPr>
        <w:numPr>
          <w:ilvl w:val="3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4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płyt dachowych – płaskich</w:t>
      </w:r>
      <w:r w:rsidR="006227F1">
        <w:rPr>
          <w:bCs w:val="0"/>
          <w:sz w:val="23"/>
          <w:szCs w:val="23"/>
        </w:rPr>
        <w:t>/</w:t>
      </w:r>
      <w:r w:rsidRPr="00892297">
        <w:rPr>
          <w:bCs w:val="0"/>
          <w:sz w:val="23"/>
          <w:szCs w:val="23"/>
        </w:rPr>
        <w:t>falistych</w:t>
      </w:r>
    </w:p>
    <w:p w14:paraId="732EBD0F" w14:textId="77777777" w:rsidR="00A53E20" w:rsidRDefault="006227F1" w:rsidP="00584FE9">
      <w:pPr>
        <w:numPr>
          <w:ilvl w:val="3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spacing w:after="120"/>
        <w:ind w:left="540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płyt elewacyjnych – płaskich</w:t>
      </w:r>
      <w:r w:rsidR="00892297" w:rsidRPr="00892297">
        <w:rPr>
          <w:bCs w:val="0"/>
          <w:sz w:val="23"/>
          <w:szCs w:val="23"/>
        </w:rPr>
        <w:t>/falistych</w:t>
      </w:r>
    </w:p>
    <w:p w14:paraId="6317D671" w14:textId="77777777" w:rsidR="00584FE9" w:rsidRDefault="00584FE9" w:rsidP="00584FE9">
      <w:pPr>
        <w:numPr>
          <w:ilvl w:val="3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38" w:hanging="357"/>
        <w:rPr>
          <w:bCs w:val="0"/>
          <w:sz w:val="23"/>
          <w:szCs w:val="23"/>
        </w:rPr>
        <w:sectPr w:rsidR="00584FE9" w:rsidSect="00F42202">
          <w:type w:val="continuous"/>
          <w:pgSz w:w="12240" w:h="15840"/>
          <w:pgMar w:top="902" w:right="1080" w:bottom="567" w:left="1418" w:header="709" w:footer="495" w:gutter="0"/>
          <w:cols w:num="2" w:space="708" w:equalWidth="0">
            <w:col w:w="4348" w:space="708"/>
            <w:col w:w="4348"/>
          </w:cols>
          <w:noEndnote/>
        </w:sectPr>
      </w:pPr>
    </w:p>
    <w:p w14:paraId="248A9FC5" w14:textId="77777777" w:rsidR="00A53E20" w:rsidRPr="00892297" w:rsidRDefault="00A53E20" w:rsidP="00584FE9">
      <w:pPr>
        <w:numPr>
          <w:ilvl w:val="3"/>
          <w:numId w:val="10"/>
        </w:numPr>
        <w:tabs>
          <w:tab w:val="clear" w:pos="2520"/>
          <w:tab w:val="num" w:pos="540"/>
        </w:tabs>
        <w:autoSpaceDE w:val="0"/>
        <w:autoSpaceDN w:val="0"/>
        <w:adjustRightInd w:val="0"/>
        <w:ind w:left="538" w:hanging="357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inne</w:t>
      </w:r>
      <w:r>
        <w:rPr>
          <w:bCs w:val="0"/>
          <w:sz w:val="23"/>
          <w:szCs w:val="23"/>
        </w:rPr>
        <w:t xml:space="preserve"> </w:t>
      </w:r>
      <w:r w:rsidR="00257DF4" w:rsidRPr="00892297">
        <w:rPr>
          <w:bCs w:val="0"/>
          <w:sz w:val="23"/>
          <w:szCs w:val="23"/>
        </w:rPr>
        <w:t xml:space="preserve"> ........................................</w:t>
      </w:r>
      <w:r w:rsidR="00257DF4">
        <w:rPr>
          <w:bCs w:val="0"/>
          <w:sz w:val="23"/>
          <w:szCs w:val="23"/>
        </w:rPr>
        <w:t>...........</w:t>
      </w:r>
      <w:r w:rsidR="00257DF4" w:rsidRPr="00892297">
        <w:rPr>
          <w:bCs w:val="0"/>
          <w:sz w:val="23"/>
          <w:szCs w:val="23"/>
        </w:rPr>
        <w:t>.........................................................................</w:t>
      </w:r>
      <w:r w:rsidR="00257DF4">
        <w:rPr>
          <w:bCs w:val="0"/>
          <w:sz w:val="23"/>
          <w:szCs w:val="23"/>
        </w:rPr>
        <w:t>.....</w:t>
      </w:r>
      <w:r w:rsidR="00257DF4" w:rsidRPr="00892297">
        <w:rPr>
          <w:bCs w:val="0"/>
          <w:sz w:val="23"/>
          <w:szCs w:val="23"/>
        </w:rPr>
        <w:t>....................</w:t>
      </w:r>
    </w:p>
    <w:p w14:paraId="751FFF90" w14:textId="77777777" w:rsidR="00584FE9" w:rsidRDefault="00892297" w:rsidP="00584FE9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>Przewidywan</w:t>
      </w:r>
      <w:r w:rsidR="00584FE9">
        <w:rPr>
          <w:bCs w:val="0"/>
          <w:sz w:val="23"/>
          <w:szCs w:val="23"/>
        </w:rPr>
        <w:t>a</w:t>
      </w:r>
      <w:r w:rsidRPr="00892297">
        <w:rPr>
          <w:bCs w:val="0"/>
          <w:sz w:val="23"/>
          <w:szCs w:val="23"/>
        </w:rPr>
        <w:t xml:space="preserve"> ilo</w:t>
      </w:r>
      <w:r w:rsidR="003C6590">
        <w:rPr>
          <w:rFonts w:cs="TimesNewRoman"/>
          <w:bCs w:val="0"/>
          <w:sz w:val="23"/>
          <w:szCs w:val="23"/>
        </w:rPr>
        <w:t>ś</w:t>
      </w:r>
      <w:r w:rsidR="00584FE9">
        <w:rPr>
          <w:rFonts w:cs="TimesNewRoman"/>
          <w:bCs w:val="0"/>
          <w:sz w:val="23"/>
          <w:szCs w:val="23"/>
        </w:rPr>
        <w:t>ć</w:t>
      </w:r>
      <w:r w:rsidRPr="00892297">
        <w:rPr>
          <w:bCs w:val="0"/>
          <w:sz w:val="23"/>
          <w:szCs w:val="23"/>
        </w:rPr>
        <w:t xml:space="preserve"> </w:t>
      </w:r>
      <w:r w:rsidR="00257DF4">
        <w:rPr>
          <w:bCs w:val="0"/>
          <w:sz w:val="23"/>
          <w:szCs w:val="23"/>
        </w:rPr>
        <w:t>usuniętych materiałów i elementów zawierających azbest (</w:t>
      </w:r>
      <w:r w:rsidRPr="00257DF4">
        <w:rPr>
          <w:bCs w:val="0"/>
          <w:i/>
          <w:sz w:val="23"/>
          <w:szCs w:val="23"/>
        </w:rPr>
        <w:t>m</w:t>
      </w:r>
      <w:r w:rsidR="00066498" w:rsidRPr="00257DF4">
        <w:rPr>
          <w:bCs w:val="0"/>
          <w:i/>
          <w:sz w:val="23"/>
          <w:szCs w:val="23"/>
          <w:vertAlign w:val="superscript"/>
        </w:rPr>
        <w:t xml:space="preserve">2 </w:t>
      </w:r>
      <w:r w:rsidR="00584FE9" w:rsidRPr="00257DF4">
        <w:rPr>
          <w:bCs w:val="0"/>
          <w:i/>
          <w:sz w:val="23"/>
          <w:szCs w:val="23"/>
        </w:rPr>
        <w:t xml:space="preserve">lub </w:t>
      </w:r>
      <w:r w:rsidR="00257DF4" w:rsidRPr="00257DF4">
        <w:rPr>
          <w:bCs w:val="0"/>
          <w:i/>
          <w:sz w:val="23"/>
          <w:szCs w:val="23"/>
        </w:rPr>
        <w:t>kg</w:t>
      </w:r>
      <w:r w:rsidR="00257DF4">
        <w:rPr>
          <w:bCs w:val="0"/>
          <w:sz w:val="23"/>
          <w:szCs w:val="23"/>
        </w:rPr>
        <w:t>)</w:t>
      </w:r>
      <w:r w:rsidR="000C419E">
        <w:rPr>
          <w:bCs w:val="0"/>
          <w:sz w:val="23"/>
          <w:szCs w:val="23"/>
          <w:vertAlign w:val="superscript"/>
        </w:rPr>
        <w:t>*</w:t>
      </w:r>
    </w:p>
    <w:p w14:paraId="679C1D96" w14:textId="77777777" w:rsidR="00892297" w:rsidRPr="00892297" w:rsidRDefault="00892297" w:rsidP="00584FE9">
      <w:pPr>
        <w:autoSpaceDE w:val="0"/>
        <w:autoSpaceDN w:val="0"/>
        <w:adjustRightInd w:val="0"/>
        <w:spacing w:before="120"/>
        <w:ind w:left="360"/>
        <w:rPr>
          <w:bCs w:val="0"/>
          <w:sz w:val="23"/>
          <w:szCs w:val="23"/>
        </w:rPr>
      </w:pPr>
      <w:r w:rsidRPr="00892297">
        <w:rPr>
          <w:bCs w:val="0"/>
          <w:sz w:val="23"/>
          <w:szCs w:val="23"/>
        </w:rPr>
        <w:t xml:space="preserve"> ............................</w:t>
      </w:r>
      <w:r w:rsidR="00584FE9">
        <w:rPr>
          <w:bCs w:val="0"/>
          <w:sz w:val="23"/>
          <w:szCs w:val="23"/>
        </w:rPr>
        <w:t xml:space="preserve"> </w:t>
      </w:r>
      <w:r w:rsidR="00584FE9" w:rsidRPr="00066498">
        <w:rPr>
          <w:bCs w:val="0"/>
          <w:sz w:val="23"/>
          <w:szCs w:val="23"/>
        </w:rPr>
        <w:t>m</w:t>
      </w:r>
      <w:r w:rsidR="00584FE9" w:rsidRPr="00066498">
        <w:rPr>
          <w:bCs w:val="0"/>
          <w:sz w:val="23"/>
          <w:szCs w:val="23"/>
          <w:vertAlign w:val="superscript"/>
        </w:rPr>
        <w:t>2</w:t>
      </w:r>
      <w:r w:rsidR="00584FE9">
        <w:rPr>
          <w:bCs w:val="0"/>
          <w:sz w:val="23"/>
          <w:szCs w:val="23"/>
          <w:vertAlign w:val="superscript"/>
        </w:rPr>
        <w:t xml:space="preserve">          </w:t>
      </w:r>
      <w:r w:rsidRPr="00892297">
        <w:rPr>
          <w:bCs w:val="0"/>
          <w:sz w:val="23"/>
          <w:szCs w:val="23"/>
        </w:rPr>
        <w:t>.............</w:t>
      </w:r>
      <w:r w:rsidR="00584FE9">
        <w:rPr>
          <w:bCs w:val="0"/>
          <w:sz w:val="23"/>
          <w:szCs w:val="23"/>
        </w:rPr>
        <w:t>.................. kg</w:t>
      </w:r>
    </w:p>
    <w:p w14:paraId="6B280172" w14:textId="77777777" w:rsidR="00892297" w:rsidRPr="00892297" w:rsidRDefault="00F77DB6" w:rsidP="00584FE9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Preferowany</w:t>
      </w:r>
      <w:r w:rsidR="00892297" w:rsidRPr="00892297">
        <w:rPr>
          <w:bCs w:val="0"/>
          <w:sz w:val="23"/>
          <w:szCs w:val="23"/>
        </w:rPr>
        <w:t xml:space="preserve"> termin </w:t>
      </w:r>
      <w:r w:rsidR="00584FE9">
        <w:rPr>
          <w:bCs w:val="0"/>
          <w:sz w:val="23"/>
          <w:szCs w:val="23"/>
        </w:rPr>
        <w:t xml:space="preserve">usunięcia azbestu z terenu posesji </w:t>
      </w:r>
      <w:r w:rsidR="00892297" w:rsidRPr="00892297">
        <w:rPr>
          <w:bCs w:val="0"/>
          <w:sz w:val="23"/>
          <w:szCs w:val="23"/>
        </w:rPr>
        <w:t>: od dnia .....</w:t>
      </w:r>
      <w:r w:rsidR="00257DF4">
        <w:rPr>
          <w:bCs w:val="0"/>
          <w:sz w:val="23"/>
          <w:szCs w:val="23"/>
        </w:rPr>
        <w:t>..</w:t>
      </w:r>
      <w:r w:rsidR="00892297" w:rsidRPr="00892297">
        <w:rPr>
          <w:bCs w:val="0"/>
          <w:sz w:val="23"/>
          <w:szCs w:val="23"/>
        </w:rPr>
        <w:t>...........</w:t>
      </w:r>
      <w:r w:rsidR="00257DF4">
        <w:rPr>
          <w:bCs w:val="0"/>
          <w:sz w:val="23"/>
          <w:szCs w:val="23"/>
        </w:rPr>
        <w:t>.</w:t>
      </w:r>
      <w:r w:rsidR="00892297" w:rsidRPr="00892297">
        <w:rPr>
          <w:bCs w:val="0"/>
          <w:sz w:val="23"/>
          <w:szCs w:val="23"/>
        </w:rPr>
        <w:t>.. do dnia ....</w:t>
      </w:r>
      <w:r w:rsidR="00257DF4">
        <w:rPr>
          <w:bCs w:val="0"/>
          <w:sz w:val="23"/>
          <w:szCs w:val="23"/>
        </w:rPr>
        <w:t>...</w:t>
      </w:r>
      <w:r w:rsidR="002833F8">
        <w:rPr>
          <w:bCs w:val="0"/>
          <w:sz w:val="23"/>
          <w:szCs w:val="23"/>
        </w:rPr>
        <w:t>.</w:t>
      </w:r>
      <w:r>
        <w:rPr>
          <w:bCs w:val="0"/>
          <w:sz w:val="23"/>
          <w:szCs w:val="23"/>
        </w:rPr>
        <w:t>...............</w:t>
      </w:r>
    </w:p>
    <w:p w14:paraId="78CC5936" w14:textId="77777777" w:rsidR="00C85048" w:rsidRDefault="00C85048" w:rsidP="00E341E3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14:paraId="528774E9" w14:textId="77777777" w:rsidR="00892297" w:rsidRPr="00892297" w:rsidRDefault="00892297" w:rsidP="00E341E3">
      <w:pPr>
        <w:autoSpaceDE w:val="0"/>
        <w:autoSpaceDN w:val="0"/>
        <w:adjustRightInd w:val="0"/>
        <w:jc w:val="both"/>
        <w:rPr>
          <w:bCs w:val="0"/>
          <w:sz w:val="23"/>
          <w:szCs w:val="23"/>
        </w:rPr>
      </w:pPr>
      <w:r w:rsidRPr="00892297">
        <w:rPr>
          <w:b/>
          <w:sz w:val="23"/>
          <w:szCs w:val="23"/>
        </w:rPr>
        <w:t>O</w:t>
      </w:r>
      <w:r w:rsidR="003C6590">
        <w:rPr>
          <w:b/>
          <w:sz w:val="23"/>
          <w:szCs w:val="23"/>
        </w:rPr>
        <w:t>ś</w:t>
      </w:r>
      <w:r w:rsidRPr="00892297">
        <w:rPr>
          <w:b/>
          <w:sz w:val="23"/>
          <w:szCs w:val="23"/>
        </w:rPr>
        <w:t>wiadczam</w:t>
      </w:r>
      <w:r w:rsidRPr="00892297">
        <w:rPr>
          <w:bCs w:val="0"/>
          <w:sz w:val="23"/>
          <w:szCs w:val="23"/>
        </w:rPr>
        <w:t xml:space="preserve">, </w:t>
      </w:r>
      <w:r w:rsidR="003C6590">
        <w:rPr>
          <w:rFonts w:cs="TimesNewRoman"/>
          <w:bCs w:val="0"/>
          <w:sz w:val="23"/>
          <w:szCs w:val="23"/>
        </w:rPr>
        <w:t>ż</w:t>
      </w:r>
      <w:r w:rsidRPr="00892297">
        <w:rPr>
          <w:bCs w:val="0"/>
          <w:sz w:val="23"/>
          <w:szCs w:val="23"/>
        </w:rPr>
        <w:t>e jestem osob</w:t>
      </w:r>
      <w:r w:rsidR="00591BE1">
        <w:rPr>
          <w:rFonts w:cs="TimesNewRoman"/>
          <w:bCs w:val="0"/>
          <w:sz w:val="23"/>
          <w:szCs w:val="23"/>
        </w:rPr>
        <w:t>ą</w:t>
      </w:r>
      <w:r w:rsidRPr="00892297">
        <w:rPr>
          <w:rFonts w:cs="TimesNewRoman"/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>fizyczn</w:t>
      </w:r>
      <w:r w:rsidR="00591BE1">
        <w:rPr>
          <w:bCs w:val="0"/>
          <w:sz w:val="23"/>
          <w:szCs w:val="23"/>
        </w:rPr>
        <w:t>ą</w:t>
      </w:r>
      <w:r w:rsidR="001E36DA">
        <w:rPr>
          <w:bCs w:val="0"/>
          <w:sz w:val="23"/>
          <w:szCs w:val="23"/>
        </w:rPr>
        <w:t xml:space="preserve">, </w:t>
      </w:r>
      <w:r w:rsidRPr="00892297">
        <w:rPr>
          <w:bCs w:val="0"/>
          <w:sz w:val="23"/>
          <w:szCs w:val="23"/>
        </w:rPr>
        <w:t>a w obiekcie obj</w:t>
      </w:r>
      <w:r w:rsidR="00591BE1">
        <w:rPr>
          <w:rFonts w:cs="TimesNewRoman"/>
          <w:bCs w:val="0"/>
          <w:sz w:val="23"/>
          <w:szCs w:val="23"/>
        </w:rPr>
        <w:t>ę</w:t>
      </w:r>
      <w:r w:rsidRPr="00892297">
        <w:rPr>
          <w:bCs w:val="0"/>
          <w:sz w:val="23"/>
          <w:szCs w:val="23"/>
        </w:rPr>
        <w:t xml:space="preserve">tym w/w pracami nie jest prowadzona </w:t>
      </w:r>
      <w:r w:rsidR="00591BE1">
        <w:rPr>
          <w:rFonts w:cs="TimesNewRoman"/>
          <w:bCs w:val="0"/>
          <w:sz w:val="23"/>
          <w:szCs w:val="23"/>
        </w:rPr>
        <w:t>ż</w:t>
      </w:r>
      <w:r w:rsidRPr="00892297">
        <w:rPr>
          <w:bCs w:val="0"/>
          <w:sz w:val="23"/>
          <w:szCs w:val="23"/>
        </w:rPr>
        <w:t>adna</w:t>
      </w:r>
      <w:r w:rsidR="00591BE1">
        <w:rPr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>działalno</w:t>
      </w:r>
      <w:r w:rsidR="00591BE1">
        <w:rPr>
          <w:rFonts w:cs="TimesNewRoman"/>
          <w:bCs w:val="0"/>
          <w:sz w:val="23"/>
          <w:szCs w:val="23"/>
        </w:rPr>
        <w:t>ść</w:t>
      </w:r>
      <w:r w:rsidRPr="00892297">
        <w:rPr>
          <w:rFonts w:cs="TimesNewRoman"/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>gospodarcza.</w:t>
      </w:r>
    </w:p>
    <w:p w14:paraId="319CF812" w14:textId="77777777" w:rsidR="00C27F32" w:rsidRPr="00C27F32" w:rsidRDefault="00892297" w:rsidP="00C27F32">
      <w:pPr>
        <w:autoSpaceDE w:val="0"/>
        <w:autoSpaceDN w:val="0"/>
        <w:adjustRightInd w:val="0"/>
        <w:spacing w:before="120" w:after="120"/>
        <w:jc w:val="both"/>
        <w:rPr>
          <w:bCs w:val="0"/>
          <w:i/>
          <w:sz w:val="22"/>
          <w:szCs w:val="22"/>
        </w:rPr>
      </w:pPr>
      <w:r w:rsidRPr="00C27F32">
        <w:rPr>
          <w:b/>
          <w:sz w:val="23"/>
          <w:szCs w:val="23"/>
        </w:rPr>
        <w:t>O</w:t>
      </w:r>
      <w:r w:rsidR="00591BE1" w:rsidRPr="00C27F32">
        <w:rPr>
          <w:rFonts w:cs="TimesNewRoman,Bold"/>
          <w:b/>
          <w:sz w:val="23"/>
          <w:szCs w:val="23"/>
        </w:rPr>
        <w:t>ś</w:t>
      </w:r>
      <w:r w:rsidRPr="00C27F32">
        <w:rPr>
          <w:b/>
          <w:sz w:val="23"/>
          <w:szCs w:val="23"/>
        </w:rPr>
        <w:t>wiadczam</w:t>
      </w:r>
      <w:r w:rsidRPr="00C27F32">
        <w:rPr>
          <w:bCs w:val="0"/>
          <w:sz w:val="23"/>
          <w:szCs w:val="23"/>
        </w:rPr>
        <w:t xml:space="preserve">, </w:t>
      </w:r>
      <w:r w:rsidR="00591BE1" w:rsidRPr="00C27F32">
        <w:rPr>
          <w:bCs w:val="0"/>
          <w:sz w:val="23"/>
          <w:szCs w:val="23"/>
        </w:rPr>
        <w:t>ż</w:t>
      </w:r>
      <w:r w:rsidRPr="00C27F32">
        <w:rPr>
          <w:bCs w:val="0"/>
          <w:sz w:val="23"/>
          <w:szCs w:val="23"/>
        </w:rPr>
        <w:t>e zapoznałam/em si</w:t>
      </w:r>
      <w:r w:rsidR="00591BE1" w:rsidRPr="00C27F32">
        <w:rPr>
          <w:bCs w:val="0"/>
          <w:sz w:val="23"/>
          <w:szCs w:val="23"/>
        </w:rPr>
        <w:t>ę</w:t>
      </w:r>
      <w:r w:rsidRPr="00C27F32">
        <w:rPr>
          <w:rFonts w:cs="TimesNewRoman"/>
          <w:bCs w:val="0"/>
          <w:sz w:val="23"/>
          <w:szCs w:val="23"/>
        </w:rPr>
        <w:t xml:space="preserve"> </w:t>
      </w:r>
      <w:r w:rsidRPr="00C27F32">
        <w:rPr>
          <w:bCs w:val="0"/>
          <w:sz w:val="23"/>
          <w:szCs w:val="23"/>
        </w:rPr>
        <w:t xml:space="preserve">z </w:t>
      </w:r>
      <w:r w:rsidRPr="00C27F32">
        <w:rPr>
          <w:bCs w:val="0"/>
          <w:sz w:val="22"/>
          <w:szCs w:val="22"/>
        </w:rPr>
        <w:t>tre</w:t>
      </w:r>
      <w:r w:rsidR="00591BE1" w:rsidRPr="00C27F32">
        <w:rPr>
          <w:bCs w:val="0"/>
          <w:sz w:val="22"/>
          <w:szCs w:val="22"/>
        </w:rPr>
        <w:t>ś</w:t>
      </w:r>
      <w:r w:rsidRPr="00C27F32">
        <w:rPr>
          <w:bCs w:val="0"/>
          <w:sz w:val="22"/>
          <w:szCs w:val="22"/>
        </w:rPr>
        <w:t>ci</w:t>
      </w:r>
      <w:r w:rsidR="00591BE1" w:rsidRPr="00C27F32">
        <w:rPr>
          <w:bCs w:val="0"/>
          <w:sz w:val="22"/>
          <w:szCs w:val="22"/>
        </w:rPr>
        <w:t>ą</w:t>
      </w:r>
      <w:r w:rsidRPr="00C27F32">
        <w:rPr>
          <w:rFonts w:cs="TimesNewRoman"/>
          <w:bCs w:val="0"/>
          <w:sz w:val="22"/>
          <w:szCs w:val="22"/>
        </w:rPr>
        <w:t xml:space="preserve"> </w:t>
      </w:r>
      <w:r w:rsidR="00C27F32" w:rsidRPr="00C27F32">
        <w:rPr>
          <w:bCs w:val="0"/>
          <w:i/>
          <w:sz w:val="22"/>
          <w:szCs w:val="22"/>
        </w:rPr>
        <w:t xml:space="preserve">Uchwały Nr </w:t>
      </w:r>
      <w:r w:rsidR="00171F7C">
        <w:rPr>
          <w:bCs w:val="0"/>
          <w:i/>
          <w:sz w:val="22"/>
          <w:szCs w:val="22"/>
        </w:rPr>
        <w:t xml:space="preserve">LV/326/18 </w:t>
      </w:r>
      <w:r w:rsidR="00C27F32" w:rsidRPr="00C27F32">
        <w:rPr>
          <w:bCs w:val="0"/>
          <w:i/>
          <w:sz w:val="22"/>
          <w:szCs w:val="22"/>
        </w:rPr>
        <w:t xml:space="preserve">Rady </w:t>
      </w:r>
      <w:r w:rsidR="009540FB">
        <w:rPr>
          <w:bCs w:val="0"/>
          <w:i/>
          <w:sz w:val="22"/>
          <w:szCs w:val="22"/>
        </w:rPr>
        <w:t>Gminy Świeszyno</w:t>
      </w:r>
      <w:r w:rsidR="00C27F32">
        <w:rPr>
          <w:bCs w:val="0"/>
          <w:i/>
          <w:sz w:val="22"/>
          <w:szCs w:val="22"/>
        </w:rPr>
        <w:t xml:space="preserve"> z </w:t>
      </w:r>
      <w:r w:rsidR="00C27F32" w:rsidRPr="00C27F32">
        <w:rPr>
          <w:bCs w:val="0"/>
          <w:i/>
          <w:sz w:val="22"/>
          <w:szCs w:val="22"/>
        </w:rPr>
        <w:t xml:space="preserve">dnia 25 </w:t>
      </w:r>
      <w:r w:rsidR="009540FB">
        <w:rPr>
          <w:bCs w:val="0"/>
          <w:i/>
          <w:sz w:val="22"/>
          <w:szCs w:val="22"/>
        </w:rPr>
        <w:t>października</w:t>
      </w:r>
      <w:r w:rsidR="00C27F32" w:rsidRPr="00C27F32">
        <w:rPr>
          <w:bCs w:val="0"/>
          <w:i/>
          <w:sz w:val="22"/>
          <w:szCs w:val="22"/>
        </w:rPr>
        <w:t xml:space="preserve"> 201</w:t>
      </w:r>
      <w:r w:rsidR="00171F7C">
        <w:rPr>
          <w:bCs w:val="0"/>
          <w:i/>
          <w:sz w:val="22"/>
          <w:szCs w:val="22"/>
        </w:rPr>
        <w:t>8</w:t>
      </w:r>
      <w:r w:rsidR="00C27F32" w:rsidRPr="00C27F32">
        <w:rPr>
          <w:bCs w:val="0"/>
          <w:i/>
          <w:sz w:val="22"/>
          <w:szCs w:val="22"/>
        </w:rPr>
        <w:t xml:space="preserve"> r. w sprawie </w:t>
      </w:r>
      <w:r w:rsidR="009540FB">
        <w:rPr>
          <w:bCs w:val="0"/>
          <w:i/>
          <w:sz w:val="22"/>
          <w:szCs w:val="22"/>
        </w:rPr>
        <w:t>„</w:t>
      </w:r>
      <w:r w:rsidR="00C27F32">
        <w:rPr>
          <w:rFonts w:cs="Calibri,Bold"/>
          <w:i/>
          <w:sz w:val="22"/>
          <w:szCs w:val="22"/>
        </w:rPr>
        <w:t xml:space="preserve">Programu </w:t>
      </w:r>
      <w:r w:rsidR="009540FB">
        <w:rPr>
          <w:rFonts w:cs="Calibri,Bold"/>
          <w:i/>
          <w:sz w:val="22"/>
          <w:szCs w:val="22"/>
        </w:rPr>
        <w:t>u</w:t>
      </w:r>
      <w:r w:rsidR="00C27F32">
        <w:rPr>
          <w:rFonts w:cs="Calibri,Bold"/>
          <w:i/>
          <w:sz w:val="22"/>
          <w:szCs w:val="22"/>
        </w:rPr>
        <w:t xml:space="preserve">suwania </w:t>
      </w:r>
      <w:r w:rsidR="00171F7C">
        <w:rPr>
          <w:rFonts w:cs="Calibri,Bold"/>
          <w:i/>
          <w:sz w:val="22"/>
          <w:szCs w:val="22"/>
        </w:rPr>
        <w:t xml:space="preserve">azbestu i </w:t>
      </w:r>
      <w:r w:rsidR="009540FB">
        <w:rPr>
          <w:rFonts w:cs="Calibri,Bold"/>
          <w:i/>
          <w:sz w:val="22"/>
          <w:szCs w:val="22"/>
        </w:rPr>
        <w:t>wyrobów zawierających a</w:t>
      </w:r>
      <w:r w:rsidR="00C27F32">
        <w:rPr>
          <w:rFonts w:cs="Calibri,Bold"/>
          <w:i/>
          <w:sz w:val="22"/>
          <w:szCs w:val="22"/>
        </w:rPr>
        <w:t xml:space="preserve">zbest z </w:t>
      </w:r>
      <w:r w:rsidR="009540FB">
        <w:rPr>
          <w:rFonts w:cs="Calibri,Bold"/>
          <w:i/>
          <w:sz w:val="22"/>
          <w:szCs w:val="22"/>
        </w:rPr>
        <w:t>t</w:t>
      </w:r>
      <w:r w:rsidR="00C27F32" w:rsidRPr="00C27F32">
        <w:rPr>
          <w:rFonts w:cs="Calibri,Bold"/>
          <w:i/>
          <w:sz w:val="22"/>
          <w:szCs w:val="22"/>
        </w:rPr>
        <w:t xml:space="preserve">erenu </w:t>
      </w:r>
      <w:r w:rsidR="009540FB">
        <w:rPr>
          <w:rFonts w:cs="Calibri,Bold"/>
          <w:i/>
          <w:sz w:val="22"/>
          <w:szCs w:val="22"/>
        </w:rPr>
        <w:t>gminy Świeszyno</w:t>
      </w:r>
      <w:r w:rsidR="00171F7C">
        <w:rPr>
          <w:rFonts w:cs="Calibri,Bold"/>
          <w:i/>
          <w:sz w:val="22"/>
          <w:szCs w:val="22"/>
        </w:rPr>
        <w:t xml:space="preserve"> na lata 2018 - 2032</w:t>
      </w:r>
      <w:r w:rsidR="009540FB">
        <w:rPr>
          <w:rFonts w:cs="Calibri,Bold"/>
          <w:i/>
          <w:sz w:val="22"/>
          <w:szCs w:val="22"/>
        </w:rPr>
        <w:t>”</w:t>
      </w:r>
      <w:r w:rsidR="00C27F32">
        <w:rPr>
          <w:rFonts w:cs="Calibri,Bold"/>
          <w:i/>
          <w:sz w:val="22"/>
          <w:szCs w:val="22"/>
        </w:rPr>
        <w:t>.</w:t>
      </w:r>
    </w:p>
    <w:p w14:paraId="6DE593D1" w14:textId="77777777" w:rsidR="00892297" w:rsidRPr="00892297" w:rsidRDefault="00C84051" w:rsidP="00255E0C">
      <w:pPr>
        <w:pStyle w:val="Bezodstpw"/>
        <w:spacing w:line="276" w:lineRule="auto"/>
        <w:jc w:val="both"/>
        <w:rPr>
          <w:bCs/>
          <w:sz w:val="23"/>
          <w:szCs w:val="23"/>
        </w:rPr>
      </w:pPr>
      <w:r w:rsidRPr="00C84051">
        <w:rPr>
          <w:b/>
          <w:bCs/>
          <w:sz w:val="23"/>
          <w:szCs w:val="23"/>
        </w:rPr>
        <w:t>Oświadczam</w:t>
      </w:r>
      <w:r w:rsidRPr="00C84051">
        <w:rPr>
          <w:bCs/>
          <w:sz w:val="23"/>
          <w:szCs w:val="23"/>
        </w:rPr>
        <w:t>,</w:t>
      </w:r>
      <w:r w:rsidRPr="00C84051">
        <w:rPr>
          <w:b/>
          <w:bCs/>
          <w:sz w:val="23"/>
          <w:szCs w:val="23"/>
        </w:rPr>
        <w:t xml:space="preserve"> </w:t>
      </w:r>
      <w:r w:rsidRPr="00C84051">
        <w:rPr>
          <w:bCs/>
          <w:sz w:val="23"/>
          <w:szCs w:val="23"/>
        </w:rPr>
        <w:t>że</w:t>
      </w:r>
      <w:r w:rsidR="00892297" w:rsidRPr="00892297">
        <w:rPr>
          <w:bCs/>
          <w:sz w:val="23"/>
          <w:szCs w:val="23"/>
        </w:rPr>
        <w:t xml:space="preserve"> </w:t>
      </w:r>
      <w:r w:rsidRPr="00892297">
        <w:rPr>
          <w:bCs/>
          <w:sz w:val="23"/>
          <w:szCs w:val="23"/>
        </w:rPr>
        <w:t>zapoznałam/em si</w:t>
      </w:r>
      <w:r>
        <w:rPr>
          <w:bCs/>
          <w:sz w:val="23"/>
          <w:szCs w:val="23"/>
        </w:rPr>
        <w:t>ę</w:t>
      </w:r>
      <w:r w:rsidRPr="00892297">
        <w:rPr>
          <w:rFonts w:cs="TimesNewRoman"/>
          <w:bCs/>
          <w:sz w:val="23"/>
          <w:szCs w:val="23"/>
        </w:rPr>
        <w:t xml:space="preserve"> </w:t>
      </w:r>
      <w:r w:rsidRPr="00892297">
        <w:rPr>
          <w:bCs/>
          <w:sz w:val="23"/>
          <w:szCs w:val="23"/>
        </w:rPr>
        <w:t>z tre</w:t>
      </w:r>
      <w:r>
        <w:rPr>
          <w:bCs/>
          <w:sz w:val="23"/>
          <w:szCs w:val="23"/>
        </w:rPr>
        <w:t>ś</w:t>
      </w:r>
      <w:r w:rsidRPr="00892297">
        <w:rPr>
          <w:bCs/>
          <w:sz w:val="23"/>
          <w:szCs w:val="23"/>
        </w:rPr>
        <w:t>ci</w:t>
      </w:r>
      <w:r>
        <w:rPr>
          <w:bCs/>
          <w:sz w:val="23"/>
          <w:szCs w:val="23"/>
        </w:rPr>
        <w:t>ą</w:t>
      </w:r>
      <w:r w:rsidRPr="00892297">
        <w:rPr>
          <w:rFonts w:cs="TimesNewRoman"/>
          <w:bCs/>
          <w:sz w:val="23"/>
          <w:szCs w:val="23"/>
        </w:rPr>
        <w:t xml:space="preserve"> </w:t>
      </w:r>
      <w:bookmarkStart w:id="0" w:name="_Hlk11312861"/>
      <w:r w:rsidR="00892297" w:rsidRPr="0029709F">
        <w:rPr>
          <w:bCs/>
          <w:i/>
          <w:sz w:val="23"/>
          <w:szCs w:val="23"/>
        </w:rPr>
        <w:t>Zarz</w:t>
      </w:r>
      <w:r w:rsidR="00591BE1" w:rsidRPr="0029709F">
        <w:rPr>
          <w:rFonts w:cs="TimesNewRoman"/>
          <w:bCs/>
          <w:i/>
          <w:sz w:val="23"/>
          <w:szCs w:val="23"/>
        </w:rPr>
        <w:t>ą</w:t>
      </w:r>
      <w:r w:rsidR="00892297" w:rsidRPr="0029709F">
        <w:rPr>
          <w:bCs/>
          <w:i/>
          <w:sz w:val="23"/>
          <w:szCs w:val="23"/>
        </w:rPr>
        <w:t xml:space="preserve">dzenia Nr </w:t>
      </w:r>
      <w:r w:rsidR="00171F7C">
        <w:rPr>
          <w:bCs/>
          <w:i/>
          <w:sz w:val="23"/>
          <w:szCs w:val="23"/>
        </w:rPr>
        <w:t>306</w:t>
      </w:r>
      <w:r w:rsidR="005208AE">
        <w:rPr>
          <w:bCs/>
          <w:i/>
          <w:sz w:val="23"/>
          <w:szCs w:val="23"/>
        </w:rPr>
        <w:t>/</w:t>
      </w:r>
      <w:r w:rsidR="00477D76">
        <w:rPr>
          <w:bCs/>
          <w:i/>
          <w:sz w:val="23"/>
          <w:szCs w:val="23"/>
        </w:rPr>
        <w:t>VI</w:t>
      </w:r>
      <w:r w:rsidR="00081E36">
        <w:rPr>
          <w:bCs/>
          <w:i/>
          <w:sz w:val="23"/>
          <w:szCs w:val="23"/>
        </w:rPr>
        <w:t>I</w:t>
      </w:r>
      <w:r w:rsidR="005208AE">
        <w:rPr>
          <w:bCs/>
          <w:i/>
          <w:sz w:val="23"/>
          <w:szCs w:val="23"/>
        </w:rPr>
        <w:t>/</w:t>
      </w:r>
      <w:r w:rsidR="00477D76">
        <w:rPr>
          <w:bCs/>
          <w:i/>
          <w:sz w:val="23"/>
          <w:szCs w:val="23"/>
        </w:rPr>
        <w:t>20</w:t>
      </w:r>
      <w:r w:rsidR="005208AE">
        <w:rPr>
          <w:bCs/>
          <w:i/>
          <w:sz w:val="23"/>
          <w:szCs w:val="23"/>
        </w:rPr>
        <w:t>1</w:t>
      </w:r>
      <w:r w:rsidR="00146CAD">
        <w:rPr>
          <w:bCs/>
          <w:i/>
          <w:sz w:val="23"/>
          <w:szCs w:val="23"/>
        </w:rPr>
        <w:t>7</w:t>
      </w:r>
      <w:r w:rsidR="005208AE">
        <w:rPr>
          <w:bCs/>
          <w:i/>
          <w:sz w:val="23"/>
          <w:szCs w:val="23"/>
        </w:rPr>
        <w:t xml:space="preserve"> </w:t>
      </w:r>
      <w:r w:rsidR="009540FB">
        <w:rPr>
          <w:bCs/>
          <w:i/>
          <w:sz w:val="23"/>
          <w:szCs w:val="23"/>
        </w:rPr>
        <w:t xml:space="preserve">Wójta </w:t>
      </w:r>
      <w:r w:rsidR="00081E36">
        <w:rPr>
          <w:bCs/>
          <w:i/>
          <w:sz w:val="23"/>
          <w:szCs w:val="23"/>
        </w:rPr>
        <w:t>G</w:t>
      </w:r>
      <w:r w:rsidR="009540FB">
        <w:rPr>
          <w:bCs/>
          <w:i/>
          <w:sz w:val="23"/>
          <w:szCs w:val="23"/>
        </w:rPr>
        <w:t>miny Świeszyno</w:t>
      </w:r>
      <w:r w:rsidR="00135AFB">
        <w:rPr>
          <w:bCs/>
          <w:i/>
          <w:sz w:val="23"/>
          <w:szCs w:val="23"/>
        </w:rPr>
        <w:t xml:space="preserve"> z </w:t>
      </w:r>
      <w:r w:rsidR="00892297" w:rsidRPr="0029709F">
        <w:rPr>
          <w:bCs/>
          <w:i/>
          <w:sz w:val="23"/>
          <w:szCs w:val="23"/>
        </w:rPr>
        <w:t>dnia</w:t>
      </w:r>
      <w:r w:rsidR="005208AE">
        <w:rPr>
          <w:bCs/>
          <w:i/>
          <w:sz w:val="23"/>
          <w:szCs w:val="23"/>
        </w:rPr>
        <w:t xml:space="preserve"> </w:t>
      </w:r>
      <w:r w:rsidR="00171F7C">
        <w:rPr>
          <w:bCs/>
          <w:i/>
          <w:sz w:val="23"/>
          <w:szCs w:val="23"/>
        </w:rPr>
        <w:t>24</w:t>
      </w:r>
      <w:r w:rsidR="00254494">
        <w:rPr>
          <w:bCs/>
          <w:i/>
          <w:sz w:val="23"/>
          <w:szCs w:val="23"/>
        </w:rPr>
        <w:t>.0</w:t>
      </w:r>
      <w:r w:rsidR="00146CAD">
        <w:rPr>
          <w:bCs/>
          <w:i/>
          <w:sz w:val="23"/>
          <w:szCs w:val="23"/>
        </w:rPr>
        <w:t>1</w:t>
      </w:r>
      <w:r w:rsidR="00254494">
        <w:rPr>
          <w:bCs/>
          <w:i/>
          <w:sz w:val="23"/>
          <w:szCs w:val="23"/>
        </w:rPr>
        <w:t>.</w:t>
      </w:r>
      <w:r w:rsidR="00787609">
        <w:rPr>
          <w:bCs/>
          <w:i/>
          <w:sz w:val="23"/>
          <w:szCs w:val="23"/>
        </w:rPr>
        <w:t>201</w:t>
      </w:r>
      <w:r w:rsidR="00146CAD">
        <w:rPr>
          <w:bCs/>
          <w:i/>
          <w:sz w:val="23"/>
          <w:szCs w:val="23"/>
        </w:rPr>
        <w:t>7</w:t>
      </w:r>
      <w:r w:rsidR="00787609">
        <w:rPr>
          <w:bCs/>
          <w:i/>
          <w:sz w:val="23"/>
          <w:szCs w:val="23"/>
        </w:rPr>
        <w:t xml:space="preserve"> r. </w:t>
      </w:r>
      <w:r w:rsidR="0029709F" w:rsidRPr="0029709F">
        <w:rPr>
          <w:i/>
          <w:sz w:val="23"/>
          <w:szCs w:val="23"/>
        </w:rPr>
        <w:t xml:space="preserve">w </w:t>
      </w:r>
      <w:r w:rsidR="0029709F" w:rsidRPr="00255E0C">
        <w:rPr>
          <w:i/>
          <w:sz w:val="23"/>
          <w:szCs w:val="23"/>
        </w:rPr>
        <w:t xml:space="preserve">sprawie </w:t>
      </w:r>
      <w:r w:rsidR="00081E36" w:rsidRPr="00255E0C">
        <w:rPr>
          <w:rFonts w:cs="Arial"/>
          <w:i/>
          <w:sz w:val="23"/>
          <w:szCs w:val="23"/>
        </w:rPr>
        <w:t>udzielania dofinansowania na realizację usuwania wyrobów zawierających azbest z terenu Gminy Świeszyno</w:t>
      </w:r>
      <w:r>
        <w:rPr>
          <w:bCs/>
          <w:sz w:val="23"/>
          <w:szCs w:val="23"/>
        </w:rPr>
        <w:t xml:space="preserve"> </w:t>
      </w:r>
      <w:bookmarkEnd w:id="0"/>
      <w:r>
        <w:rPr>
          <w:bCs/>
          <w:sz w:val="23"/>
          <w:szCs w:val="23"/>
        </w:rPr>
        <w:t xml:space="preserve">oraz </w:t>
      </w:r>
      <w:r w:rsidR="00892297" w:rsidRPr="00892297">
        <w:rPr>
          <w:bCs/>
          <w:sz w:val="23"/>
          <w:szCs w:val="23"/>
        </w:rPr>
        <w:t>przyjmuj</w:t>
      </w:r>
      <w:r w:rsidR="00E341E3">
        <w:rPr>
          <w:rFonts w:cs="TimesNewRoman"/>
          <w:bCs/>
          <w:sz w:val="23"/>
          <w:szCs w:val="23"/>
        </w:rPr>
        <w:t>ę</w:t>
      </w:r>
      <w:r w:rsidR="00892297" w:rsidRPr="00892297">
        <w:rPr>
          <w:rFonts w:cs="TimesNewRoman"/>
          <w:bCs/>
          <w:sz w:val="23"/>
          <w:szCs w:val="23"/>
        </w:rPr>
        <w:t xml:space="preserve"> </w:t>
      </w:r>
      <w:r w:rsidR="00892297" w:rsidRPr="00892297">
        <w:rPr>
          <w:bCs/>
          <w:sz w:val="23"/>
          <w:szCs w:val="23"/>
        </w:rPr>
        <w:t>do wiadomo</w:t>
      </w:r>
      <w:r w:rsidR="000F5239">
        <w:rPr>
          <w:rFonts w:cs="TimesNewRoman"/>
          <w:bCs/>
          <w:sz w:val="23"/>
          <w:szCs w:val="23"/>
        </w:rPr>
        <w:t>ś</w:t>
      </w:r>
      <w:r w:rsidR="00892297" w:rsidRPr="00892297">
        <w:rPr>
          <w:bCs/>
          <w:sz w:val="23"/>
          <w:szCs w:val="23"/>
        </w:rPr>
        <w:t xml:space="preserve">ci </w:t>
      </w:r>
      <w:r>
        <w:rPr>
          <w:bCs/>
          <w:sz w:val="23"/>
          <w:szCs w:val="23"/>
        </w:rPr>
        <w:t>i</w:t>
      </w:r>
      <w:r w:rsidR="00892297" w:rsidRPr="00892297">
        <w:rPr>
          <w:bCs/>
          <w:sz w:val="23"/>
          <w:szCs w:val="23"/>
        </w:rPr>
        <w:t xml:space="preserve"> akceptuj</w:t>
      </w:r>
      <w:r w:rsidR="000F5239">
        <w:rPr>
          <w:rFonts w:cs="TimesNewRoman"/>
          <w:bCs/>
          <w:sz w:val="23"/>
          <w:szCs w:val="23"/>
        </w:rPr>
        <w:t>ę</w:t>
      </w:r>
      <w:r w:rsidR="00892297" w:rsidRPr="00892297">
        <w:rPr>
          <w:rFonts w:cs="TimesNewRoman"/>
          <w:bCs/>
          <w:sz w:val="23"/>
          <w:szCs w:val="23"/>
        </w:rPr>
        <w:t xml:space="preserve"> </w:t>
      </w:r>
      <w:r w:rsidR="00892297" w:rsidRPr="00892297">
        <w:rPr>
          <w:bCs/>
          <w:sz w:val="23"/>
          <w:szCs w:val="23"/>
        </w:rPr>
        <w:t>jego</w:t>
      </w:r>
      <w:r w:rsidR="000F5239">
        <w:rPr>
          <w:bCs/>
          <w:sz w:val="23"/>
          <w:szCs w:val="23"/>
        </w:rPr>
        <w:t xml:space="preserve"> </w:t>
      </w:r>
      <w:r w:rsidR="00892297" w:rsidRPr="00892297">
        <w:rPr>
          <w:bCs/>
          <w:sz w:val="23"/>
          <w:szCs w:val="23"/>
        </w:rPr>
        <w:t>zapisy.</w:t>
      </w:r>
    </w:p>
    <w:p w14:paraId="1B64AB7E" w14:textId="77777777" w:rsidR="00892297" w:rsidRDefault="00892297" w:rsidP="00E341E3">
      <w:pPr>
        <w:autoSpaceDE w:val="0"/>
        <w:autoSpaceDN w:val="0"/>
        <w:adjustRightInd w:val="0"/>
        <w:spacing w:after="120"/>
        <w:jc w:val="both"/>
        <w:rPr>
          <w:bCs w:val="0"/>
          <w:sz w:val="23"/>
          <w:szCs w:val="23"/>
        </w:rPr>
      </w:pPr>
      <w:r w:rsidRPr="00892297">
        <w:rPr>
          <w:b/>
          <w:sz w:val="23"/>
          <w:szCs w:val="23"/>
        </w:rPr>
        <w:lastRenderedPageBreak/>
        <w:t>Wyra</w:t>
      </w:r>
      <w:r w:rsidR="000F5239">
        <w:rPr>
          <w:b/>
          <w:sz w:val="23"/>
          <w:szCs w:val="23"/>
        </w:rPr>
        <w:t>ż</w:t>
      </w:r>
      <w:r w:rsidRPr="00892297">
        <w:rPr>
          <w:b/>
          <w:sz w:val="23"/>
          <w:szCs w:val="23"/>
        </w:rPr>
        <w:t>am</w:t>
      </w:r>
      <w:r w:rsidRPr="00892297">
        <w:rPr>
          <w:rFonts w:cs="TimesNewRoman"/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>zgod</w:t>
      </w:r>
      <w:r w:rsidR="000F5239">
        <w:rPr>
          <w:rFonts w:cs="TimesNewRoman"/>
          <w:bCs w:val="0"/>
          <w:sz w:val="23"/>
          <w:szCs w:val="23"/>
        </w:rPr>
        <w:t>ę</w:t>
      </w:r>
      <w:r w:rsidRPr="00892297">
        <w:rPr>
          <w:rFonts w:cs="TimesNewRoman"/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 xml:space="preserve">na </w:t>
      </w:r>
      <w:r w:rsidR="00C84051">
        <w:rPr>
          <w:bCs w:val="0"/>
          <w:sz w:val="23"/>
          <w:szCs w:val="23"/>
        </w:rPr>
        <w:t xml:space="preserve">wstęp na moją posesję i </w:t>
      </w:r>
      <w:r w:rsidRPr="00892297">
        <w:rPr>
          <w:bCs w:val="0"/>
          <w:sz w:val="23"/>
          <w:szCs w:val="23"/>
        </w:rPr>
        <w:t xml:space="preserve">wykonanie </w:t>
      </w:r>
      <w:r w:rsidR="00C84051" w:rsidRPr="00892297">
        <w:rPr>
          <w:bCs w:val="0"/>
          <w:sz w:val="23"/>
          <w:szCs w:val="23"/>
        </w:rPr>
        <w:t>prac zwi</w:t>
      </w:r>
      <w:r w:rsidR="00C84051">
        <w:rPr>
          <w:rFonts w:cs="TimesNewRoman"/>
          <w:bCs w:val="0"/>
          <w:sz w:val="23"/>
          <w:szCs w:val="23"/>
        </w:rPr>
        <w:t>ą</w:t>
      </w:r>
      <w:r w:rsidR="00C84051" w:rsidRPr="00892297">
        <w:rPr>
          <w:bCs w:val="0"/>
          <w:sz w:val="23"/>
          <w:szCs w:val="23"/>
        </w:rPr>
        <w:t>zanych z realizacj</w:t>
      </w:r>
      <w:r w:rsidR="00C84051">
        <w:rPr>
          <w:rFonts w:cs="TimesNewRoman"/>
          <w:bCs w:val="0"/>
          <w:sz w:val="23"/>
          <w:szCs w:val="23"/>
        </w:rPr>
        <w:t>ą</w:t>
      </w:r>
      <w:r w:rsidR="00C84051" w:rsidRPr="00892297">
        <w:rPr>
          <w:rFonts w:cs="TimesNewRoman"/>
          <w:bCs w:val="0"/>
          <w:sz w:val="23"/>
          <w:szCs w:val="23"/>
        </w:rPr>
        <w:t xml:space="preserve"> </w:t>
      </w:r>
      <w:r w:rsidR="00C84051">
        <w:rPr>
          <w:bCs w:val="0"/>
          <w:sz w:val="23"/>
          <w:szCs w:val="23"/>
        </w:rPr>
        <w:t>zadania</w:t>
      </w:r>
      <w:r w:rsidR="00C84051" w:rsidRPr="00892297">
        <w:rPr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 xml:space="preserve">przez </w:t>
      </w:r>
      <w:r w:rsidR="00C84051">
        <w:rPr>
          <w:bCs w:val="0"/>
          <w:sz w:val="23"/>
          <w:szCs w:val="23"/>
        </w:rPr>
        <w:t xml:space="preserve">Wykonawcę wyłonionego w drodze przetargu oraz na wstęp na moją posesję i dokonanie </w:t>
      </w:r>
      <w:r w:rsidR="00C84051" w:rsidRPr="00892297">
        <w:rPr>
          <w:bCs w:val="0"/>
          <w:sz w:val="23"/>
          <w:szCs w:val="23"/>
        </w:rPr>
        <w:t>czynno</w:t>
      </w:r>
      <w:r w:rsidR="00C84051">
        <w:rPr>
          <w:rFonts w:cs="TimesNewRoman"/>
          <w:bCs w:val="0"/>
          <w:sz w:val="23"/>
          <w:szCs w:val="23"/>
        </w:rPr>
        <w:t>ś</w:t>
      </w:r>
      <w:r w:rsidR="00C84051" w:rsidRPr="00892297">
        <w:rPr>
          <w:bCs w:val="0"/>
          <w:sz w:val="23"/>
          <w:szCs w:val="23"/>
        </w:rPr>
        <w:t>ci kontrolnych dotycz</w:t>
      </w:r>
      <w:r w:rsidR="00C84051">
        <w:rPr>
          <w:rFonts w:cs="TimesNewRoman"/>
          <w:bCs w:val="0"/>
          <w:sz w:val="23"/>
          <w:szCs w:val="23"/>
        </w:rPr>
        <w:t>ą</w:t>
      </w:r>
      <w:r w:rsidR="00C84051" w:rsidRPr="00892297">
        <w:rPr>
          <w:bCs w:val="0"/>
          <w:sz w:val="23"/>
          <w:szCs w:val="23"/>
        </w:rPr>
        <w:t>cych prawidłowo</w:t>
      </w:r>
      <w:r w:rsidR="00C84051">
        <w:rPr>
          <w:rFonts w:cs="TimesNewRoman"/>
          <w:bCs w:val="0"/>
          <w:sz w:val="23"/>
          <w:szCs w:val="23"/>
        </w:rPr>
        <w:t>ś</w:t>
      </w:r>
      <w:r w:rsidR="00C84051" w:rsidRPr="00892297">
        <w:rPr>
          <w:bCs w:val="0"/>
          <w:sz w:val="23"/>
          <w:szCs w:val="23"/>
        </w:rPr>
        <w:t>ci realizacji</w:t>
      </w:r>
      <w:r w:rsidR="00C84051">
        <w:rPr>
          <w:bCs w:val="0"/>
          <w:sz w:val="23"/>
          <w:szCs w:val="23"/>
        </w:rPr>
        <w:t xml:space="preserve"> zadania przez upoważnionych pracowników Urzędu </w:t>
      </w:r>
      <w:r w:rsidR="000426C4">
        <w:rPr>
          <w:bCs w:val="0"/>
          <w:sz w:val="23"/>
          <w:szCs w:val="23"/>
        </w:rPr>
        <w:t>Gminy Świeszyno</w:t>
      </w:r>
      <w:r w:rsidR="00C84051">
        <w:rPr>
          <w:bCs w:val="0"/>
          <w:sz w:val="23"/>
          <w:szCs w:val="23"/>
        </w:rPr>
        <w:t xml:space="preserve"> - członków</w:t>
      </w:r>
      <w:r w:rsidR="007522E8">
        <w:rPr>
          <w:bCs w:val="0"/>
          <w:sz w:val="23"/>
          <w:szCs w:val="23"/>
        </w:rPr>
        <w:t xml:space="preserve"> zespołu</w:t>
      </w:r>
      <w:r w:rsidRPr="00892297">
        <w:rPr>
          <w:bCs w:val="0"/>
          <w:sz w:val="23"/>
          <w:szCs w:val="23"/>
        </w:rPr>
        <w:t xml:space="preserve"> </w:t>
      </w:r>
      <w:r w:rsidR="007522E8">
        <w:rPr>
          <w:bCs w:val="0"/>
          <w:sz w:val="23"/>
          <w:szCs w:val="23"/>
        </w:rPr>
        <w:t>i inspektora nadzoru</w:t>
      </w:r>
      <w:r w:rsidRPr="00892297">
        <w:rPr>
          <w:bCs w:val="0"/>
          <w:sz w:val="23"/>
          <w:szCs w:val="23"/>
        </w:rPr>
        <w:t>.</w:t>
      </w:r>
    </w:p>
    <w:p w14:paraId="0013D047" w14:textId="77777777" w:rsidR="00466BE1" w:rsidRPr="00094DA2" w:rsidRDefault="00466BE1" w:rsidP="00466BE1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10010" w:type="dxa"/>
        <w:tblLayout w:type="fixed"/>
        <w:tblLook w:val="01E0" w:firstRow="1" w:lastRow="1" w:firstColumn="1" w:lastColumn="1" w:noHBand="0" w:noVBand="0"/>
      </w:tblPr>
      <w:tblGrid>
        <w:gridCol w:w="288"/>
        <w:gridCol w:w="9236"/>
        <w:gridCol w:w="486"/>
      </w:tblGrid>
      <w:tr w:rsidR="00F332F9" w14:paraId="1D9EFA58" w14:textId="77777777" w:rsidTr="00D917B8">
        <w:tc>
          <w:tcPr>
            <w:tcW w:w="10010" w:type="dxa"/>
            <w:gridSpan w:val="3"/>
          </w:tcPr>
          <w:p w14:paraId="1329DC8F" w14:textId="77777777" w:rsidR="00466BE1" w:rsidRDefault="00466BE1" w:rsidP="00D917B8">
            <w:pPr>
              <w:autoSpaceDE w:val="0"/>
              <w:autoSpaceDN w:val="0"/>
              <w:adjustRightInd w:val="0"/>
              <w:rPr>
                <w:bCs w:val="0"/>
                <w:sz w:val="23"/>
                <w:szCs w:val="23"/>
                <w:u w:val="single"/>
              </w:rPr>
            </w:pPr>
          </w:p>
          <w:p w14:paraId="47FF063C" w14:textId="77777777" w:rsidR="00F332F9" w:rsidRPr="00D917B8" w:rsidRDefault="000C419E" w:rsidP="00D917B8">
            <w:pPr>
              <w:autoSpaceDE w:val="0"/>
              <w:autoSpaceDN w:val="0"/>
              <w:adjustRightInd w:val="0"/>
              <w:rPr>
                <w:bCs w:val="0"/>
                <w:sz w:val="23"/>
                <w:szCs w:val="23"/>
                <w:u w:val="single"/>
              </w:rPr>
            </w:pPr>
            <w:r w:rsidRPr="00D917B8">
              <w:rPr>
                <w:bCs w:val="0"/>
                <w:sz w:val="23"/>
                <w:szCs w:val="23"/>
                <w:u w:val="single"/>
              </w:rPr>
              <w:t>Z</w:t>
            </w:r>
            <w:r w:rsidR="00F332F9" w:rsidRPr="00D917B8">
              <w:rPr>
                <w:bCs w:val="0"/>
                <w:sz w:val="23"/>
                <w:szCs w:val="23"/>
                <w:u w:val="single"/>
              </w:rPr>
              <w:t>ałączniki do wniosku</w:t>
            </w:r>
            <w:r w:rsidRPr="00D917B8">
              <w:rPr>
                <w:bCs w:val="0"/>
                <w:sz w:val="23"/>
                <w:szCs w:val="23"/>
                <w:u w:val="single"/>
                <w:vertAlign w:val="superscript"/>
              </w:rPr>
              <w:t>*</w:t>
            </w:r>
            <w:r w:rsidR="00F332F9" w:rsidRPr="00D917B8">
              <w:rPr>
                <w:bCs w:val="0"/>
                <w:sz w:val="23"/>
                <w:szCs w:val="23"/>
                <w:u w:val="single"/>
              </w:rPr>
              <w:t>:</w:t>
            </w:r>
          </w:p>
        </w:tc>
      </w:tr>
      <w:tr w:rsidR="000A7CF7" w14:paraId="504576CA" w14:textId="77777777" w:rsidTr="00D917B8">
        <w:tc>
          <w:tcPr>
            <w:tcW w:w="288" w:type="dxa"/>
          </w:tcPr>
          <w:p w14:paraId="76F6BB5C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727EBDDE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>Oświadczenie o posiadanym prawie do dysponowania nieruchomością na cele budowlane.</w:t>
            </w:r>
          </w:p>
        </w:tc>
        <w:tc>
          <w:tcPr>
            <w:tcW w:w="486" w:type="dxa"/>
          </w:tcPr>
          <w:p w14:paraId="0346DAD3" w14:textId="77777777" w:rsidR="000A7CF7" w:rsidRPr="00D917B8" w:rsidRDefault="000A7CF7" w:rsidP="00D917B8">
            <w:pPr>
              <w:autoSpaceDE w:val="0"/>
              <w:autoSpaceDN w:val="0"/>
              <w:adjustRightInd w:val="0"/>
              <w:rPr>
                <w:bCs w:val="0"/>
                <w:sz w:val="23"/>
                <w:szCs w:val="23"/>
                <w:u w:val="single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  <w:tr w:rsidR="000A7CF7" w14:paraId="7079B164" w14:textId="77777777" w:rsidTr="00D917B8">
        <w:tc>
          <w:tcPr>
            <w:tcW w:w="288" w:type="dxa"/>
          </w:tcPr>
          <w:p w14:paraId="13EB0EAF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3B9F1E40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>Informacja o wyrobach zawierających azbest i miejscu ich wykorzystywania.</w:t>
            </w:r>
          </w:p>
        </w:tc>
        <w:tc>
          <w:tcPr>
            <w:tcW w:w="486" w:type="dxa"/>
          </w:tcPr>
          <w:p w14:paraId="62584C73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  <w:tr w:rsidR="000A7CF7" w14:paraId="1748C67A" w14:textId="77777777" w:rsidTr="00D917B8">
        <w:tc>
          <w:tcPr>
            <w:tcW w:w="288" w:type="dxa"/>
          </w:tcPr>
          <w:p w14:paraId="07972C76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4D916A55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>Ocena stanu i możliwości bezpiecznego użytkowania wyrobów zawieraj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ą</w:t>
            </w:r>
            <w:r w:rsidRPr="00D917B8">
              <w:rPr>
                <w:bCs w:val="0"/>
                <w:sz w:val="22"/>
                <w:szCs w:val="22"/>
              </w:rPr>
              <w:t>cych azbest.</w:t>
            </w:r>
          </w:p>
        </w:tc>
        <w:tc>
          <w:tcPr>
            <w:tcW w:w="486" w:type="dxa"/>
          </w:tcPr>
          <w:p w14:paraId="5EA912F2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  <w:tr w:rsidR="000A7CF7" w14:paraId="6C5CD78D" w14:textId="77777777" w:rsidTr="00D917B8">
        <w:tc>
          <w:tcPr>
            <w:tcW w:w="288" w:type="dxa"/>
          </w:tcPr>
          <w:p w14:paraId="5DF2F3C3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4C7E5795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>Kserokopia dokumentu potwierdzaj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ą</w:t>
            </w:r>
            <w:r w:rsidRPr="00D917B8">
              <w:rPr>
                <w:bCs w:val="0"/>
                <w:sz w:val="22"/>
                <w:szCs w:val="22"/>
              </w:rPr>
              <w:t>cego tytuł prawny do obiektu budowlanego (akt własno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ś</w:t>
            </w:r>
            <w:r w:rsidRPr="00D917B8">
              <w:rPr>
                <w:bCs w:val="0"/>
                <w:sz w:val="22"/>
                <w:szCs w:val="22"/>
              </w:rPr>
              <w:t>ci nieruchomo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ś</w:t>
            </w:r>
            <w:r w:rsidRPr="00D917B8">
              <w:rPr>
                <w:bCs w:val="0"/>
                <w:sz w:val="22"/>
                <w:szCs w:val="22"/>
              </w:rPr>
              <w:t>ci; wyci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ą</w:t>
            </w:r>
            <w:r w:rsidRPr="00D917B8">
              <w:rPr>
                <w:bCs w:val="0"/>
                <w:sz w:val="22"/>
                <w:szCs w:val="22"/>
              </w:rPr>
              <w:t>g z ksi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ą</w:t>
            </w:r>
            <w:r w:rsidRPr="00D917B8">
              <w:rPr>
                <w:bCs w:val="0"/>
                <w:sz w:val="22"/>
                <w:szCs w:val="22"/>
              </w:rPr>
              <w:t xml:space="preserve">g wieczystych lub aktualny wypis z rejestru gruntów — wydane </w:t>
            </w:r>
            <w:r w:rsidRPr="00D917B8">
              <w:rPr>
                <w:bCs w:val="0"/>
                <w:sz w:val="22"/>
                <w:szCs w:val="22"/>
              </w:rPr>
              <w:br/>
              <w:t>w ci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ą</w:t>
            </w:r>
            <w:r w:rsidRPr="00D917B8">
              <w:rPr>
                <w:bCs w:val="0"/>
                <w:sz w:val="22"/>
                <w:szCs w:val="22"/>
              </w:rPr>
              <w:t>gu trzech miesi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ę</w:t>
            </w:r>
            <w:r w:rsidRPr="00D917B8">
              <w:rPr>
                <w:bCs w:val="0"/>
                <w:sz w:val="22"/>
                <w:szCs w:val="22"/>
              </w:rPr>
              <w:t xml:space="preserve">cy przed złożeniem niniejszego wniosku)                                            </w:t>
            </w:r>
            <w:r w:rsidRPr="00D917B8">
              <w:rPr>
                <w:bCs w:val="0"/>
                <w:i/>
                <w:sz w:val="18"/>
                <w:szCs w:val="18"/>
              </w:rPr>
              <w:t>oryginał do wglądu</w:t>
            </w:r>
          </w:p>
        </w:tc>
        <w:tc>
          <w:tcPr>
            <w:tcW w:w="486" w:type="dxa"/>
          </w:tcPr>
          <w:p w14:paraId="25F2BD81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center"/>
              <w:rPr>
                <w:bCs w:val="0"/>
                <w:sz w:val="23"/>
                <w:szCs w:val="23"/>
                <w:u w:val="single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  <w:tr w:rsidR="000A7CF7" w14:paraId="162825EA" w14:textId="77777777" w:rsidTr="00D917B8">
        <w:tc>
          <w:tcPr>
            <w:tcW w:w="288" w:type="dxa"/>
          </w:tcPr>
          <w:p w14:paraId="40C62652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0CB8F96D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 xml:space="preserve">Kserokopia pisemnego zgłoszenia zamiaru budowy/wykonania robót budowlanych, złożonego </w:t>
            </w:r>
            <w:r w:rsidRPr="00D917B8">
              <w:rPr>
                <w:bCs w:val="0"/>
                <w:sz w:val="22"/>
                <w:szCs w:val="22"/>
              </w:rPr>
              <w:br/>
              <w:t xml:space="preserve">w </w:t>
            </w:r>
            <w:r w:rsidR="000426C4" w:rsidRPr="00D917B8">
              <w:rPr>
                <w:bCs w:val="0"/>
                <w:sz w:val="22"/>
                <w:szCs w:val="22"/>
              </w:rPr>
              <w:t>Starostwie Powiatowym</w:t>
            </w:r>
            <w:r w:rsidRPr="00D917B8">
              <w:rPr>
                <w:bCs w:val="0"/>
                <w:sz w:val="22"/>
                <w:szCs w:val="22"/>
              </w:rPr>
              <w:t xml:space="preserve"> w Koszalinie (druk do pobrania w w/w Wydziale)                                                                                       </w:t>
            </w:r>
          </w:p>
        </w:tc>
        <w:tc>
          <w:tcPr>
            <w:tcW w:w="486" w:type="dxa"/>
          </w:tcPr>
          <w:p w14:paraId="2F4571B6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  <w:tr w:rsidR="000A7CF7" w14:paraId="03488109" w14:textId="77777777" w:rsidTr="00D917B8">
        <w:tc>
          <w:tcPr>
            <w:tcW w:w="288" w:type="dxa"/>
          </w:tcPr>
          <w:p w14:paraId="1D4350D6" w14:textId="77777777" w:rsidR="000A7CF7" w:rsidRPr="00D917B8" w:rsidRDefault="000A7CF7" w:rsidP="00D917B8">
            <w:pPr>
              <w:numPr>
                <w:ilvl w:val="0"/>
                <w:numId w:val="11"/>
              </w:numPr>
              <w:tabs>
                <w:tab w:val="clear" w:pos="720"/>
                <w:tab w:val="num" w:pos="-180"/>
              </w:tabs>
              <w:autoSpaceDE w:val="0"/>
              <w:autoSpaceDN w:val="0"/>
              <w:adjustRightInd w:val="0"/>
              <w:ind w:left="-180" w:firstLine="0"/>
              <w:jc w:val="right"/>
              <w:rPr>
                <w:bCs w:val="0"/>
                <w:sz w:val="23"/>
                <w:szCs w:val="23"/>
                <w:u w:val="single"/>
              </w:rPr>
            </w:pPr>
          </w:p>
        </w:tc>
        <w:tc>
          <w:tcPr>
            <w:tcW w:w="9236" w:type="dxa"/>
          </w:tcPr>
          <w:p w14:paraId="3A80D884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both"/>
              <w:rPr>
                <w:bCs w:val="0"/>
                <w:sz w:val="22"/>
                <w:szCs w:val="22"/>
              </w:rPr>
            </w:pPr>
            <w:r w:rsidRPr="00D917B8">
              <w:rPr>
                <w:bCs w:val="0"/>
                <w:sz w:val="22"/>
                <w:szCs w:val="22"/>
              </w:rPr>
              <w:t>Kolorowe zdj</w:t>
            </w:r>
            <w:r w:rsidRPr="00D917B8">
              <w:rPr>
                <w:rFonts w:cs="TimesNewRoman"/>
                <w:bCs w:val="0"/>
                <w:sz w:val="22"/>
                <w:szCs w:val="22"/>
              </w:rPr>
              <w:t>ę</w:t>
            </w:r>
            <w:r w:rsidRPr="00D917B8">
              <w:rPr>
                <w:bCs w:val="0"/>
                <w:sz w:val="22"/>
                <w:szCs w:val="22"/>
              </w:rPr>
              <w:t xml:space="preserve">cia materiałów i elementów azbestowych, które będą usuwane z terenu posesji (wraz </w:t>
            </w:r>
            <w:r w:rsidRPr="00D917B8">
              <w:rPr>
                <w:bCs w:val="0"/>
                <w:sz w:val="22"/>
                <w:szCs w:val="22"/>
              </w:rPr>
              <w:br/>
              <w:t xml:space="preserve">z opisem na odwrocie – dane teleadresowe wnioskodawcy i adres w/w posesji)        </w:t>
            </w:r>
            <w:r w:rsidRPr="00D917B8">
              <w:rPr>
                <w:bCs w:val="0"/>
                <w:i/>
                <w:sz w:val="18"/>
                <w:szCs w:val="18"/>
              </w:rPr>
              <w:t>w 2 egzemplarzach</w:t>
            </w:r>
            <w:r w:rsidRPr="00D917B8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86" w:type="dxa"/>
          </w:tcPr>
          <w:p w14:paraId="7BFF1152" w14:textId="77777777" w:rsidR="000A7CF7" w:rsidRPr="00D917B8" w:rsidRDefault="000A7CF7" w:rsidP="00D917B8">
            <w:pPr>
              <w:autoSpaceDE w:val="0"/>
              <w:autoSpaceDN w:val="0"/>
              <w:adjustRightInd w:val="0"/>
              <w:ind w:left="-108"/>
              <w:jc w:val="center"/>
              <w:rPr>
                <w:bCs w:val="0"/>
                <w:sz w:val="23"/>
                <w:szCs w:val="23"/>
                <w:u w:val="single"/>
              </w:rPr>
            </w:pPr>
            <w:r w:rsidRPr="00D917B8">
              <w:rPr>
                <w:rFonts w:ascii="Times New Roman" w:hAnsi="Times New Roman"/>
                <w:bCs w:val="0"/>
                <w:sz w:val="28"/>
                <w:szCs w:val="28"/>
              </w:rPr>
              <w:t>□</w:t>
            </w:r>
          </w:p>
        </w:tc>
      </w:tr>
    </w:tbl>
    <w:p w14:paraId="0F8AEEB2" w14:textId="77777777" w:rsidR="00D2463B" w:rsidRPr="00C568FE" w:rsidRDefault="009F324D" w:rsidP="0029709F">
      <w:pPr>
        <w:autoSpaceDE w:val="0"/>
        <w:autoSpaceDN w:val="0"/>
        <w:adjustRightInd w:val="0"/>
        <w:spacing w:before="120"/>
        <w:rPr>
          <w:bCs w:val="0"/>
          <w:i/>
          <w:sz w:val="20"/>
          <w:szCs w:val="20"/>
        </w:rPr>
      </w:pPr>
      <w:r w:rsidRPr="00C568FE">
        <w:rPr>
          <w:bCs w:val="0"/>
          <w:i/>
          <w:sz w:val="20"/>
          <w:szCs w:val="20"/>
        </w:rPr>
        <w:t>* Wnioski bez załączników nie będą rozpatrywane</w:t>
      </w:r>
      <w:r w:rsidR="003568B9">
        <w:rPr>
          <w:bCs w:val="0"/>
          <w:i/>
          <w:sz w:val="20"/>
          <w:szCs w:val="20"/>
        </w:rPr>
        <w:t>.</w:t>
      </w:r>
      <w:r w:rsidR="006E3DE5">
        <w:rPr>
          <w:bCs w:val="0"/>
          <w:i/>
          <w:sz w:val="20"/>
          <w:szCs w:val="20"/>
        </w:rPr>
        <w:t xml:space="preserve"> Załączniki nr </w:t>
      </w:r>
      <w:r w:rsidR="000A7CF7">
        <w:rPr>
          <w:bCs w:val="0"/>
          <w:i/>
          <w:sz w:val="20"/>
          <w:szCs w:val="20"/>
        </w:rPr>
        <w:t>4</w:t>
      </w:r>
      <w:r w:rsidR="006E3DE5">
        <w:rPr>
          <w:bCs w:val="0"/>
          <w:i/>
          <w:sz w:val="20"/>
          <w:szCs w:val="20"/>
        </w:rPr>
        <w:t>-</w:t>
      </w:r>
      <w:r w:rsidRPr="00C568FE">
        <w:rPr>
          <w:bCs w:val="0"/>
          <w:i/>
          <w:sz w:val="20"/>
          <w:szCs w:val="20"/>
        </w:rPr>
        <w:t xml:space="preserve"> </w:t>
      </w:r>
      <w:r w:rsidR="000A7CF7">
        <w:rPr>
          <w:bCs w:val="0"/>
          <w:i/>
          <w:sz w:val="20"/>
          <w:szCs w:val="20"/>
        </w:rPr>
        <w:t>6</w:t>
      </w:r>
      <w:r w:rsidRPr="00C568FE">
        <w:rPr>
          <w:bCs w:val="0"/>
          <w:i/>
          <w:sz w:val="20"/>
          <w:szCs w:val="20"/>
        </w:rPr>
        <w:t xml:space="preserve"> należy ponumerować.</w:t>
      </w:r>
    </w:p>
    <w:p w14:paraId="5FF3CD86" w14:textId="77777777" w:rsidR="00D2463B" w:rsidRDefault="00D2463B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27207AA1" w14:textId="77777777" w:rsidR="00C568FE" w:rsidRDefault="00C568FE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240D2A03" w14:textId="77777777" w:rsidR="00D2463B" w:rsidRPr="00892297" w:rsidRDefault="00D2463B" w:rsidP="00D2463B">
      <w:pPr>
        <w:autoSpaceDE w:val="0"/>
        <w:autoSpaceDN w:val="0"/>
        <w:adjustRightInd w:val="0"/>
        <w:jc w:val="both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P</w:t>
      </w:r>
      <w:r w:rsidRPr="00892297">
        <w:rPr>
          <w:bCs w:val="0"/>
          <w:sz w:val="23"/>
          <w:szCs w:val="23"/>
        </w:rPr>
        <w:t>otwierdzam</w:t>
      </w:r>
      <w:r>
        <w:rPr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>własnor</w:t>
      </w:r>
      <w:r>
        <w:rPr>
          <w:rFonts w:cs="TimesNewRoman"/>
          <w:bCs w:val="0"/>
          <w:sz w:val="23"/>
          <w:szCs w:val="23"/>
        </w:rPr>
        <w:t>ę</w:t>
      </w:r>
      <w:r w:rsidRPr="00892297">
        <w:rPr>
          <w:bCs w:val="0"/>
          <w:sz w:val="23"/>
          <w:szCs w:val="23"/>
        </w:rPr>
        <w:t>cznym podpisem prawdziwo</w:t>
      </w:r>
      <w:r>
        <w:rPr>
          <w:rFonts w:cs="TimesNewRoman"/>
          <w:bCs w:val="0"/>
          <w:sz w:val="23"/>
          <w:szCs w:val="23"/>
        </w:rPr>
        <w:t>ść</w:t>
      </w:r>
      <w:r w:rsidRPr="00892297">
        <w:rPr>
          <w:rFonts w:cs="TimesNewRoman"/>
          <w:bCs w:val="0"/>
          <w:sz w:val="23"/>
          <w:szCs w:val="23"/>
        </w:rPr>
        <w:t xml:space="preserve"> </w:t>
      </w:r>
      <w:r w:rsidRPr="00892297">
        <w:rPr>
          <w:bCs w:val="0"/>
          <w:sz w:val="23"/>
          <w:szCs w:val="23"/>
        </w:rPr>
        <w:t xml:space="preserve">danych zamieszczonych </w:t>
      </w:r>
      <w:r w:rsidR="00C568FE">
        <w:rPr>
          <w:bCs w:val="0"/>
          <w:sz w:val="23"/>
          <w:szCs w:val="23"/>
        </w:rPr>
        <w:t>we wniosku</w:t>
      </w:r>
      <w:r w:rsidRPr="00892297">
        <w:rPr>
          <w:bCs w:val="0"/>
          <w:sz w:val="23"/>
          <w:szCs w:val="23"/>
        </w:rPr>
        <w:t>.</w:t>
      </w:r>
    </w:p>
    <w:p w14:paraId="28117F6C" w14:textId="77777777" w:rsidR="00D2463B" w:rsidRDefault="00D2463B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42520CE7" w14:textId="77777777" w:rsidR="00D2463B" w:rsidRDefault="00D2463B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60C5DC5F" w14:textId="77777777" w:rsidR="00C568FE" w:rsidRDefault="00C568FE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21A41C47" w14:textId="77777777" w:rsidR="00D2463B" w:rsidRDefault="00D2463B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2FDD9B9F" w14:textId="77777777" w:rsidR="00892297" w:rsidRPr="00107EB2" w:rsidRDefault="00F56F46" w:rsidP="00F56F46">
      <w:pPr>
        <w:autoSpaceDE w:val="0"/>
        <w:autoSpaceDN w:val="0"/>
        <w:adjustRightInd w:val="0"/>
        <w:ind w:left="1620"/>
        <w:rPr>
          <w:bCs w:val="0"/>
          <w:sz w:val="20"/>
          <w:szCs w:val="20"/>
        </w:rPr>
      </w:pPr>
      <w:r w:rsidRPr="00107EB2">
        <w:rPr>
          <w:bCs w:val="0"/>
          <w:sz w:val="23"/>
          <w:szCs w:val="23"/>
        </w:rPr>
        <w:t xml:space="preserve">          </w:t>
      </w:r>
      <w:r w:rsidR="00D2463B" w:rsidRPr="00107EB2">
        <w:rPr>
          <w:bCs w:val="0"/>
          <w:sz w:val="20"/>
          <w:szCs w:val="20"/>
        </w:rPr>
        <w:t>……………………………..</w:t>
      </w:r>
      <w:r w:rsidR="00892297" w:rsidRPr="00107EB2">
        <w:rPr>
          <w:bCs w:val="0"/>
          <w:sz w:val="20"/>
          <w:szCs w:val="20"/>
        </w:rPr>
        <w:t>............</w:t>
      </w:r>
      <w:r w:rsidR="00D2463B" w:rsidRPr="00107EB2">
        <w:rPr>
          <w:bCs w:val="0"/>
          <w:sz w:val="20"/>
          <w:szCs w:val="20"/>
        </w:rPr>
        <w:t xml:space="preserve">           </w:t>
      </w:r>
      <w:r w:rsidR="00107EB2">
        <w:rPr>
          <w:bCs w:val="0"/>
          <w:sz w:val="20"/>
          <w:szCs w:val="20"/>
        </w:rPr>
        <w:t xml:space="preserve">                    </w:t>
      </w:r>
      <w:r w:rsidR="00D2463B" w:rsidRPr="00107EB2">
        <w:rPr>
          <w:bCs w:val="0"/>
          <w:sz w:val="20"/>
          <w:szCs w:val="20"/>
        </w:rPr>
        <w:t xml:space="preserve">           ………</w:t>
      </w:r>
      <w:r w:rsidR="00892297" w:rsidRPr="00107EB2">
        <w:rPr>
          <w:bCs w:val="0"/>
          <w:sz w:val="20"/>
          <w:szCs w:val="20"/>
        </w:rPr>
        <w:t>.....</w:t>
      </w:r>
      <w:r w:rsidRPr="00107EB2">
        <w:rPr>
          <w:bCs w:val="0"/>
          <w:sz w:val="20"/>
          <w:szCs w:val="20"/>
        </w:rPr>
        <w:t>.......................</w:t>
      </w:r>
      <w:r w:rsidR="00892297" w:rsidRPr="00107EB2">
        <w:rPr>
          <w:bCs w:val="0"/>
          <w:sz w:val="20"/>
          <w:szCs w:val="20"/>
        </w:rPr>
        <w:t>..............................</w:t>
      </w:r>
    </w:p>
    <w:p w14:paraId="63A7F5B5" w14:textId="77777777" w:rsidR="00F42202" w:rsidRPr="006F042A" w:rsidRDefault="004B2658" w:rsidP="006F042A">
      <w:pPr>
        <w:autoSpaceDE w:val="0"/>
        <w:autoSpaceDN w:val="0"/>
        <w:adjustRightInd w:val="0"/>
        <w:ind w:left="2340"/>
        <w:rPr>
          <w:bCs w:val="0"/>
          <w:i/>
          <w:sz w:val="16"/>
          <w:szCs w:val="16"/>
        </w:rPr>
      </w:pPr>
      <w:r w:rsidRPr="000A7CF7">
        <w:rPr>
          <w:bCs w:val="0"/>
          <w:i/>
          <w:sz w:val="16"/>
          <w:szCs w:val="16"/>
        </w:rPr>
        <w:t xml:space="preserve">  </w:t>
      </w:r>
      <w:r w:rsidR="00D2463B" w:rsidRPr="000A7CF7">
        <w:rPr>
          <w:bCs w:val="0"/>
          <w:i/>
          <w:sz w:val="16"/>
          <w:szCs w:val="16"/>
        </w:rPr>
        <w:t xml:space="preserve">     (miejscowo</w:t>
      </w:r>
      <w:r w:rsidR="00D2463B" w:rsidRPr="000A7CF7">
        <w:rPr>
          <w:rFonts w:cs="TimesNewRoman"/>
          <w:bCs w:val="0"/>
          <w:i/>
          <w:sz w:val="16"/>
          <w:szCs w:val="16"/>
        </w:rPr>
        <w:t>ść</w:t>
      </w:r>
      <w:r w:rsidR="00D2463B" w:rsidRPr="000A7CF7">
        <w:rPr>
          <w:bCs w:val="0"/>
          <w:i/>
          <w:sz w:val="16"/>
          <w:szCs w:val="16"/>
        </w:rPr>
        <w:t xml:space="preserve">, data)                     </w:t>
      </w:r>
      <w:r w:rsidR="00F56F46" w:rsidRPr="000A7CF7">
        <w:rPr>
          <w:bCs w:val="0"/>
          <w:i/>
          <w:sz w:val="16"/>
          <w:szCs w:val="16"/>
        </w:rPr>
        <w:t xml:space="preserve">                                          </w:t>
      </w:r>
      <w:r w:rsidR="00D2463B" w:rsidRPr="000A7CF7">
        <w:rPr>
          <w:bCs w:val="0"/>
          <w:i/>
          <w:sz w:val="16"/>
          <w:szCs w:val="16"/>
        </w:rPr>
        <w:t xml:space="preserve">                  </w:t>
      </w:r>
      <w:r w:rsidRPr="000A7CF7">
        <w:rPr>
          <w:bCs w:val="0"/>
          <w:i/>
          <w:sz w:val="16"/>
          <w:szCs w:val="16"/>
        </w:rPr>
        <w:t xml:space="preserve">  </w:t>
      </w:r>
      <w:r w:rsidR="00892297" w:rsidRPr="000A7CF7">
        <w:rPr>
          <w:bCs w:val="0"/>
          <w:i/>
          <w:sz w:val="16"/>
          <w:szCs w:val="16"/>
        </w:rPr>
        <w:t>(</w:t>
      </w:r>
      <w:r w:rsidR="00F56F46" w:rsidRPr="000A7CF7">
        <w:rPr>
          <w:bCs w:val="0"/>
          <w:i/>
          <w:sz w:val="16"/>
          <w:szCs w:val="16"/>
        </w:rPr>
        <w:t xml:space="preserve">czytelny </w:t>
      </w:r>
      <w:r w:rsidR="00892297" w:rsidRPr="000A7CF7">
        <w:rPr>
          <w:bCs w:val="0"/>
          <w:i/>
          <w:sz w:val="16"/>
          <w:szCs w:val="16"/>
        </w:rPr>
        <w:t>podpis wnioskodawcy)</w:t>
      </w:r>
    </w:p>
    <w:p w14:paraId="3D89FD84" w14:textId="77777777" w:rsidR="00E341E3" w:rsidRDefault="00E341E3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71CF85D8" w14:textId="77777777" w:rsidR="00C27F32" w:rsidRDefault="00C27F32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414EA7F4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018E187B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>Administrator danych osobowych</w:t>
      </w:r>
    </w:p>
    <w:p w14:paraId="434DDC2F" w14:textId="77777777" w:rsidR="00247890" w:rsidRPr="00247890" w:rsidRDefault="00247890" w:rsidP="0014255A">
      <w:pPr>
        <w:widowControl w:val="0"/>
        <w:jc w:val="both"/>
        <w:rPr>
          <w:rFonts w:ascii="Times New Roman" w:eastAsia="SimSun" w:hAnsi="Times New Roman"/>
          <w:bCs w:val="0"/>
          <w:sz w:val="20"/>
          <w:szCs w:val="20"/>
          <w:lang w:bidi="hi-IN"/>
        </w:rPr>
      </w:pPr>
      <w:bookmarkStart w:id="1" w:name="_Hlk9246381"/>
      <w:bookmarkStart w:id="2" w:name="_Hlk9248238"/>
      <w:bookmarkStart w:id="3" w:name="_Hlk9241690"/>
      <w:bookmarkStart w:id="4" w:name="_Hlk9176941"/>
      <w:r w:rsidRPr="00247890">
        <w:rPr>
          <w:rFonts w:ascii="Times New Roman" w:eastAsia="SimSun" w:hAnsi="Times New Roman"/>
          <w:bCs w:val="0"/>
          <w:sz w:val="20"/>
          <w:szCs w:val="20"/>
          <w:lang w:bidi="hi-IN"/>
        </w:rPr>
        <w:t xml:space="preserve">Administratorem Pani/Pana danych osobowych jest Wójt Gminy Świeszyno z siedzibą - Urząd Gminy Świeszyno 76-024 Świeszyno 71 (dalej zwany jako Administrator).  </w:t>
      </w:r>
    </w:p>
    <w:p w14:paraId="1D04C514" w14:textId="77777777" w:rsidR="00247890" w:rsidRPr="00247890" w:rsidRDefault="00247890" w:rsidP="0014255A">
      <w:pPr>
        <w:widowControl w:val="0"/>
        <w:jc w:val="both"/>
        <w:rPr>
          <w:rFonts w:ascii="Times New Roman" w:eastAsia="SimSun" w:hAnsi="Times New Roman"/>
          <w:bCs w:val="0"/>
          <w:sz w:val="20"/>
          <w:szCs w:val="20"/>
          <w:lang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bidi="hi-IN"/>
        </w:rPr>
        <w:t>Z administratorem można się skontaktować:</w:t>
      </w:r>
    </w:p>
    <w:p w14:paraId="5B095293" w14:textId="77777777" w:rsidR="00247890" w:rsidRPr="00247890" w:rsidRDefault="00247890" w:rsidP="0014255A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Cs w:val="0"/>
          <w:sz w:val="20"/>
          <w:szCs w:val="20"/>
        </w:rPr>
      </w:pPr>
      <w:r w:rsidRPr="00247890">
        <w:rPr>
          <w:rFonts w:ascii="Times New Roman" w:hAnsi="Times New Roman"/>
          <w:bCs w:val="0"/>
          <w:sz w:val="20"/>
          <w:szCs w:val="20"/>
        </w:rPr>
        <w:t>listownie na adres: Urząd Gminy Świeszyno 76-024 Świeszyno 71;</w:t>
      </w:r>
    </w:p>
    <w:p w14:paraId="0FB1C818" w14:textId="77777777" w:rsidR="00247890" w:rsidRPr="00247890" w:rsidRDefault="00247890" w:rsidP="0014255A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Cs w:val="0"/>
          <w:sz w:val="20"/>
          <w:szCs w:val="20"/>
        </w:rPr>
      </w:pPr>
      <w:r w:rsidRPr="00247890">
        <w:rPr>
          <w:rFonts w:ascii="Times New Roman" w:hAnsi="Times New Roman"/>
          <w:bCs w:val="0"/>
          <w:sz w:val="20"/>
          <w:szCs w:val="20"/>
        </w:rPr>
        <w:t>telefonicznie 94 31 60 120</w:t>
      </w:r>
    </w:p>
    <w:p w14:paraId="3255E968" w14:textId="77777777" w:rsidR="00247890" w:rsidRPr="00247890" w:rsidRDefault="00247890" w:rsidP="0014255A">
      <w:pPr>
        <w:numPr>
          <w:ilvl w:val="0"/>
          <w:numId w:val="16"/>
        </w:numPr>
        <w:contextualSpacing/>
        <w:jc w:val="both"/>
        <w:rPr>
          <w:rFonts w:ascii="Times New Roman" w:hAnsi="Times New Roman"/>
          <w:bCs w:val="0"/>
          <w:sz w:val="20"/>
          <w:szCs w:val="20"/>
        </w:rPr>
      </w:pPr>
      <w:r w:rsidRPr="00247890">
        <w:rPr>
          <w:rFonts w:ascii="Times New Roman" w:hAnsi="Times New Roman"/>
          <w:bCs w:val="0"/>
          <w:sz w:val="20"/>
          <w:szCs w:val="20"/>
        </w:rPr>
        <w:t>fax - 94 31 61 491</w:t>
      </w:r>
    </w:p>
    <w:p w14:paraId="24E80676" w14:textId="77777777" w:rsidR="00247890" w:rsidRPr="00247890" w:rsidRDefault="00247890" w:rsidP="0014255A">
      <w:pPr>
        <w:widowControl w:val="0"/>
        <w:numPr>
          <w:ilvl w:val="0"/>
          <w:numId w:val="16"/>
        </w:numPr>
        <w:suppressAutoHyphens/>
        <w:contextualSpacing/>
        <w:jc w:val="both"/>
        <w:rPr>
          <w:rFonts w:ascii="Times New Roman" w:eastAsia="SimSun" w:hAnsi="Times New Roman"/>
          <w:bCs w:val="0"/>
          <w:sz w:val="20"/>
          <w:szCs w:val="20"/>
          <w:lang w:bidi="hi-IN"/>
        </w:rPr>
      </w:pPr>
      <w:r w:rsidRPr="00247890">
        <w:rPr>
          <w:rFonts w:ascii="Times New Roman" w:hAnsi="Times New Roman"/>
          <w:bCs w:val="0"/>
          <w:sz w:val="20"/>
          <w:szCs w:val="20"/>
        </w:rPr>
        <w:t xml:space="preserve">przez email: </w:t>
      </w:r>
      <w:bookmarkEnd w:id="1"/>
      <w:r w:rsidRPr="00247890">
        <w:rPr>
          <w:rFonts w:ascii="Times New Roman" w:hAnsi="Times New Roman"/>
          <w:bCs w:val="0"/>
          <w:sz w:val="20"/>
          <w:szCs w:val="20"/>
        </w:rPr>
        <w:t>gmina@swieszyno</w:t>
      </w:r>
      <w:bookmarkEnd w:id="2"/>
      <w:r w:rsidRPr="00247890">
        <w:rPr>
          <w:rFonts w:ascii="Times New Roman" w:hAnsi="Times New Roman"/>
          <w:bCs w:val="0"/>
          <w:sz w:val="20"/>
          <w:szCs w:val="20"/>
        </w:rPr>
        <w:t>.p</w:t>
      </w:r>
      <w:r w:rsidR="0014255A">
        <w:rPr>
          <w:rFonts w:ascii="Times New Roman" w:hAnsi="Times New Roman"/>
          <w:bCs w:val="0"/>
          <w:sz w:val="20"/>
          <w:szCs w:val="20"/>
        </w:rPr>
        <w:t>l</w:t>
      </w:r>
    </w:p>
    <w:bookmarkEnd w:id="3"/>
    <w:bookmarkEnd w:id="4"/>
    <w:p w14:paraId="744CA1E0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Inspektor ochrony danych </w:t>
      </w:r>
    </w:p>
    <w:p w14:paraId="3AEAF361" w14:textId="77777777" w:rsidR="00247890" w:rsidRPr="00247890" w:rsidRDefault="00247890" w:rsidP="0014255A">
      <w:pPr>
        <w:jc w:val="both"/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</w:t>
      </w:r>
      <w:r w:rsidR="0014255A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                                 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 inspektorem można się kontaktować przez iod@świeszyno.pl.</w:t>
      </w:r>
    </w:p>
    <w:p w14:paraId="6287A462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Cele przetwarzania oraz podstawa prawna przetwarzania </w:t>
      </w:r>
    </w:p>
    <w:p w14:paraId="08BA1CC5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Pani/Pana dane są przetwarzane, </w:t>
      </w:r>
      <w:r w:rsid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w celu 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:</w:t>
      </w:r>
    </w:p>
    <w:p w14:paraId="66EE6AE2" w14:textId="77777777" w:rsidR="00247890" w:rsidRPr="00247890" w:rsidRDefault="001815E8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MS Mincho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p</w:t>
      </w:r>
      <w:r w:rsidR="00247890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rzyjęcia wniosku o dofinasowane usunięcia azbestu</w:t>
      </w:r>
    </w:p>
    <w:p w14:paraId="63875E94" w14:textId="77777777" w:rsidR="00247890" w:rsidRPr="001815E8" w:rsidRDefault="00247890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MS Mincho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 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w</w:t>
      </w: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eryfikacji i poinformowanie wnioskodawcy 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o </w:t>
      </w: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fakcie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 weryfikacji</w:t>
      </w:r>
    </w:p>
    <w:p w14:paraId="5B4444FB" w14:textId="77777777" w:rsidR="001815E8" w:rsidRPr="001815E8" w:rsidRDefault="00146637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MS Mincho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w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skazania miejsca usunięcia azbestu w umowie z Wojewódzkim Funduszem Ochrony </w:t>
      </w: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Ś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rodowiska </w:t>
      </w:r>
      <w:r w:rsidR="0014255A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                                 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i Gospodarki Wodnej w Szczecinie</w:t>
      </w:r>
    </w:p>
    <w:p w14:paraId="65173CA1" w14:textId="77777777" w:rsidR="001815E8" w:rsidRPr="001815E8" w:rsidRDefault="001815E8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MS Mincho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przekazania adresu posesji i danych kontaktowych do wykonawcy</w:t>
      </w:r>
    </w:p>
    <w:p w14:paraId="477DD876" w14:textId="77777777" w:rsidR="00247890" w:rsidRPr="00247890" w:rsidRDefault="001815E8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MS Mincho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kontrola realizacji zadania</w:t>
      </w:r>
    </w:p>
    <w:p w14:paraId="41E5F6E4" w14:textId="77777777" w:rsidR="00247890" w:rsidRPr="00247890" w:rsidRDefault="00247890" w:rsidP="0014255A">
      <w:pPr>
        <w:numPr>
          <w:ilvl w:val="0"/>
          <w:numId w:val="13"/>
        </w:numPr>
        <w:spacing w:line="259" w:lineRule="auto"/>
        <w:ind w:left="993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archiwiz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acji</w:t>
      </w:r>
      <w:r w:rsidRPr="00247890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 xml:space="preserve"> spraw</w:t>
      </w:r>
      <w:r w:rsidR="001815E8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y</w:t>
      </w:r>
      <w:r w:rsidRPr="00247890">
        <w:rPr>
          <w:rFonts w:ascii="Times New Roman" w:eastAsia="MS Mincho" w:hAnsi="Times New Roman"/>
          <w:bCs w:val="0"/>
          <w:iCs/>
          <w:sz w:val="20"/>
          <w:szCs w:val="20"/>
          <w:lang w:eastAsia="zh-CN" w:bidi="hi-IN"/>
        </w:rPr>
        <w:t>.</w:t>
      </w:r>
    </w:p>
    <w:p w14:paraId="2E3D625E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lastRenderedPageBreak/>
        <w:t xml:space="preserve">Podstawą prawną przetwarzania Pani/Pana danych osobowych jest art. 6 ust.1 lit c) </w:t>
      </w:r>
      <w:r w:rsidRPr="00247890">
        <w:rPr>
          <w:rFonts w:ascii="Times New Roman" w:hAnsi="Times New Roman"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247890">
        <w:rPr>
          <w:rFonts w:ascii="Times New Roman" w:hAnsi="Times New Roman"/>
          <w:b/>
          <w:sz w:val="20"/>
          <w:szCs w:val="20"/>
          <w:lang w:bidi="hi-IN"/>
        </w:rPr>
        <w:t>przetwarzanie danych osobowych jest niezbędne dla wypełnienia prawnego obowiązku ciążącego na administratorze</w:t>
      </w:r>
      <w:r w:rsidRPr="00247890">
        <w:rPr>
          <w:rFonts w:ascii="Times New Roman" w:hAnsi="Times New Roman"/>
          <w:sz w:val="20"/>
          <w:szCs w:val="20"/>
          <w:lang w:bidi="hi-IN"/>
        </w:rPr>
        <w:t>), w związku z obowiązkami prawnymi określonymi w prawie krajowym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:</w:t>
      </w:r>
    </w:p>
    <w:p w14:paraId="03F38C50" w14:textId="77777777" w:rsidR="00247890" w:rsidRPr="00247890" w:rsidRDefault="00247890" w:rsidP="0014255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bCs w:val="0"/>
          <w:sz w:val="20"/>
          <w:szCs w:val="20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obowiązek prawny wynikający z przepisów </w:t>
      </w:r>
      <w:r w:rsidR="001815E8" w:rsidRP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Zarządzenia Nr</w:t>
      </w:r>
      <w:r w:rsid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306/</w:t>
      </w:r>
      <w:r w:rsidR="001815E8" w:rsidRP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VII/2017 Wójta Gminy Świeszyno z dnia </w:t>
      </w:r>
      <w:r w:rsid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24.</w:t>
      </w:r>
      <w:r w:rsidR="001815E8" w:rsidRP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01.2017 r. w sprawie udzielania dofinansowania na realizację usuwania wyrobów zawierających azbest </w:t>
      </w:r>
      <w:r w:rsidR="0014255A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                       </w:t>
      </w:r>
      <w:r w:rsidR="001815E8" w:rsidRPr="001815E8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 terenu Gminy Świeszyno</w:t>
      </w:r>
    </w:p>
    <w:p w14:paraId="315A9C93" w14:textId="77777777" w:rsidR="00247890" w:rsidRPr="00247890" w:rsidRDefault="00247890" w:rsidP="0014255A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/>
          <w:bCs w:val="0"/>
          <w:sz w:val="20"/>
          <w:szCs w:val="20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obowiązek prawny wynikający z art. 5</w:t>
      </w:r>
      <w:r w:rsidRPr="00247890">
        <w:rPr>
          <w:rFonts w:ascii="Times New Roman" w:eastAsia="Calibri" w:hAnsi="Times New Roman"/>
          <w:bCs w:val="0"/>
          <w:sz w:val="20"/>
          <w:szCs w:val="20"/>
          <w:lang w:eastAsia="zh-CN" w:bidi="hi-IN"/>
        </w:rPr>
        <w:sym w:font="Symbol" w:char="F02D"/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6 ustawy z 14.7.1983 r. o narodowym zasobie archiwalnym i </w:t>
      </w:r>
      <w:r w:rsidRPr="00247890">
        <w:rPr>
          <w:rFonts w:ascii="Times New Roman" w:eastAsia="SimSun" w:hAnsi="Times New Roman"/>
          <w:bCs w:val="0"/>
          <w:iCs/>
          <w:sz w:val="20"/>
          <w:szCs w:val="20"/>
          <w:lang w:eastAsia="zh-CN" w:bidi="hi-IN"/>
        </w:rPr>
        <w:t>archiwach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14:paraId="7C358020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Okres przechowywania danych osobowych </w:t>
      </w:r>
    </w:p>
    <w:p w14:paraId="2B814BD4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Pani/Pana dane osobowe będą przetwarzane przez Administratora danych przez okres </w:t>
      </w:r>
      <w:r w:rsidR="00FD7275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5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lat od momentu </w:t>
      </w:r>
      <w:r w:rsidR="00FD7275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zakończenia zadania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.</w:t>
      </w:r>
    </w:p>
    <w:p w14:paraId="1A46D5C4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Odbiorcy danych </w:t>
      </w:r>
    </w:p>
    <w:p w14:paraId="2A837A33" w14:textId="77777777" w:rsidR="00247890" w:rsidRPr="00247890" w:rsidRDefault="00247890" w:rsidP="0014255A">
      <w:pPr>
        <w:ind w:left="709" w:hanging="709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Administrator będzie  przekazywać Pani/Pana dane osobowe:</w:t>
      </w:r>
    </w:p>
    <w:p w14:paraId="10F3C0A2" w14:textId="77777777" w:rsidR="00247890" w:rsidRPr="001815E8" w:rsidRDefault="001815E8" w:rsidP="0014255A">
      <w:pPr>
        <w:numPr>
          <w:ilvl w:val="0"/>
          <w:numId w:val="15"/>
        </w:numPr>
        <w:ind w:left="1418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hAnsi="Times New Roman"/>
          <w:bCs w:val="0"/>
          <w:sz w:val="20"/>
          <w:szCs w:val="20"/>
        </w:rPr>
        <w:t xml:space="preserve">Wojewódzkiemu Funduszowi Ochrony Środowiska i </w:t>
      </w:r>
      <w:r w:rsidR="000A089B">
        <w:rPr>
          <w:rFonts w:ascii="Times New Roman" w:hAnsi="Times New Roman"/>
          <w:bCs w:val="0"/>
          <w:sz w:val="20"/>
          <w:szCs w:val="20"/>
        </w:rPr>
        <w:t>Gospodarki</w:t>
      </w:r>
      <w:r>
        <w:rPr>
          <w:rFonts w:ascii="Times New Roman" w:hAnsi="Times New Roman"/>
          <w:bCs w:val="0"/>
          <w:sz w:val="20"/>
          <w:szCs w:val="20"/>
        </w:rPr>
        <w:t xml:space="preserve"> Wodnej w Szczecinie</w:t>
      </w:r>
    </w:p>
    <w:p w14:paraId="7231D2FA" w14:textId="77777777" w:rsidR="001815E8" w:rsidRPr="00247890" w:rsidRDefault="001815E8" w:rsidP="0014255A">
      <w:pPr>
        <w:numPr>
          <w:ilvl w:val="0"/>
          <w:numId w:val="15"/>
        </w:numPr>
        <w:ind w:left="1418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>
        <w:rPr>
          <w:rFonts w:ascii="Times New Roman" w:hAnsi="Times New Roman"/>
          <w:bCs w:val="0"/>
          <w:sz w:val="20"/>
          <w:szCs w:val="20"/>
        </w:rPr>
        <w:t xml:space="preserve">Wykonawcy </w:t>
      </w:r>
      <w:r w:rsidR="000A089B">
        <w:rPr>
          <w:rFonts w:ascii="Times New Roman" w:hAnsi="Times New Roman"/>
          <w:bCs w:val="0"/>
          <w:sz w:val="20"/>
          <w:szCs w:val="20"/>
        </w:rPr>
        <w:t>utylizacji azbestu</w:t>
      </w:r>
    </w:p>
    <w:p w14:paraId="7C77AFA3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>Przekazywanie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</w:t>
      </w: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>danych do państwa trzeciego</w:t>
      </w:r>
    </w:p>
    <w:p w14:paraId="1699F2EF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2B0971E6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24634B70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1051DB16" w14:textId="77777777" w:rsidR="00247890" w:rsidRPr="00247890" w:rsidRDefault="00247890" w:rsidP="0014255A">
      <w:pPr>
        <w:numPr>
          <w:ilvl w:val="0"/>
          <w:numId w:val="14"/>
        </w:numPr>
        <w:spacing w:line="259" w:lineRule="auto"/>
        <w:ind w:left="426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prawo dostępu do Pani/Pana danych osobowych,</w:t>
      </w:r>
    </w:p>
    <w:p w14:paraId="2F4E94D7" w14:textId="77777777" w:rsidR="00247890" w:rsidRPr="00247890" w:rsidRDefault="00247890" w:rsidP="0014255A">
      <w:pPr>
        <w:numPr>
          <w:ilvl w:val="0"/>
          <w:numId w:val="14"/>
        </w:numPr>
        <w:spacing w:line="259" w:lineRule="auto"/>
        <w:ind w:left="426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prawo żądania sprostowania Pani/Pana danych osobowych,</w:t>
      </w:r>
    </w:p>
    <w:p w14:paraId="74B0B845" w14:textId="77777777" w:rsidR="00247890" w:rsidRPr="00247890" w:rsidRDefault="00247890" w:rsidP="0014255A">
      <w:pPr>
        <w:widowControl w:val="0"/>
        <w:numPr>
          <w:ilvl w:val="0"/>
          <w:numId w:val="14"/>
        </w:numPr>
        <w:suppressAutoHyphens/>
        <w:autoSpaceDN w:val="0"/>
        <w:ind w:left="426"/>
        <w:contextualSpacing/>
        <w:jc w:val="both"/>
        <w:textAlignment w:val="baseline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prawo żądania usunięcia Pani/Pana danych osobowych, w sytuacji, gdy przetwarzanie danych jest niezgodne </w:t>
      </w:r>
      <w:r w:rsidR="0014255A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                          </w:t>
      </w: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 przepisami prawa;</w:t>
      </w:r>
    </w:p>
    <w:p w14:paraId="3A9A29CD" w14:textId="77777777" w:rsidR="00247890" w:rsidRPr="00247890" w:rsidRDefault="00247890" w:rsidP="0014255A">
      <w:pPr>
        <w:numPr>
          <w:ilvl w:val="0"/>
          <w:numId w:val="14"/>
        </w:numPr>
        <w:spacing w:line="259" w:lineRule="auto"/>
        <w:ind w:left="426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prawo żądania ograniczenia przetwarzania Pani/Pana danych osobowych.</w:t>
      </w:r>
    </w:p>
    <w:p w14:paraId="47426554" w14:textId="77777777" w:rsidR="00247890" w:rsidRPr="00247890" w:rsidRDefault="00247890" w:rsidP="0014255A">
      <w:pPr>
        <w:ind w:left="66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593628C5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u w:val="single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>Prawo wniesienia skargi do organu</w:t>
      </w:r>
    </w:p>
    <w:p w14:paraId="0DC704EE" w14:textId="77777777" w:rsidR="00247890" w:rsidRPr="00247890" w:rsidRDefault="00247890" w:rsidP="0014255A">
      <w:pPr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2714DF80" w14:textId="77777777" w:rsidR="00247890" w:rsidRPr="00247890" w:rsidRDefault="00247890" w:rsidP="0014255A">
      <w:pPr>
        <w:numPr>
          <w:ilvl w:val="0"/>
          <w:numId w:val="12"/>
        </w:numPr>
        <w:spacing w:line="259" w:lineRule="auto"/>
        <w:jc w:val="both"/>
        <w:rPr>
          <w:rFonts w:ascii="Times New Roman" w:eastAsia="SimSun" w:hAnsi="Times New Roman"/>
          <w:bCs w:val="0"/>
          <w:sz w:val="20"/>
          <w:szCs w:val="20"/>
          <w:lang w:eastAsia="zh-CN" w:bidi="hi-IN"/>
        </w:rPr>
      </w:pPr>
      <w:r w:rsidRPr="00247890">
        <w:rPr>
          <w:rFonts w:ascii="Times New Roman" w:eastAsia="SimSun" w:hAnsi="Times New Roman"/>
          <w:b/>
          <w:bCs w:val="0"/>
          <w:sz w:val="20"/>
          <w:szCs w:val="20"/>
          <w:lang w:eastAsia="zh-CN" w:bidi="hi-IN"/>
        </w:rPr>
        <w:t xml:space="preserve">Wymóg podania danych </w:t>
      </w:r>
    </w:p>
    <w:p w14:paraId="66CEFE73" w14:textId="77777777" w:rsidR="00247890" w:rsidRPr="00247890" w:rsidRDefault="004F15B6" w:rsidP="0014255A">
      <w:pPr>
        <w:jc w:val="both"/>
        <w:rPr>
          <w:rFonts w:ascii="Times New Roman" w:hAnsi="Times New Roman"/>
          <w:bCs w:val="0"/>
          <w:color w:val="000000"/>
          <w:sz w:val="20"/>
          <w:szCs w:val="20"/>
        </w:rPr>
      </w:pPr>
      <w:r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W celu otrzymania dofinasowanie podanie danych jest obowiązkowe i wynika z </w:t>
      </w:r>
      <w:r w:rsidRPr="004F15B6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Zarządzenia Nr</w:t>
      </w:r>
      <w:r w:rsidR="00146637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 xml:space="preserve"> </w:t>
      </w:r>
      <w:r w:rsidRPr="004F15B6"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306/VII/2017 Wójta Gminy Świeszyno z dnia 24.01.2017 r. w sprawie udzielania dofinansowania na realizację usuwania wyrobów zawierających azbest z terenu Gminy Świeszyno</w:t>
      </w:r>
      <w:r>
        <w:rPr>
          <w:rFonts w:ascii="Times New Roman" w:eastAsia="SimSun" w:hAnsi="Times New Roman"/>
          <w:bCs w:val="0"/>
          <w:sz w:val="20"/>
          <w:szCs w:val="20"/>
          <w:lang w:eastAsia="zh-CN" w:bidi="hi-IN"/>
        </w:rPr>
        <w:t>. Brak podania danych skutkować będzie brakiem możliwości dofinasowania zadania.</w:t>
      </w:r>
    </w:p>
    <w:p w14:paraId="2E047086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7B5D89FC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4E83896C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273BDE42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3ECA64A4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7583B92C" w14:textId="77777777" w:rsidR="00255E0C" w:rsidRDefault="004F15B6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br w:type="page"/>
      </w:r>
    </w:p>
    <w:p w14:paraId="5963C5C4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63A6E8E9" w14:textId="77777777" w:rsidR="00255E0C" w:rsidRDefault="00255E0C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</w:p>
    <w:p w14:paraId="15422463" w14:textId="77777777" w:rsidR="00892297" w:rsidRDefault="00FD7275" w:rsidP="000F5239">
      <w:pPr>
        <w:autoSpaceDE w:val="0"/>
        <w:autoSpaceDN w:val="0"/>
        <w:adjustRightInd w:val="0"/>
        <w:ind w:left="6372"/>
        <w:rPr>
          <w:bCs w:val="0"/>
          <w:sz w:val="23"/>
          <w:szCs w:val="23"/>
        </w:rPr>
      </w:pPr>
      <w:r w:rsidRPr="00C03704">
        <w:rPr>
          <w:rFonts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4E1AC" wp14:editId="18B26352">
                <wp:simplePos x="0" y="0"/>
                <wp:positionH relativeFrom="column">
                  <wp:posOffset>5600700</wp:posOffset>
                </wp:positionH>
                <wp:positionV relativeFrom="paragraph">
                  <wp:posOffset>-342900</wp:posOffset>
                </wp:positionV>
                <wp:extent cx="890270" cy="228600"/>
                <wp:effectExtent l="0" t="254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09EC" w14:textId="77777777" w:rsidR="008B4569" w:rsidRPr="00262EB7" w:rsidRDefault="008B4569" w:rsidP="008B456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62EB7"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1pt;margin-top:-27pt;width:70.1pt;height:1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" stroked="f">
                <v:textbox>
                  <w:txbxContent>
                    <w:p w:rsidR="008B4569" w:rsidRPr="00262EB7" w:rsidRDefault="008B4569" w:rsidP="008B456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262EB7">
                        <w:rPr>
                          <w:bCs w:val="0"/>
                          <w:i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Cs w:val="0"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658">
        <w:rPr>
          <w:bCs w:val="0"/>
          <w:sz w:val="23"/>
          <w:szCs w:val="23"/>
        </w:rPr>
        <w:t xml:space="preserve">     </w:t>
      </w:r>
    </w:p>
    <w:p w14:paraId="257AB977" w14:textId="77777777" w:rsidR="006F3EA7" w:rsidRPr="006F3EA7" w:rsidRDefault="004F3E0E" w:rsidP="006F3EA7">
      <w:pPr>
        <w:autoSpaceDE w:val="0"/>
        <w:autoSpaceDN w:val="0"/>
        <w:adjustRightInd w:val="0"/>
        <w:jc w:val="center"/>
        <w:rPr>
          <w:rFonts w:cs="Arial Narrow"/>
          <w:b/>
        </w:rPr>
      </w:pPr>
      <w:r w:rsidRPr="006F3EA7">
        <w:rPr>
          <w:rFonts w:cs="Arial Narrow"/>
          <w:b/>
        </w:rPr>
        <w:t>O</w:t>
      </w:r>
      <w:r w:rsidRPr="006F3EA7">
        <w:rPr>
          <w:rFonts w:cs="ArialNarrow,Bold"/>
          <w:b/>
        </w:rPr>
        <w:t>Ś</w:t>
      </w:r>
      <w:r w:rsidRPr="006F3EA7">
        <w:rPr>
          <w:rFonts w:cs="Arial Narrow"/>
          <w:b/>
        </w:rPr>
        <w:t>WIADCZENIE O POSIADANYM</w:t>
      </w:r>
      <w:r>
        <w:rPr>
          <w:rFonts w:cs="Arial Narrow"/>
          <w:b/>
        </w:rPr>
        <w:t xml:space="preserve"> </w:t>
      </w:r>
      <w:r w:rsidRPr="006F3EA7">
        <w:rPr>
          <w:rFonts w:cs="Arial Narrow"/>
          <w:b/>
        </w:rPr>
        <w:t>PRAWIE DO DYSPONOWANIA NIERUCHOMO</w:t>
      </w:r>
      <w:r w:rsidRPr="006F3EA7">
        <w:rPr>
          <w:rFonts w:cs="ArialNarrow,Bold"/>
          <w:b/>
        </w:rPr>
        <w:t>Ś</w:t>
      </w:r>
      <w:r w:rsidRPr="006F3EA7">
        <w:rPr>
          <w:rFonts w:cs="Arial Narrow"/>
          <w:b/>
        </w:rPr>
        <w:t>CI</w:t>
      </w:r>
      <w:r w:rsidRPr="006F3EA7">
        <w:rPr>
          <w:rFonts w:cs="ArialNarrow,Bold"/>
          <w:b/>
        </w:rPr>
        <w:t xml:space="preserve">Ą </w:t>
      </w:r>
      <w:r w:rsidR="0029709F">
        <w:rPr>
          <w:rFonts w:cs="ArialNarrow,Bold"/>
          <w:b/>
        </w:rPr>
        <w:br/>
      </w:r>
      <w:r w:rsidRPr="006F3EA7">
        <w:rPr>
          <w:rFonts w:cs="Arial Narrow"/>
          <w:b/>
        </w:rPr>
        <w:t>NA CELE BUDOWLANE</w:t>
      </w:r>
    </w:p>
    <w:p w14:paraId="7029D95A" w14:textId="77777777" w:rsid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</w:p>
    <w:p w14:paraId="10844AB5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Ja, ni</w:t>
      </w:r>
      <w:r w:rsidRPr="006F3EA7">
        <w:rPr>
          <w:rFonts w:cs="ArialNarrow"/>
          <w:bCs w:val="0"/>
          <w:sz w:val="20"/>
          <w:szCs w:val="20"/>
        </w:rPr>
        <w:t>ż</w:t>
      </w:r>
      <w:r>
        <w:rPr>
          <w:rFonts w:cs="Arial Narrow"/>
          <w:bCs w:val="0"/>
          <w:sz w:val="20"/>
          <w:szCs w:val="20"/>
        </w:rPr>
        <w:t>ej podpisany/</w:t>
      </w:r>
      <w:r w:rsidRPr="006F3EA7">
        <w:rPr>
          <w:rFonts w:cs="Arial Narrow"/>
          <w:bCs w:val="0"/>
          <w:sz w:val="20"/>
          <w:szCs w:val="20"/>
        </w:rPr>
        <w:t>(a)</w:t>
      </w:r>
      <w:r w:rsidRPr="006F3EA7">
        <w:rPr>
          <w:rFonts w:cs="Arial Narrow"/>
          <w:bCs w:val="0"/>
          <w:sz w:val="20"/>
          <w:szCs w:val="20"/>
          <w:vertAlign w:val="superscript"/>
        </w:rPr>
        <w:t>1</w:t>
      </w:r>
    </w:p>
    <w:p w14:paraId="3E32C2B8" w14:textId="77777777" w:rsidR="006F3EA7" w:rsidRPr="006F3EA7" w:rsidRDefault="006F3EA7" w:rsidP="006F3EA7">
      <w:pPr>
        <w:autoSpaceDE w:val="0"/>
        <w:autoSpaceDN w:val="0"/>
        <w:adjustRightInd w:val="0"/>
        <w:spacing w:before="12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/>
          <w:bCs w:val="0"/>
          <w:sz w:val="20"/>
          <w:szCs w:val="20"/>
        </w:rPr>
        <w:t>.......</w:t>
      </w:r>
      <w:r w:rsidRPr="006F3EA7">
        <w:rPr>
          <w:rFonts w:cs="Arial Narrow"/>
          <w:bCs w:val="0"/>
          <w:sz w:val="20"/>
          <w:szCs w:val="20"/>
        </w:rPr>
        <w:t>..............</w:t>
      </w:r>
    </w:p>
    <w:p w14:paraId="3C64D2D4" w14:textId="77777777" w:rsidR="006F3EA7" w:rsidRPr="006F3EA7" w:rsidRDefault="006F3EA7" w:rsidP="006F3EA7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16"/>
          <w:szCs w:val="16"/>
        </w:rPr>
      </w:pPr>
      <w:r w:rsidRPr="006F3EA7">
        <w:rPr>
          <w:rFonts w:cs="Arial Narrow"/>
          <w:bCs w:val="0"/>
          <w:i/>
          <w:iCs/>
          <w:sz w:val="16"/>
          <w:szCs w:val="16"/>
        </w:rPr>
        <w:t>(imi</w:t>
      </w:r>
      <w:r w:rsidRPr="006F3EA7">
        <w:rPr>
          <w:rFonts w:cs="ArialNarrow,Italic"/>
          <w:bCs w:val="0"/>
          <w:i/>
          <w:iCs/>
          <w:sz w:val="16"/>
          <w:szCs w:val="16"/>
        </w:rPr>
        <w:t xml:space="preserve">ę </w:t>
      </w:r>
      <w:r w:rsidRPr="006F3EA7">
        <w:rPr>
          <w:rFonts w:cs="Arial Narrow"/>
          <w:bCs w:val="0"/>
          <w:i/>
          <w:iCs/>
          <w:sz w:val="16"/>
          <w:szCs w:val="16"/>
        </w:rPr>
        <w:t>i nazwisko osoby ubiegaj</w:t>
      </w:r>
      <w:r w:rsidRPr="006F3EA7">
        <w:rPr>
          <w:rFonts w:cs="ArialNarrow,Italic"/>
          <w:bCs w:val="0"/>
          <w:i/>
          <w:iCs/>
          <w:sz w:val="16"/>
          <w:szCs w:val="16"/>
        </w:rPr>
        <w:t>ą</w:t>
      </w:r>
      <w:r w:rsidRPr="006F3EA7">
        <w:rPr>
          <w:rFonts w:cs="Arial Narrow"/>
          <w:bCs w:val="0"/>
          <w:i/>
          <w:iCs/>
          <w:sz w:val="16"/>
          <w:szCs w:val="16"/>
        </w:rPr>
        <w:t>cej si</w:t>
      </w:r>
      <w:r w:rsidRPr="006F3EA7">
        <w:rPr>
          <w:rFonts w:cs="ArialNarrow,Italic"/>
          <w:bCs w:val="0"/>
          <w:i/>
          <w:iCs/>
          <w:sz w:val="16"/>
          <w:szCs w:val="16"/>
        </w:rPr>
        <w:t xml:space="preserve">ę </w:t>
      </w:r>
      <w:r w:rsidRPr="006F3EA7">
        <w:rPr>
          <w:rFonts w:cs="Arial Narrow"/>
          <w:bCs w:val="0"/>
          <w:i/>
          <w:iCs/>
          <w:sz w:val="16"/>
          <w:szCs w:val="16"/>
        </w:rPr>
        <w:t>o wydanie pozwolenia na budow</w:t>
      </w:r>
      <w:r w:rsidRPr="006F3EA7">
        <w:rPr>
          <w:rFonts w:cs="ArialNarrow,Italic"/>
          <w:bCs w:val="0"/>
          <w:i/>
          <w:iCs/>
          <w:sz w:val="16"/>
          <w:szCs w:val="16"/>
        </w:rPr>
        <w:t xml:space="preserve">ę </w:t>
      </w:r>
      <w:r w:rsidRPr="006F3EA7">
        <w:rPr>
          <w:rFonts w:cs="Arial Narrow"/>
          <w:bCs w:val="0"/>
          <w:i/>
          <w:iCs/>
          <w:sz w:val="16"/>
          <w:szCs w:val="16"/>
        </w:rPr>
        <w:t>albo osoby umocowanej</w:t>
      </w:r>
    </w:p>
    <w:p w14:paraId="02F8DB85" w14:textId="77777777" w:rsidR="006F3EA7" w:rsidRPr="006F3EA7" w:rsidRDefault="006F3EA7" w:rsidP="006F3EA7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16"/>
          <w:szCs w:val="16"/>
        </w:rPr>
      </w:pPr>
      <w:r w:rsidRPr="006F3EA7">
        <w:rPr>
          <w:rFonts w:cs="Arial Narrow"/>
          <w:bCs w:val="0"/>
          <w:i/>
          <w:iCs/>
          <w:sz w:val="16"/>
          <w:szCs w:val="16"/>
        </w:rPr>
        <w:t>do z</w:t>
      </w:r>
      <w:r w:rsidRPr="006F3EA7">
        <w:rPr>
          <w:rFonts w:cs="ArialNarrow,Italic"/>
          <w:bCs w:val="0"/>
          <w:i/>
          <w:iCs/>
          <w:sz w:val="16"/>
          <w:szCs w:val="16"/>
        </w:rPr>
        <w:t>ł</w:t>
      </w:r>
      <w:r w:rsidRPr="006F3EA7">
        <w:rPr>
          <w:rFonts w:cs="Arial Narrow"/>
          <w:bCs w:val="0"/>
          <w:i/>
          <w:iCs/>
          <w:sz w:val="16"/>
          <w:szCs w:val="16"/>
        </w:rPr>
        <w:t>o</w:t>
      </w:r>
      <w:r w:rsidRPr="006F3EA7">
        <w:rPr>
          <w:rFonts w:cs="ArialNarrow,Italic"/>
          <w:bCs w:val="0"/>
          <w:i/>
          <w:iCs/>
          <w:sz w:val="16"/>
          <w:szCs w:val="16"/>
        </w:rPr>
        <w:t>ż</w:t>
      </w:r>
      <w:r w:rsidRPr="006F3EA7">
        <w:rPr>
          <w:rFonts w:cs="Arial Narrow"/>
          <w:bCs w:val="0"/>
          <w:i/>
          <w:iCs/>
          <w:sz w:val="16"/>
          <w:szCs w:val="16"/>
        </w:rPr>
        <w:t>enia o</w:t>
      </w:r>
      <w:r w:rsidRPr="006F3EA7">
        <w:rPr>
          <w:rFonts w:cs="ArialNarrow,Italic"/>
          <w:bCs w:val="0"/>
          <w:i/>
          <w:iCs/>
          <w:sz w:val="16"/>
          <w:szCs w:val="16"/>
        </w:rPr>
        <w:t>ś</w:t>
      </w:r>
      <w:r w:rsidRPr="006F3EA7">
        <w:rPr>
          <w:rFonts w:cs="Arial Narrow"/>
          <w:bCs w:val="0"/>
          <w:i/>
          <w:iCs/>
          <w:sz w:val="16"/>
          <w:szCs w:val="16"/>
        </w:rPr>
        <w:t>wiadczenia w imieniu osoby prawnej ubiegaj</w:t>
      </w:r>
      <w:r w:rsidRPr="006F3EA7">
        <w:rPr>
          <w:rFonts w:cs="ArialNarrow,Italic"/>
          <w:bCs w:val="0"/>
          <w:i/>
          <w:iCs/>
          <w:sz w:val="16"/>
          <w:szCs w:val="16"/>
        </w:rPr>
        <w:t>ą</w:t>
      </w:r>
      <w:r w:rsidRPr="006F3EA7">
        <w:rPr>
          <w:rFonts w:cs="Arial Narrow"/>
          <w:bCs w:val="0"/>
          <w:i/>
          <w:iCs/>
          <w:sz w:val="16"/>
          <w:szCs w:val="16"/>
        </w:rPr>
        <w:t>cej si</w:t>
      </w:r>
      <w:r w:rsidRPr="006F3EA7">
        <w:rPr>
          <w:rFonts w:cs="ArialNarrow,Italic"/>
          <w:bCs w:val="0"/>
          <w:i/>
          <w:iCs/>
          <w:sz w:val="16"/>
          <w:szCs w:val="16"/>
        </w:rPr>
        <w:t xml:space="preserve">ę </w:t>
      </w:r>
      <w:r w:rsidRPr="006F3EA7">
        <w:rPr>
          <w:rFonts w:cs="Arial Narrow"/>
          <w:bCs w:val="0"/>
          <w:i/>
          <w:iCs/>
          <w:sz w:val="16"/>
          <w:szCs w:val="16"/>
        </w:rPr>
        <w:t>o wydanie pozwolenia na budow</w:t>
      </w:r>
      <w:r w:rsidRPr="006F3EA7">
        <w:rPr>
          <w:rFonts w:cs="ArialNarrow,Italic"/>
          <w:bCs w:val="0"/>
          <w:i/>
          <w:iCs/>
          <w:sz w:val="16"/>
          <w:szCs w:val="16"/>
        </w:rPr>
        <w:t>ę</w:t>
      </w:r>
      <w:r w:rsidRPr="006F3EA7">
        <w:rPr>
          <w:rFonts w:cs="Arial Narrow"/>
          <w:bCs w:val="0"/>
          <w:i/>
          <w:iCs/>
          <w:sz w:val="16"/>
          <w:szCs w:val="16"/>
        </w:rPr>
        <w:t>)</w:t>
      </w:r>
    </w:p>
    <w:p w14:paraId="200A4241" w14:textId="77777777" w:rsidR="006F3EA7" w:rsidRPr="006F3EA7" w:rsidRDefault="006F3EA7" w:rsidP="006F3EA7">
      <w:pPr>
        <w:autoSpaceDE w:val="0"/>
        <w:autoSpaceDN w:val="0"/>
        <w:adjustRightInd w:val="0"/>
        <w:rPr>
          <w:rFonts w:cs="Arial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legitymuj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cy si</w:t>
      </w:r>
      <w:r w:rsidRPr="006F3EA7">
        <w:rPr>
          <w:rFonts w:cs="ArialNarrow"/>
          <w:bCs w:val="0"/>
          <w:sz w:val="20"/>
          <w:szCs w:val="20"/>
        </w:rPr>
        <w:t>ę</w:t>
      </w:r>
    </w:p>
    <w:p w14:paraId="449C6F4A" w14:textId="77777777" w:rsidR="006F3EA7" w:rsidRPr="006F3EA7" w:rsidRDefault="006F3EA7" w:rsidP="006F3EA7">
      <w:pPr>
        <w:autoSpaceDE w:val="0"/>
        <w:autoSpaceDN w:val="0"/>
        <w:adjustRightInd w:val="0"/>
        <w:spacing w:before="12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ial Narrow"/>
          <w:bCs w:val="0"/>
          <w:sz w:val="20"/>
          <w:szCs w:val="20"/>
        </w:rPr>
        <w:t>.......</w:t>
      </w:r>
      <w:r w:rsidRPr="006F3EA7">
        <w:rPr>
          <w:rFonts w:cs="Arial Narrow"/>
          <w:bCs w:val="0"/>
          <w:sz w:val="20"/>
          <w:szCs w:val="20"/>
        </w:rPr>
        <w:t>............</w:t>
      </w:r>
    </w:p>
    <w:p w14:paraId="406632CA" w14:textId="77777777" w:rsidR="006F3EA7" w:rsidRPr="006F3EA7" w:rsidRDefault="006F3EA7" w:rsidP="006F3EA7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16"/>
          <w:szCs w:val="16"/>
        </w:rPr>
      </w:pPr>
      <w:r w:rsidRPr="006F3EA7">
        <w:rPr>
          <w:rFonts w:cs="Arial Narrow"/>
          <w:bCs w:val="0"/>
          <w:i/>
          <w:iCs/>
          <w:sz w:val="16"/>
          <w:szCs w:val="16"/>
        </w:rPr>
        <w:t>(numer dowodu osobistego lub innego dokumentu stwierdzaj</w:t>
      </w:r>
      <w:r w:rsidRPr="006F3EA7">
        <w:rPr>
          <w:rFonts w:cs="ArialNarrow,Italic"/>
          <w:bCs w:val="0"/>
          <w:i/>
          <w:iCs/>
          <w:sz w:val="16"/>
          <w:szCs w:val="16"/>
        </w:rPr>
        <w:t>ą</w:t>
      </w:r>
      <w:r w:rsidRPr="006F3EA7">
        <w:rPr>
          <w:rFonts w:cs="Arial Narrow"/>
          <w:bCs w:val="0"/>
          <w:i/>
          <w:iCs/>
          <w:sz w:val="16"/>
          <w:szCs w:val="16"/>
        </w:rPr>
        <w:t>cego to</w:t>
      </w:r>
      <w:r w:rsidRPr="006F3EA7">
        <w:rPr>
          <w:rFonts w:cs="ArialNarrow,Italic"/>
          <w:bCs w:val="0"/>
          <w:i/>
          <w:iCs/>
          <w:sz w:val="16"/>
          <w:szCs w:val="16"/>
        </w:rPr>
        <w:t>ż</w:t>
      </w:r>
      <w:r w:rsidRPr="006F3EA7">
        <w:rPr>
          <w:rFonts w:cs="Arial Narrow"/>
          <w:bCs w:val="0"/>
          <w:i/>
          <w:iCs/>
          <w:sz w:val="16"/>
          <w:szCs w:val="16"/>
        </w:rPr>
        <w:t>samo</w:t>
      </w:r>
      <w:r w:rsidRPr="006F3EA7">
        <w:rPr>
          <w:rFonts w:cs="ArialNarrow,Italic"/>
          <w:bCs w:val="0"/>
          <w:i/>
          <w:iCs/>
          <w:sz w:val="16"/>
          <w:szCs w:val="16"/>
        </w:rPr>
        <w:t xml:space="preserve">ść </w:t>
      </w:r>
      <w:r w:rsidRPr="006F3EA7">
        <w:rPr>
          <w:rFonts w:cs="Arial Narrow"/>
          <w:bCs w:val="0"/>
          <w:i/>
          <w:iCs/>
          <w:sz w:val="16"/>
          <w:szCs w:val="16"/>
        </w:rPr>
        <w:t>i organ wydaj</w:t>
      </w:r>
      <w:r w:rsidRPr="006F3EA7">
        <w:rPr>
          <w:rFonts w:cs="ArialNarrow,Italic"/>
          <w:bCs w:val="0"/>
          <w:i/>
          <w:iCs/>
          <w:sz w:val="16"/>
          <w:szCs w:val="16"/>
        </w:rPr>
        <w:t>ą</w:t>
      </w:r>
      <w:r w:rsidRPr="006F3EA7">
        <w:rPr>
          <w:rFonts w:cs="Arial Narrow"/>
          <w:bCs w:val="0"/>
          <w:i/>
          <w:iCs/>
          <w:sz w:val="16"/>
          <w:szCs w:val="16"/>
        </w:rPr>
        <w:t>cy)</w:t>
      </w:r>
    </w:p>
    <w:p w14:paraId="2BB73F1C" w14:textId="77777777" w:rsidR="006F3EA7" w:rsidRPr="006F3EA7" w:rsidRDefault="00A7000A" w:rsidP="006F3EA7">
      <w:pPr>
        <w:autoSpaceDE w:val="0"/>
        <w:autoSpaceDN w:val="0"/>
        <w:adjustRightInd w:val="0"/>
        <w:spacing w:before="120"/>
        <w:rPr>
          <w:rFonts w:cs="Arial Narrow"/>
          <w:bCs w:val="0"/>
          <w:sz w:val="20"/>
          <w:szCs w:val="20"/>
        </w:rPr>
      </w:pPr>
      <w:r>
        <w:rPr>
          <w:rFonts w:cs="Arial Narrow"/>
          <w:bCs w:val="0"/>
          <w:sz w:val="20"/>
          <w:szCs w:val="20"/>
        </w:rPr>
        <w:t>u</w:t>
      </w:r>
      <w:r w:rsidR="006F3EA7" w:rsidRPr="006F3EA7">
        <w:rPr>
          <w:rFonts w:cs="Arial Narrow"/>
          <w:bCs w:val="0"/>
          <w:sz w:val="20"/>
          <w:szCs w:val="20"/>
        </w:rPr>
        <w:t>rodzony</w:t>
      </w:r>
      <w:r>
        <w:rPr>
          <w:rFonts w:cs="Arial Narrow"/>
          <w:bCs w:val="0"/>
          <w:sz w:val="20"/>
          <w:szCs w:val="20"/>
        </w:rPr>
        <w:t>/</w:t>
      </w:r>
      <w:r w:rsidR="006F3EA7" w:rsidRPr="006F3EA7">
        <w:rPr>
          <w:rFonts w:cs="Arial Narrow"/>
          <w:bCs w:val="0"/>
          <w:sz w:val="20"/>
          <w:szCs w:val="20"/>
        </w:rPr>
        <w:t>(a).............................................................. w ......................................................</w:t>
      </w:r>
      <w:r w:rsidR="006F3EA7">
        <w:rPr>
          <w:rFonts w:cs="Arial Narrow"/>
          <w:bCs w:val="0"/>
          <w:sz w:val="20"/>
          <w:szCs w:val="20"/>
        </w:rPr>
        <w:t>....</w:t>
      </w:r>
      <w:r w:rsidR="006F3EA7" w:rsidRPr="006F3EA7">
        <w:rPr>
          <w:rFonts w:cs="Arial Narrow"/>
          <w:bCs w:val="0"/>
          <w:sz w:val="20"/>
          <w:szCs w:val="20"/>
        </w:rPr>
        <w:t>...................................</w:t>
      </w:r>
      <w:r w:rsidR="006F3EA7">
        <w:rPr>
          <w:rFonts w:cs="Arial Narrow"/>
          <w:bCs w:val="0"/>
          <w:sz w:val="20"/>
          <w:szCs w:val="20"/>
        </w:rPr>
        <w:t>.......</w:t>
      </w:r>
      <w:r w:rsidR="006F3EA7" w:rsidRPr="006F3EA7">
        <w:rPr>
          <w:rFonts w:cs="Arial Narrow"/>
          <w:bCs w:val="0"/>
          <w:sz w:val="20"/>
          <w:szCs w:val="20"/>
        </w:rPr>
        <w:t>....</w:t>
      </w:r>
    </w:p>
    <w:p w14:paraId="2FFCD2D7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i/>
          <w:sz w:val="16"/>
          <w:szCs w:val="16"/>
        </w:rPr>
      </w:pPr>
      <w:r>
        <w:rPr>
          <w:rFonts w:cs="Arial Narrow"/>
          <w:bCs w:val="0"/>
          <w:i/>
          <w:sz w:val="16"/>
          <w:szCs w:val="16"/>
        </w:rPr>
        <w:t xml:space="preserve">                                                                  </w:t>
      </w:r>
      <w:r w:rsidRPr="006F3EA7">
        <w:rPr>
          <w:rFonts w:cs="Arial Narrow"/>
          <w:bCs w:val="0"/>
          <w:i/>
          <w:sz w:val="16"/>
          <w:szCs w:val="16"/>
        </w:rPr>
        <w:t xml:space="preserve">(data) </w:t>
      </w:r>
      <w:r>
        <w:rPr>
          <w:rFonts w:cs="Arial Narrow"/>
          <w:bCs w:val="0"/>
          <w:i/>
          <w:sz w:val="16"/>
          <w:szCs w:val="16"/>
        </w:rPr>
        <w:t xml:space="preserve">                                                                                                      </w:t>
      </w:r>
      <w:r w:rsidRPr="006F3EA7">
        <w:rPr>
          <w:rFonts w:cs="Arial Narrow"/>
          <w:bCs w:val="0"/>
          <w:i/>
          <w:sz w:val="16"/>
          <w:szCs w:val="16"/>
        </w:rPr>
        <w:t>(miejsce)</w:t>
      </w:r>
    </w:p>
    <w:p w14:paraId="11314864" w14:textId="77777777" w:rsidR="006F3EA7" w:rsidRPr="006F3EA7" w:rsidRDefault="00A7000A" w:rsidP="006F3EA7">
      <w:pPr>
        <w:autoSpaceDE w:val="0"/>
        <w:autoSpaceDN w:val="0"/>
        <w:adjustRightInd w:val="0"/>
        <w:spacing w:before="120"/>
        <w:rPr>
          <w:rFonts w:cs="Arial Narrow"/>
          <w:bCs w:val="0"/>
          <w:sz w:val="20"/>
          <w:szCs w:val="20"/>
        </w:rPr>
      </w:pPr>
      <w:r>
        <w:rPr>
          <w:rFonts w:cs="Arial Narrow"/>
          <w:bCs w:val="0"/>
          <w:sz w:val="20"/>
          <w:szCs w:val="20"/>
        </w:rPr>
        <w:t>z</w:t>
      </w:r>
      <w:r w:rsidR="006F3EA7" w:rsidRPr="006F3EA7">
        <w:rPr>
          <w:rFonts w:cs="Arial Narrow"/>
          <w:bCs w:val="0"/>
          <w:sz w:val="20"/>
          <w:szCs w:val="20"/>
        </w:rPr>
        <w:t>amieszka</w:t>
      </w:r>
      <w:r w:rsidR="006F3EA7" w:rsidRPr="006F3EA7">
        <w:rPr>
          <w:rFonts w:cs="ArialNarrow"/>
          <w:bCs w:val="0"/>
          <w:sz w:val="20"/>
          <w:szCs w:val="20"/>
        </w:rPr>
        <w:t>ł</w:t>
      </w:r>
      <w:r w:rsidR="006F3EA7" w:rsidRPr="006F3EA7">
        <w:rPr>
          <w:rFonts w:cs="Arial Narrow"/>
          <w:bCs w:val="0"/>
          <w:sz w:val="20"/>
          <w:szCs w:val="20"/>
        </w:rPr>
        <w:t>y</w:t>
      </w:r>
      <w:r>
        <w:rPr>
          <w:rFonts w:cs="Arial Narrow"/>
          <w:bCs w:val="0"/>
          <w:sz w:val="20"/>
          <w:szCs w:val="20"/>
        </w:rPr>
        <w:t>/</w:t>
      </w:r>
      <w:r w:rsidR="006F3EA7" w:rsidRPr="006F3EA7">
        <w:rPr>
          <w:rFonts w:cs="Arial Narrow"/>
          <w:bCs w:val="0"/>
          <w:sz w:val="20"/>
          <w:szCs w:val="20"/>
        </w:rPr>
        <w:t>(a) .........................................................................................................................</w:t>
      </w:r>
      <w:r w:rsidR="006F3EA7">
        <w:rPr>
          <w:rFonts w:cs="Arial Narrow"/>
          <w:bCs w:val="0"/>
          <w:sz w:val="20"/>
          <w:szCs w:val="20"/>
        </w:rPr>
        <w:t>.......</w:t>
      </w:r>
      <w:r w:rsidR="006F3EA7" w:rsidRPr="006F3EA7">
        <w:rPr>
          <w:rFonts w:cs="Arial Narrow"/>
          <w:bCs w:val="0"/>
          <w:sz w:val="20"/>
          <w:szCs w:val="20"/>
        </w:rPr>
        <w:t>...........................</w:t>
      </w:r>
      <w:r w:rsidR="006F3EA7">
        <w:rPr>
          <w:rFonts w:cs="Arial Narrow"/>
          <w:bCs w:val="0"/>
          <w:sz w:val="20"/>
          <w:szCs w:val="20"/>
        </w:rPr>
        <w:t>...</w:t>
      </w:r>
      <w:r w:rsidR="006F3EA7" w:rsidRPr="006F3EA7">
        <w:rPr>
          <w:rFonts w:cs="Arial Narrow"/>
          <w:bCs w:val="0"/>
          <w:sz w:val="20"/>
          <w:szCs w:val="20"/>
        </w:rPr>
        <w:t>.........</w:t>
      </w:r>
    </w:p>
    <w:p w14:paraId="2AB2E657" w14:textId="77777777" w:rsidR="006F3EA7" w:rsidRPr="006F3EA7" w:rsidRDefault="006F3EA7" w:rsidP="006F3EA7">
      <w:pPr>
        <w:autoSpaceDE w:val="0"/>
        <w:autoSpaceDN w:val="0"/>
        <w:adjustRightInd w:val="0"/>
        <w:spacing w:before="12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............................................................................................................</w:t>
      </w:r>
      <w:r>
        <w:rPr>
          <w:rFonts w:cs="Arial Narrow"/>
          <w:bCs w:val="0"/>
          <w:sz w:val="20"/>
          <w:szCs w:val="20"/>
        </w:rPr>
        <w:t>.......................................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</w:t>
      </w:r>
    </w:p>
    <w:p w14:paraId="2C3B726C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i/>
          <w:iCs/>
          <w:sz w:val="16"/>
          <w:szCs w:val="16"/>
        </w:rPr>
      </w:pPr>
      <w:r>
        <w:rPr>
          <w:rFonts w:cs="Arial Narrow"/>
          <w:bCs w:val="0"/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6F3EA7">
        <w:rPr>
          <w:rFonts w:cs="Arial Narrow"/>
          <w:bCs w:val="0"/>
          <w:i/>
          <w:iCs/>
          <w:sz w:val="16"/>
          <w:szCs w:val="16"/>
        </w:rPr>
        <w:t>(adres)</w:t>
      </w:r>
    </w:p>
    <w:p w14:paraId="7FA15267" w14:textId="77777777" w:rsidR="006F3EA7" w:rsidRPr="006F3EA7" w:rsidRDefault="006F3EA7" w:rsidP="006F3EA7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po zapoznaniu si</w:t>
      </w:r>
      <w:r w:rsidRPr="006F3EA7">
        <w:rPr>
          <w:rFonts w:cs="ArialNarrow"/>
          <w:bCs w:val="0"/>
          <w:sz w:val="20"/>
          <w:szCs w:val="20"/>
        </w:rPr>
        <w:t xml:space="preserve">ę </w:t>
      </w:r>
      <w:r w:rsidRPr="006F3EA7">
        <w:rPr>
          <w:rFonts w:cs="Arial Narrow"/>
          <w:bCs w:val="0"/>
          <w:sz w:val="20"/>
          <w:szCs w:val="20"/>
        </w:rPr>
        <w:t>z art. 32 ust. 4 pkt 2 ustawy z dnia 7 lipca 1994 r. – Prawo budowlane (</w:t>
      </w:r>
      <w:r w:rsidR="002D6D2F" w:rsidRPr="006F3EA7">
        <w:rPr>
          <w:rFonts w:cs="Arial Narrow"/>
          <w:bCs w:val="0"/>
          <w:sz w:val="20"/>
          <w:szCs w:val="20"/>
        </w:rPr>
        <w:t>Dz. U. z 201</w:t>
      </w:r>
      <w:r w:rsidR="00146CAD">
        <w:rPr>
          <w:rFonts w:cs="Arial Narrow"/>
          <w:bCs w:val="0"/>
          <w:sz w:val="20"/>
          <w:szCs w:val="20"/>
        </w:rPr>
        <w:t>6</w:t>
      </w:r>
      <w:r w:rsidR="002D6D2F" w:rsidRPr="006F3EA7">
        <w:rPr>
          <w:rFonts w:cs="Arial Narrow"/>
          <w:bCs w:val="0"/>
          <w:sz w:val="20"/>
          <w:szCs w:val="20"/>
        </w:rPr>
        <w:t xml:space="preserve"> r. poz.</w:t>
      </w:r>
      <w:r w:rsidR="00146CAD">
        <w:rPr>
          <w:rFonts w:cs="Arial Narrow"/>
          <w:bCs w:val="0"/>
          <w:sz w:val="20"/>
          <w:szCs w:val="20"/>
        </w:rPr>
        <w:t>290</w:t>
      </w:r>
      <w:r w:rsidR="006A1215">
        <w:rPr>
          <w:rFonts w:cs="Arial Narrow"/>
          <w:bCs w:val="0"/>
          <w:sz w:val="20"/>
          <w:szCs w:val="20"/>
        </w:rPr>
        <w:t xml:space="preserve"> ze zm.</w:t>
      </w:r>
      <w:r w:rsidRPr="006F3EA7">
        <w:rPr>
          <w:rFonts w:cs="Arial Narrow"/>
          <w:bCs w:val="0"/>
          <w:sz w:val="20"/>
          <w:szCs w:val="20"/>
        </w:rPr>
        <w:t>),</w:t>
      </w:r>
      <w:r>
        <w:rPr>
          <w:rFonts w:cs="Arial Narrow"/>
          <w:bCs w:val="0"/>
          <w:sz w:val="20"/>
          <w:szCs w:val="20"/>
        </w:rPr>
        <w:t xml:space="preserve"> </w:t>
      </w:r>
      <w:r w:rsidRPr="006F3EA7">
        <w:rPr>
          <w:rFonts w:cs="Arial Narrow"/>
          <w:b/>
          <w:bCs w:val="0"/>
          <w:sz w:val="20"/>
          <w:szCs w:val="20"/>
        </w:rPr>
        <w:t>o</w:t>
      </w:r>
      <w:r w:rsidRPr="006F3EA7">
        <w:rPr>
          <w:rFonts w:cs="ArialNarrow"/>
          <w:b/>
          <w:bCs w:val="0"/>
          <w:sz w:val="20"/>
          <w:szCs w:val="20"/>
        </w:rPr>
        <w:t>ś</w:t>
      </w:r>
      <w:r w:rsidRPr="006F3EA7">
        <w:rPr>
          <w:rFonts w:cs="Arial Narrow"/>
          <w:b/>
          <w:bCs w:val="0"/>
          <w:sz w:val="20"/>
          <w:szCs w:val="20"/>
        </w:rPr>
        <w:t>wiadczam</w:t>
      </w:r>
      <w:r w:rsidRPr="006F3EA7">
        <w:rPr>
          <w:rFonts w:cs="Arial Narrow"/>
          <w:bCs w:val="0"/>
          <w:sz w:val="20"/>
          <w:szCs w:val="20"/>
        </w:rPr>
        <w:t xml:space="preserve">, 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e posiadam prawo do dysponowania nieruchomo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</w:t>
      </w:r>
      <w:r w:rsidRPr="006F3EA7">
        <w:rPr>
          <w:rFonts w:cs="ArialNarrow"/>
          <w:bCs w:val="0"/>
          <w:sz w:val="20"/>
          <w:szCs w:val="20"/>
        </w:rPr>
        <w:t xml:space="preserve">ą </w:t>
      </w:r>
      <w:r w:rsidRPr="006F3EA7">
        <w:rPr>
          <w:rFonts w:cs="Arial Narrow"/>
          <w:bCs w:val="0"/>
          <w:sz w:val="20"/>
          <w:szCs w:val="20"/>
        </w:rPr>
        <w:t>oznaczon</w:t>
      </w:r>
      <w:r w:rsidRPr="006F3EA7">
        <w:rPr>
          <w:rFonts w:cs="ArialNarrow"/>
          <w:bCs w:val="0"/>
          <w:sz w:val="20"/>
          <w:szCs w:val="20"/>
        </w:rPr>
        <w:t xml:space="preserve">ą </w:t>
      </w:r>
      <w:r w:rsidRPr="006F3EA7">
        <w:rPr>
          <w:rFonts w:cs="Arial Narrow"/>
          <w:bCs w:val="0"/>
          <w:sz w:val="20"/>
          <w:szCs w:val="20"/>
        </w:rPr>
        <w:t>w ewidencji gruntów</w:t>
      </w:r>
      <w:r>
        <w:rPr>
          <w:rFonts w:cs="Arial Narrow"/>
          <w:bCs w:val="0"/>
          <w:sz w:val="20"/>
          <w:szCs w:val="20"/>
        </w:rPr>
        <w:t xml:space="preserve"> </w:t>
      </w:r>
      <w:r w:rsidR="003568B9">
        <w:rPr>
          <w:rFonts w:cs="Arial Narrow"/>
          <w:bCs w:val="0"/>
          <w:sz w:val="20"/>
          <w:szCs w:val="20"/>
        </w:rPr>
        <w:t>i </w:t>
      </w:r>
      <w:r w:rsidRPr="006F3EA7">
        <w:rPr>
          <w:rFonts w:cs="Arial Narrow"/>
          <w:bCs w:val="0"/>
          <w:sz w:val="20"/>
          <w:szCs w:val="20"/>
        </w:rPr>
        <w:t>budynków jako dzia</w:t>
      </w:r>
      <w:r w:rsidRPr="006F3EA7">
        <w:rPr>
          <w:rFonts w:cs="ArialNarrow"/>
          <w:bCs w:val="0"/>
          <w:sz w:val="20"/>
          <w:szCs w:val="20"/>
        </w:rPr>
        <w:t>ł</w:t>
      </w:r>
      <w:r>
        <w:rPr>
          <w:rFonts w:cs="Arial Narrow"/>
          <w:bCs w:val="0"/>
          <w:sz w:val="20"/>
          <w:szCs w:val="20"/>
        </w:rPr>
        <w:t>ka/(i) n</w:t>
      </w:r>
      <w:r w:rsidRPr="006F3EA7">
        <w:rPr>
          <w:rFonts w:cs="Arial Narrow"/>
          <w:bCs w:val="0"/>
          <w:sz w:val="20"/>
          <w:szCs w:val="20"/>
        </w:rPr>
        <w:t>r .......................</w:t>
      </w:r>
      <w:r>
        <w:rPr>
          <w:rFonts w:cs="Arial Narrow"/>
          <w:bCs w:val="0"/>
          <w:sz w:val="20"/>
          <w:szCs w:val="20"/>
        </w:rPr>
        <w:t>.........</w:t>
      </w:r>
      <w:r w:rsidRPr="006F3EA7">
        <w:rPr>
          <w:rFonts w:cs="Arial Narrow"/>
          <w:bCs w:val="0"/>
          <w:sz w:val="20"/>
          <w:szCs w:val="20"/>
        </w:rPr>
        <w:t>.......... w obr</w:t>
      </w:r>
      <w:r w:rsidRPr="006F3EA7">
        <w:rPr>
          <w:rFonts w:cs="ArialNarrow"/>
          <w:bCs w:val="0"/>
          <w:sz w:val="20"/>
          <w:szCs w:val="20"/>
        </w:rPr>
        <w:t>ę</w:t>
      </w:r>
      <w:r w:rsidRPr="006F3EA7">
        <w:rPr>
          <w:rFonts w:cs="Arial Narrow"/>
          <w:bCs w:val="0"/>
          <w:sz w:val="20"/>
          <w:szCs w:val="20"/>
        </w:rPr>
        <w:t>bie ewidencyjnym ......</w:t>
      </w:r>
      <w:r>
        <w:rPr>
          <w:rFonts w:cs="Arial Narrow"/>
          <w:bCs w:val="0"/>
          <w:sz w:val="20"/>
          <w:szCs w:val="20"/>
        </w:rPr>
        <w:t>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</w:t>
      </w:r>
    </w:p>
    <w:p w14:paraId="6AE329F5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w jednostce ewidencyjnej ..........................</w:t>
      </w:r>
      <w:r>
        <w:rPr>
          <w:rFonts w:cs="Arial Narrow"/>
          <w:bCs w:val="0"/>
          <w:sz w:val="20"/>
          <w:szCs w:val="20"/>
        </w:rPr>
        <w:t>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</w:t>
      </w:r>
      <w:r>
        <w:rPr>
          <w:rFonts w:cs="Arial Narrow"/>
          <w:bCs w:val="0"/>
          <w:sz w:val="20"/>
          <w:szCs w:val="20"/>
        </w:rPr>
        <w:t>...............................</w:t>
      </w:r>
      <w:r w:rsidRPr="006F3EA7">
        <w:rPr>
          <w:rFonts w:cs="Arial Narrow"/>
          <w:bCs w:val="0"/>
          <w:sz w:val="20"/>
          <w:szCs w:val="20"/>
        </w:rPr>
        <w:t>..........</w:t>
      </w:r>
    </w:p>
    <w:p w14:paraId="27CD959D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na cele budowlane, wynikaj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ce z tytu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u:</w:t>
      </w:r>
    </w:p>
    <w:p w14:paraId="14F17A62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1) w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asno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ci,</w:t>
      </w:r>
    </w:p>
    <w:p w14:paraId="0EF0CCFC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2) wspó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w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asno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ci...........</w:t>
      </w:r>
      <w:r>
        <w:rPr>
          <w:rFonts w:cs="Arial Narrow"/>
          <w:bCs w:val="0"/>
          <w:sz w:val="20"/>
          <w:szCs w:val="20"/>
        </w:rPr>
        <w:t>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...............................................................................................................................</w:t>
      </w:r>
    </w:p>
    <w:p w14:paraId="46F488AF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....................................</w:t>
      </w:r>
      <w:r>
        <w:rPr>
          <w:rFonts w:cs="Arial Narrow"/>
          <w:bCs w:val="0"/>
          <w:sz w:val="20"/>
          <w:szCs w:val="20"/>
        </w:rPr>
        <w:t>.....................................................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......................................................................................................,</w:t>
      </w:r>
    </w:p>
    <w:p w14:paraId="2E2C70B3" w14:textId="77777777" w:rsidR="006F3EA7" w:rsidRPr="006F3EA7" w:rsidRDefault="006F3EA7" w:rsidP="006F3EA7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20"/>
          <w:szCs w:val="20"/>
        </w:rPr>
      </w:pPr>
      <w:r w:rsidRPr="006F3EA7">
        <w:rPr>
          <w:rFonts w:cs="Arial Narrow"/>
          <w:bCs w:val="0"/>
          <w:i/>
          <w:iCs/>
          <w:sz w:val="16"/>
          <w:szCs w:val="16"/>
        </w:rPr>
        <w:t>(wskazanie wspó</w:t>
      </w:r>
      <w:r w:rsidRPr="006F3EA7">
        <w:rPr>
          <w:rFonts w:cs="ArialNarrow,Italic"/>
          <w:bCs w:val="0"/>
          <w:i/>
          <w:iCs/>
          <w:sz w:val="16"/>
          <w:szCs w:val="16"/>
        </w:rPr>
        <w:t>ł</w:t>
      </w:r>
      <w:r w:rsidRPr="006F3EA7">
        <w:rPr>
          <w:rFonts w:cs="Arial Narrow"/>
          <w:bCs w:val="0"/>
          <w:i/>
          <w:iCs/>
          <w:sz w:val="16"/>
          <w:szCs w:val="16"/>
        </w:rPr>
        <w:t>w</w:t>
      </w:r>
      <w:r w:rsidRPr="006F3EA7">
        <w:rPr>
          <w:rFonts w:cs="ArialNarrow,Italic"/>
          <w:bCs w:val="0"/>
          <w:i/>
          <w:iCs/>
          <w:sz w:val="16"/>
          <w:szCs w:val="16"/>
        </w:rPr>
        <w:t>ł</w:t>
      </w:r>
      <w:r w:rsidRPr="006F3EA7">
        <w:rPr>
          <w:rFonts w:cs="Arial Narrow"/>
          <w:bCs w:val="0"/>
          <w:i/>
          <w:iCs/>
          <w:sz w:val="16"/>
          <w:szCs w:val="16"/>
        </w:rPr>
        <w:t>a</w:t>
      </w:r>
      <w:r w:rsidRPr="006F3EA7">
        <w:rPr>
          <w:rFonts w:cs="ArialNarrow,Italic"/>
          <w:bCs w:val="0"/>
          <w:i/>
          <w:iCs/>
          <w:sz w:val="16"/>
          <w:szCs w:val="16"/>
        </w:rPr>
        <w:t>ś</w:t>
      </w:r>
      <w:r w:rsidRPr="006F3EA7">
        <w:rPr>
          <w:rFonts w:cs="Arial Narrow"/>
          <w:bCs w:val="0"/>
          <w:i/>
          <w:iCs/>
          <w:sz w:val="16"/>
          <w:szCs w:val="16"/>
        </w:rPr>
        <w:t>cicieli – imi</w:t>
      </w:r>
      <w:r w:rsidRPr="006F3EA7">
        <w:rPr>
          <w:rFonts w:cs="ArialNarrow,Italic"/>
          <w:bCs w:val="0"/>
          <w:i/>
          <w:iCs/>
          <w:sz w:val="16"/>
          <w:szCs w:val="16"/>
        </w:rPr>
        <w:t>ę</w:t>
      </w:r>
      <w:r w:rsidRPr="006F3EA7">
        <w:rPr>
          <w:rFonts w:cs="Arial Narrow"/>
          <w:bCs w:val="0"/>
          <w:i/>
          <w:iCs/>
          <w:sz w:val="16"/>
          <w:szCs w:val="16"/>
        </w:rPr>
        <w:t>, nazwisko lub nazwa oraz adres)</w:t>
      </w:r>
    </w:p>
    <w:p w14:paraId="79EC55AC" w14:textId="77777777" w:rsidR="006F3EA7" w:rsidRPr="006F3EA7" w:rsidRDefault="006F3EA7" w:rsidP="006F3EA7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oraz zgod</w:t>
      </w:r>
      <w:r w:rsidRPr="006F3EA7">
        <w:rPr>
          <w:rFonts w:cs="ArialNarrow"/>
          <w:bCs w:val="0"/>
          <w:sz w:val="20"/>
          <w:szCs w:val="20"/>
        </w:rPr>
        <w:t xml:space="preserve">ę </w:t>
      </w:r>
      <w:r w:rsidRPr="006F3EA7">
        <w:rPr>
          <w:rFonts w:cs="Arial Narrow"/>
          <w:bCs w:val="0"/>
          <w:sz w:val="20"/>
          <w:szCs w:val="20"/>
        </w:rPr>
        <w:t>wszystkich wspó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w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a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cicieli na wykonywanie robót budowlanych obj</w:t>
      </w:r>
      <w:r w:rsidRPr="006F3EA7">
        <w:rPr>
          <w:rFonts w:cs="ArialNarrow"/>
          <w:bCs w:val="0"/>
          <w:sz w:val="20"/>
          <w:szCs w:val="20"/>
        </w:rPr>
        <w:t>ę</w:t>
      </w:r>
      <w:r w:rsidRPr="006F3EA7">
        <w:rPr>
          <w:rFonts w:cs="Arial Narrow"/>
          <w:bCs w:val="0"/>
          <w:sz w:val="20"/>
          <w:szCs w:val="20"/>
        </w:rPr>
        <w:t>tych wnioskiem o pozwolenie</w:t>
      </w:r>
      <w:r>
        <w:rPr>
          <w:rFonts w:cs="Arial Narrow"/>
          <w:bCs w:val="0"/>
          <w:sz w:val="20"/>
          <w:szCs w:val="20"/>
        </w:rPr>
        <w:t xml:space="preserve"> </w:t>
      </w:r>
      <w:r>
        <w:rPr>
          <w:rFonts w:cs="Arial Narrow"/>
          <w:bCs w:val="0"/>
          <w:sz w:val="20"/>
          <w:szCs w:val="20"/>
        </w:rPr>
        <w:br/>
      </w:r>
      <w:r w:rsidRPr="006F3EA7">
        <w:rPr>
          <w:rFonts w:cs="Arial Narrow"/>
          <w:bCs w:val="0"/>
          <w:sz w:val="20"/>
          <w:szCs w:val="20"/>
        </w:rPr>
        <w:t>na budow</w:t>
      </w:r>
      <w:r w:rsidRPr="006F3EA7">
        <w:rPr>
          <w:rFonts w:cs="ArialNarrow"/>
          <w:bCs w:val="0"/>
          <w:sz w:val="20"/>
          <w:szCs w:val="20"/>
        </w:rPr>
        <w:t xml:space="preserve">ę </w:t>
      </w:r>
      <w:r w:rsidRPr="006F3EA7">
        <w:rPr>
          <w:rFonts w:cs="Arial Narrow"/>
          <w:bCs w:val="0"/>
          <w:sz w:val="20"/>
          <w:szCs w:val="20"/>
        </w:rPr>
        <w:t>z dnia .........</w:t>
      </w:r>
      <w:r>
        <w:rPr>
          <w:rFonts w:cs="Arial Narrow"/>
          <w:bCs w:val="0"/>
          <w:sz w:val="20"/>
          <w:szCs w:val="20"/>
        </w:rPr>
        <w:t>............................................................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.............................................................................................,</w:t>
      </w:r>
    </w:p>
    <w:p w14:paraId="7A9F8EBB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3) u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ytkowania wieczystego......................</w:t>
      </w:r>
      <w:r>
        <w:rPr>
          <w:rFonts w:cs="Arial Narrow"/>
          <w:bCs w:val="0"/>
          <w:sz w:val="20"/>
          <w:szCs w:val="20"/>
        </w:rPr>
        <w:t>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...................................................................................................,</w:t>
      </w:r>
    </w:p>
    <w:p w14:paraId="5633A7D3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4) trwa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ego zarz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du</w:t>
      </w:r>
      <w:r w:rsidRPr="006F3EA7">
        <w:rPr>
          <w:rFonts w:cs="Arial Narrow"/>
          <w:bCs w:val="0"/>
          <w:sz w:val="20"/>
          <w:szCs w:val="20"/>
          <w:vertAlign w:val="superscript"/>
        </w:rPr>
        <w:t>2</w:t>
      </w:r>
      <w:r w:rsidRPr="006F3EA7">
        <w:rPr>
          <w:rFonts w:cs="Arial Narrow"/>
          <w:bCs w:val="0"/>
          <w:sz w:val="20"/>
          <w:szCs w:val="20"/>
        </w:rPr>
        <w:t>......................................</w:t>
      </w:r>
      <w:r>
        <w:rPr>
          <w:rFonts w:cs="Arial Narrow"/>
          <w:bCs w:val="0"/>
          <w:sz w:val="20"/>
          <w:szCs w:val="20"/>
        </w:rPr>
        <w:t>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.............................................................................................,</w:t>
      </w:r>
    </w:p>
    <w:p w14:paraId="16BA284A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5) ograniczonego prawa rzeczowego</w:t>
      </w:r>
      <w:r w:rsidRPr="006F3EA7">
        <w:rPr>
          <w:rFonts w:cs="Arial Narrow"/>
          <w:bCs w:val="0"/>
          <w:sz w:val="20"/>
          <w:szCs w:val="20"/>
          <w:vertAlign w:val="superscript"/>
        </w:rPr>
        <w:t>2</w:t>
      </w:r>
      <w:r w:rsidRPr="006F3EA7">
        <w:rPr>
          <w:rFonts w:cs="Arial Narrow"/>
          <w:bCs w:val="0"/>
          <w:sz w:val="20"/>
          <w:szCs w:val="20"/>
        </w:rPr>
        <w:t xml:space="preserve"> ...............................</w:t>
      </w:r>
      <w:r>
        <w:rPr>
          <w:rFonts w:cs="Arial Narrow"/>
          <w:bCs w:val="0"/>
          <w:sz w:val="20"/>
          <w:szCs w:val="20"/>
        </w:rPr>
        <w:t>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...........................................................................,</w:t>
      </w:r>
    </w:p>
    <w:p w14:paraId="7EA8622A" w14:textId="77777777" w:rsidR="006F3EA7" w:rsidRPr="006F3EA7" w:rsidRDefault="006F3EA7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6) stosunku zobowi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zaniowego, przewiduj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cego uprawnienie do wykonywania robót i obiektów</w:t>
      </w:r>
      <w:r>
        <w:rPr>
          <w:rFonts w:cs="Arial Narrow"/>
          <w:bCs w:val="0"/>
          <w:sz w:val="20"/>
          <w:szCs w:val="20"/>
        </w:rPr>
        <w:t xml:space="preserve"> </w:t>
      </w:r>
      <w:r w:rsidRPr="006F3EA7">
        <w:rPr>
          <w:rFonts w:cs="Arial Narrow"/>
          <w:bCs w:val="0"/>
          <w:sz w:val="20"/>
          <w:szCs w:val="20"/>
        </w:rPr>
        <w:t>budowlanych</w:t>
      </w:r>
      <w:r w:rsidRPr="006F3EA7">
        <w:rPr>
          <w:rFonts w:cs="Arial Narrow"/>
          <w:bCs w:val="0"/>
          <w:sz w:val="20"/>
          <w:szCs w:val="20"/>
          <w:vertAlign w:val="superscript"/>
        </w:rPr>
        <w:t xml:space="preserve">2 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</w:t>
      </w:r>
      <w:r>
        <w:rPr>
          <w:rFonts w:cs="Arial Narrow"/>
          <w:bCs w:val="0"/>
          <w:sz w:val="20"/>
          <w:szCs w:val="20"/>
        </w:rPr>
        <w:t>.......................</w:t>
      </w:r>
      <w:r w:rsidRPr="006F3EA7">
        <w:rPr>
          <w:rFonts w:cs="Arial Narrow"/>
          <w:bCs w:val="0"/>
          <w:sz w:val="20"/>
          <w:szCs w:val="20"/>
        </w:rPr>
        <w:t>......</w:t>
      </w:r>
      <w:r>
        <w:rPr>
          <w:rFonts w:cs="Arial Narrow"/>
          <w:bCs w:val="0"/>
          <w:sz w:val="20"/>
          <w:szCs w:val="20"/>
        </w:rPr>
        <w:t>............................</w:t>
      </w:r>
      <w:r w:rsidRPr="006F3EA7">
        <w:rPr>
          <w:rFonts w:cs="Arial Narrow"/>
          <w:bCs w:val="0"/>
          <w:sz w:val="20"/>
          <w:szCs w:val="20"/>
        </w:rPr>
        <w:t>..................</w:t>
      </w:r>
      <w:r w:rsidR="009F324D">
        <w:rPr>
          <w:rFonts w:cs="Arial Narrow"/>
          <w:bCs w:val="0"/>
          <w:sz w:val="20"/>
          <w:szCs w:val="20"/>
        </w:rPr>
        <w:t>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.....................................................,</w:t>
      </w:r>
    </w:p>
    <w:p w14:paraId="1CCAE9CF" w14:textId="77777777" w:rsidR="006F3EA7" w:rsidRPr="006F3EA7" w:rsidRDefault="006F3EA7" w:rsidP="006F3EA7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wynikaj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ce z nast</w:t>
      </w:r>
      <w:r w:rsidRPr="006F3EA7">
        <w:rPr>
          <w:rFonts w:cs="ArialNarrow"/>
          <w:bCs w:val="0"/>
          <w:sz w:val="20"/>
          <w:szCs w:val="20"/>
        </w:rPr>
        <w:t>ę</w:t>
      </w:r>
      <w:r w:rsidRPr="006F3EA7">
        <w:rPr>
          <w:rFonts w:cs="Arial Narrow"/>
          <w:bCs w:val="0"/>
          <w:sz w:val="20"/>
          <w:szCs w:val="20"/>
        </w:rPr>
        <w:t>puj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cych dokumentów potwierdzaj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>cych powy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sze prawo do dysponowania</w:t>
      </w:r>
      <w:r>
        <w:rPr>
          <w:rFonts w:cs="Arial Narrow"/>
          <w:bCs w:val="0"/>
          <w:sz w:val="20"/>
          <w:szCs w:val="20"/>
        </w:rPr>
        <w:t xml:space="preserve"> </w:t>
      </w:r>
      <w:r w:rsidRPr="006F3EA7">
        <w:rPr>
          <w:rFonts w:cs="Arial Narrow"/>
          <w:bCs w:val="0"/>
          <w:sz w:val="20"/>
          <w:szCs w:val="20"/>
        </w:rPr>
        <w:t>nieruchomo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</w:t>
      </w:r>
      <w:r w:rsidRPr="006F3EA7">
        <w:rPr>
          <w:rFonts w:cs="ArialNarrow"/>
          <w:bCs w:val="0"/>
          <w:sz w:val="20"/>
          <w:szCs w:val="20"/>
        </w:rPr>
        <w:t xml:space="preserve">ą </w:t>
      </w:r>
      <w:r w:rsidRPr="006F3EA7">
        <w:rPr>
          <w:rFonts w:cs="Arial Narrow"/>
          <w:bCs w:val="0"/>
          <w:sz w:val="20"/>
          <w:szCs w:val="20"/>
        </w:rPr>
        <w:t>na cele budowlane</w:t>
      </w:r>
      <w:r w:rsidRPr="009F324D">
        <w:rPr>
          <w:rFonts w:cs="Arial Narrow"/>
          <w:bCs w:val="0"/>
          <w:sz w:val="20"/>
          <w:szCs w:val="20"/>
          <w:vertAlign w:val="superscript"/>
        </w:rPr>
        <w:t>3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</w:t>
      </w:r>
      <w:r w:rsidR="009F324D">
        <w:rPr>
          <w:rFonts w:cs="Arial Narrow"/>
          <w:bCs w:val="0"/>
          <w:sz w:val="20"/>
          <w:szCs w:val="20"/>
        </w:rPr>
        <w:t>...................................................................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...................................,</w:t>
      </w:r>
    </w:p>
    <w:p w14:paraId="2F786A1D" w14:textId="77777777" w:rsidR="006F3EA7" w:rsidRPr="006F3EA7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7) .....................................................................................</w:t>
      </w:r>
      <w:r w:rsidR="009F324D">
        <w:rPr>
          <w:rFonts w:cs="Arial Narrow"/>
          <w:bCs w:val="0"/>
          <w:sz w:val="20"/>
          <w:szCs w:val="20"/>
        </w:rPr>
        <w:t>............................</w:t>
      </w:r>
      <w:r w:rsidRPr="006F3EA7">
        <w:rPr>
          <w:rFonts w:cs="Arial Narrow"/>
          <w:bCs w:val="0"/>
          <w:sz w:val="20"/>
          <w:szCs w:val="20"/>
        </w:rPr>
        <w:t>...........................................................................</w:t>
      </w:r>
    </w:p>
    <w:p w14:paraId="398BB20D" w14:textId="77777777" w:rsidR="006F3EA7" w:rsidRPr="009F324D" w:rsidRDefault="006F3EA7" w:rsidP="009F324D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16"/>
          <w:szCs w:val="16"/>
        </w:rPr>
      </w:pPr>
      <w:r w:rsidRPr="009F324D">
        <w:rPr>
          <w:rFonts w:cs="Arial Narrow"/>
          <w:bCs w:val="0"/>
          <w:i/>
          <w:iCs/>
          <w:sz w:val="16"/>
          <w:szCs w:val="16"/>
        </w:rPr>
        <w:t>(inne)</w:t>
      </w:r>
    </w:p>
    <w:p w14:paraId="3F3A7C8E" w14:textId="77777777" w:rsidR="006F3EA7" w:rsidRPr="006F3EA7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 xml:space="preserve">wiadczam, 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e posiadam pe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nomocnictwo z dnia ............................................ do reprezentowania osoby</w:t>
      </w:r>
      <w:r w:rsidR="009F324D">
        <w:rPr>
          <w:rFonts w:cs="Arial Narrow"/>
          <w:bCs w:val="0"/>
          <w:sz w:val="20"/>
          <w:szCs w:val="20"/>
        </w:rPr>
        <w:t xml:space="preserve"> </w:t>
      </w:r>
      <w:r w:rsidRPr="006F3EA7">
        <w:rPr>
          <w:rFonts w:cs="Arial Narrow"/>
          <w:bCs w:val="0"/>
          <w:sz w:val="20"/>
          <w:szCs w:val="20"/>
        </w:rPr>
        <w:t>prawnej ...............................................................................................................</w:t>
      </w:r>
      <w:r w:rsidR="009F324D">
        <w:rPr>
          <w:rFonts w:cs="Arial Narrow"/>
          <w:bCs w:val="0"/>
          <w:sz w:val="20"/>
          <w:szCs w:val="20"/>
        </w:rPr>
        <w:t>......................................................................</w:t>
      </w:r>
      <w:r w:rsidRPr="006F3EA7">
        <w:rPr>
          <w:rFonts w:cs="Arial Narrow"/>
          <w:bCs w:val="0"/>
          <w:sz w:val="20"/>
          <w:szCs w:val="20"/>
        </w:rPr>
        <w:t xml:space="preserve">........... </w:t>
      </w:r>
    </w:p>
    <w:p w14:paraId="41C939A3" w14:textId="77777777" w:rsidR="006F3EA7" w:rsidRPr="009F324D" w:rsidRDefault="006F3EA7" w:rsidP="009F324D">
      <w:pPr>
        <w:autoSpaceDE w:val="0"/>
        <w:autoSpaceDN w:val="0"/>
        <w:adjustRightInd w:val="0"/>
        <w:jc w:val="center"/>
        <w:rPr>
          <w:rFonts w:cs="Arial Narrow"/>
          <w:bCs w:val="0"/>
          <w:i/>
          <w:iCs/>
          <w:sz w:val="16"/>
          <w:szCs w:val="16"/>
        </w:rPr>
      </w:pPr>
      <w:r w:rsidRPr="009F324D">
        <w:rPr>
          <w:rFonts w:cs="Arial Narrow"/>
          <w:bCs w:val="0"/>
          <w:i/>
          <w:iCs/>
          <w:sz w:val="16"/>
          <w:szCs w:val="16"/>
        </w:rPr>
        <w:t>(nazwa i adres osoby prawnej)</w:t>
      </w:r>
    </w:p>
    <w:p w14:paraId="5FB50B30" w14:textId="77777777" w:rsidR="006F3EA7" w:rsidRPr="006F3EA7" w:rsidRDefault="009F324D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upowa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niaj</w:t>
      </w:r>
      <w:r w:rsidRPr="006F3EA7">
        <w:rPr>
          <w:rFonts w:cs="ArialNarrow"/>
          <w:bCs w:val="0"/>
          <w:sz w:val="20"/>
          <w:szCs w:val="20"/>
        </w:rPr>
        <w:t>ą</w:t>
      </w:r>
      <w:r w:rsidRPr="006F3EA7">
        <w:rPr>
          <w:rFonts w:cs="Arial Narrow"/>
          <w:bCs w:val="0"/>
          <w:sz w:val="20"/>
          <w:szCs w:val="20"/>
        </w:rPr>
        <w:t xml:space="preserve">ce mnie </w:t>
      </w:r>
      <w:r w:rsidR="006F3EA7" w:rsidRPr="006F3EA7">
        <w:rPr>
          <w:rFonts w:cs="Arial Narrow"/>
          <w:bCs w:val="0"/>
          <w:sz w:val="20"/>
          <w:szCs w:val="20"/>
        </w:rPr>
        <w:t>do z</w:t>
      </w:r>
      <w:r w:rsidR="006F3EA7" w:rsidRPr="006F3EA7">
        <w:rPr>
          <w:rFonts w:cs="ArialNarrow"/>
          <w:bCs w:val="0"/>
          <w:sz w:val="20"/>
          <w:szCs w:val="20"/>
        </w:rPr>
        <w:t>ł</w:t>
      </w:r>
      <w:r w:rsidR="006F3EA7" w:rsidRPr="006F3EA7">
        <w:rPr>
          <w:rFonts w:cs="Arial Narrow"/>
          <w:bCs w:val="0"/>
          <w:sz w:val="20"/>
          <w:szCs w:val="20"/>
        </w:rPr>
        <w:t>o</w:t>
      </w:r>
      <w:r w:rsidR="006F3EA7" w:rsidRPr="006F3EA7">
        <w:rPr>
          <w:rFonts w:cs="ArialNarrow"/>
          <w:bCs w:val="0"/>
          <w:sz w:val="20"/>
          <w:szCs w:val="20"/>
        </w:rPr>
        <w:t>ż</w:t>
      </w:r>
      <w:r w:rsidR="006F3EA7" w:rsidRPr="006F3EA7">
        <w:rPr>
          <w:rFonts w:cs="Arial Narrow"/>
          <w:bCs w:val="0"/>
          <w:sz w:val="20"/>
          <w:szCs w:val="20"/>
        </w:rPr>
        <w:t>enia o</w:t>
      </w:r>
      <w:r w:rsidR="006F3EA7" w:rsidRPr="006F3EA7">
        <w:rPr>
          <w:rFonts w:cs="ArialNarrow"/>
          <w:bCs w:val="0"/>
          <w:sz w:val="20"/>
          <w:szCs w:val="20"/>
        </w:rPr>
        <w:t>ś</w:t>
      </w:r>
      <w:r w:rsidR="006F3EA7" w:rsidRPr="006F3EA7">
        <w:rPr>
          <w:rFonts w:cs="Arial Narrow"/>
          <w:bCs w:val="0"/>
          <w:sz w:val="20"/>
          <w:szCs w:val="20"/>
        </w:rPr>
        <w:t>wiadczenia o posiadanym prawie do dysponowania nieruchomo</w:t>
      </w:r>
      <w:r w:rsidR="006F3EA7" w:rsidRPr="006F3EA7">
        <w:rPr>
          <w:rFonts w:cs="ArialNarrow"/>
          <w:bCs w:val="0"/>
          <w:sz w:val="20"/>
          <w:szCs w:val="20"/>
        </w:rPr>
        <w:t>ś</w:t>
      </w:r>
      <w:r w:rsidR="006F3EA7" w:rsidRPr="006F3EA7">
        <w:rPr>
          <w:rFonts w:cs="Arial Narrow"/>
          <w:bCs w:val="0"/>
          <w:sz w:val="20"/>
          <w:szCs w:val="20"/>
        </w:rPr>
        <w:t>ci</w:t>
      </w:r>
      <w:r w:rsidR="006F3EA7" w:rsidRPr="006F3EA7">
        <w:rPr>
          <w:rFonts w:cs="ArialNarrow"/>
          <w:bCs w:val="0"/>
          <w:sz w:val="20"/>
          <w:szCs w:val="20"/>
        </w:rPr>
        <w:t xml:space="preserve">ą </w:t>
      </w:r>
      <w:r w:rsidR="006F3EA7" w:rsidRPr="006F3EA7">
        <w:rPr>
          <w:rFonts w:cs="Arial Narrow"/>
          <w:bCs w:val="0"/>
          <w:sz w:val="20"/>
          <w:szCs w:val="20"/>
        </w:rPr>
        <w:t>na cele budowlane</w:t>
      </w:r>
      <w:r>
        <w:rPr>
          <w:rFonts w:cs="Arial Narrow"/>
          <w:bCs w:val="0"/>
          <w:sz w:val="20"/>
          <w:szCs w:val="20"/>
        </w:rPr>
        <w:t xml:space="preserve"> </w:t>
      </w:r>
      <w:r w:rsidR="006F3EA7" w:rsidRPr="006F3EA7">
        <w:rPr>
          <w:rFonts w:cs="Arial Narrow"/>
          <w:bCs w:val="0"/>
          <w:sz w:val="20"/>
          <w:szCs w:val="20"/>
        </w:rPr>
        <w:t>w imieniu osoby prawnej. Pe</w:t>
      </w:r>
      <w:r w:rsidR="006F3EA7" w:rsidRPr="006F3EA7">
        <w:rPr>
          <w:rFonts w:cs="ArialNarrow"/>
          <w:bCs w:val="0"/>
          <w:sz w:val="20"/>
          <w:szCs w:val="20"/>
        </w:rPr>
        <w:t>ł</w:t>
      </w:r>
      <w:r w:rsidR="006F3EA7" w:rsidRPr="006F3EA7">
        <w:rPr>
          <w:rFonts w:cs="Arial Narrow"/>
          <w:bCs w:val="0"/>
          <w:sz w:val="20"/>
          <w:szCs w:val="20"/>
        </w:rPr>
        <w:t>nomocnictwo przedstawiam w za</w:t>
      </w:r>
      <w:r w:rsidR="006F3EA7" w:rsidRPr="006F3EA7">
        <w:rPr>
          <w:rFonts w:cs="ArialNarrow"/>
          <w:bCs w:val="0"/>
          <w:sz w:val="20"/>
          <w:szCs w:val="20"/>
        </w:rPr>
        <w:t>łą</w:t>
      </w:r>
      <w:r w:rsidR="006F3EA7" w:rsidRPr="006F3EA7">
        <w:rPr>
          <w:rFonts w:cs="Arial Narrow"/>
          <w:bCs w:val="0"/>
          <w:sz w:val="20"/>
          <w:szCs w:val="20"/>
        </w:rPr>
        <w:t>czeniu.</w:t>
      </w:r>
      <w:r w:rsidR="006F3EA7" w:rsidRPr="009F324D">
        <w:rPr>
          <w:rFonts w:cs="Arial Narrow"/>
          <w:bCs w:val="0"/>
          <w:sz w:val="20"/>
          <w:szCs w:val="20"/>
          <w:vertAlign w:val="superscript"/>
        </w:rPr>
        <w:t>4</w:t>
      </w:r>
    </w:p>
    <w:p w14:paraId="3F7B1CA2" w14:textId="77777777" w:rsidR="006F3EA7" w:rsidRPr="006F3EA7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20"/>
          <w:szCs w:val="20"/>
        </w:rPr>
      </w:pP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wiadomy odpowiedzialno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ci karnej za podanie w niniejszym o</w:t>
      </w:r>
      <w:r w:rsidRPr="006F3EA7">
        <w:rPr>
          <w:rFonts w:cs="ArialNarrow"/>
          <w:bCs w:val="0"/>
          <w:sz w:val="20"/>
          <w:szCs w:val="20"/>
        </w:rPr>
        <w:t>ś</w:t>
      </w:r>
      <w:r w:rsidRPr="006F3EA7">
        <w:rPr>
          <w:rFonts w:cs="Arial Narrow"/>
          <w:bCs w:val="0"/>
          <w:sz w:val="20"/>
          <w:szCs w:val="20"/>
        </w:rPr>
        <w:t>wiadczeniu nieprawdy, zgodnie z art. 233</w:t>
      </w:r>
      <w:r w:rsidR="009F324D">
        <w:rPr>
          <w:rFonts w:cs="Arial Narrow"/>
          <w:bCs w:val="0"/>
          <w:sz w:val="20"/>
          <w:szCs w:val="20"/>
        </w:rPr>
        <w:t xml:space="preserve"> </w:t>
      </w:r>
      <w:r w:rsidRPr="006F3EA7">
        <w:rPr>
          <w:rFonts w:cs="Arial Narrow"/>
          <w:bCs w:val="0"/>
          <w:sz w:val="20"/>
          <w:szCs w:val="20"/>
        </w:rPr>
        <w:t>Kodeksu karnego, potwierdzam w</w:t>
      </w:r>
      <w:r w:rsidRPr="006F3EA7">
        <w:rPr>
          <w:rFonts w:cs="ArialNarrow"/>
          <w:bCs w:val="0"/>
          <w:sz w:val="20"/>
          <w:szCs w:val="20"/>
        </w:rPr>
        <w:t>ł</w:t>
      </w:r>
      <w:r w:rsidRPr="006F3EA7">
        <w:rPr>
          <w:rFonts w:cs="Arial Narrow"/>
          <w:bCs w:val="0"/>
          <w:sz w:val="20"/>
          <w:szCs w:val="20"/>
        </w:rPr>
        <w:t>asnor</w:t>
      </w:r>
      <w:r w:rsidRPr="006F3EA7">
        <w:rPr>
          <w:rFonts w:cs="ArialNarrow"/>
          <w:bCs w:val="0"/>
          <w:sz w:val="20"/>
          <w:szCs w:val="20"/>
        </w:rPr>
        <w:t>ę</w:t>
      </w:r>
      <w:r w:rsidRPr="006F3EA7">
        <w:rPr>
          <w:rFonts w:cs="Arial Narrow"/>
          <w:bCs w:val="0"/>
          <w:sz w:val="20"/>
          <w:szCs w:val="20"/>
        </w:rPr>
        <w:t>cznym podpisem prawdziwo</w:t>
      </w:r>
      <w:r w:rsidRPr="006F3EA7">
        <w:rPr>
          <w:rFonts w:cs="ArialNarrow"/>
          <w:bCs w:val="0"/>
          <w:sz w:val="20"/>
          <w:szCs w:val="20"/>
        </w:rPr>
        <w:t xml:space="preserve">ść </w:t>
      </w:r>
      <w:r w:rsidRPr="006F3EA7">
        <w:rPr>
          <w:rFonts w:cs="Arial Narrow"/>
          <w:bCs w:val="0"/>
          <w:sz w:val="20"/>
          <w:szCs w:val="20"/>
        </w:rPr>
        <w:t>danych, zamieszczonych powy</w:t>
      </w:r>
      <w:r w:rsidRPr="006F3EA7">
        <w:rPr>
          <w:rFonts w:cs="ArialNarrow"/>
          <w:bCs w:val="0"/>
          <w:sz w:val="20"/>
          <w:szCs w:val="20"/>
        </w:rPr>
        <w:t>ż</w:t>
      </w:r>
      <w:r w:rsidRPr="006F3EA7">
        <w:rPr>
          <w:rFonts w:cs="Arial Narrow"/>
          <w:bCs w:val="0"/>
          <w:sz w:val="20"/>
          <w:szCs w:val="20"/>
        </w:rPr>
        <w:t>ej.</w:t>
      </w:r>
    </w:p>
    <w:p w14:paraId="710657C7" w14:textId="77777777" w:rsidR="009F324D" w:rsidRDefault="009F324D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</w:p>
    <w:p w14:paraId="1B6260D6" w14:textId="77777777" w:rsidR="009F324D" w:rsidRDefault="009F324D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</w:p>
    <w:p w14:paraId="2829A8D1" w14:textId="77777777" w:rsidR="009F324D" w:rsidRDefault="009F324D" w:rsidP="006F3EA7">
      <w:pPr>
        <w:autoSpaceDE w:val="0"/>
        <w:autoSpaceDN w:val="0"/>
        <w:adjustRightInd w:val="0"/>
        <w:rPr>
          <w:rFonts w:cs="Arial Narrow"/>
          <w:bCs w:val="0"/>
          <w:sz w:val="20"/>
          <w:szCs w:val="20"/>
        </w:rPr>
      </w:pPr>
    </w:p>
    <w:p w14:paraId="613E20CE" w14:textId="77777777" w:rsidR="006F3EA7" w:rsidRPr="006F3EA7" w:rsidRDefault="006F3EA7" w:rsidP="009F324D">
      <w:pPr>
        <w:autoSpaceDE w:val="0"/>
        <w:autoSpaceDN w:val="0"/>
        <w:adjustRightInd w:val="0"/>
        <w:jc w:val="center"/>
        <w:rPr>
          <w:rFonts w:cs="Arial Narrow"/>
          <w:bCs w:val="0"/>
          <w:sz w:val="20"/>
          <w:szCs w:val="20"/>
        </w:rPr>
      </w:pPr>
      <w:r w:rsidRPr="006F3EA7">
        <w:rPr>
          <w:rFonts w:cs="Arial Narrow"/>
          <w:bCs w:val="0"/>
          <w:sz w:val="20"/>
          <w:szCs w:val="20"/>
        </w:rPr>
        <w:t>..............................................................</w:t>
      </w:r>
      <w:r w:rsidR="009F324D">
        <w:rPr>
          <w:rFonts w:cs="Arial Narrow"/>
          <w:bCs w:val="0"/>
          <w:sz w:val="20"/>
          <w:szCs w:val="20"/>
        </w:rPr>
        <w:t xml:space="preserve">                                                      </w:t>
      </w:r>
      <w:r w:rsidRPr="006F3EA7">
        <w:rPr>
          <w:rFonts w:cs="Arial Narrow"/>
          <w:bCs w:val="0"/>
          <w:sz w:val="20"/>
          <w:szCs w:val="20"/>
        </w:rPr>
        <w:t>.............. ...................................................................</w:t>
      </w:r>
    </w:p>
    <w:p w14:paraId="277D7899" w14:textId="77777777" w:rsidR="006F3EA7" w:rsidRDefault="009F324D" w:rsidP="009F324D">
      <w:pPr>
        <w:autoSpaceDE w:val="0"/>
        <w:autoSpaceDN w:val="0"/>
        <w:adjustRightInd w:val="0"/>
        <w:rPr>
          <w:rFonts w:cs="Arial Narrow"/>
          <w:bCs w:val="0"/>
          <w:i/>
          <w:iCs/>
          <w:sz w:val="16"/>
          <w:szCs w:val="16"/>
        </w:rPr>
      </w:pPr>
      <w:r>
        <w:rPr>
          <w:rFonts w:cs="Arial Narrow"/>
          <w:bCs w:val="0"/>
          <w:i/>
          <w:iCs/>
          <w:sz w:val="16"/>
          <w:szCs w:val="16"/>
        </w:rPr>
        <w:t xml:space="preserve">                        </w:t>
      </w:r>
      <w:r w:rsidR="006F3EA7" w:rsidRPr="009F324D">
        <w:rPr>
          <w:rFonts w:cs="Arial Narrow"/>
          <w:bCs w:val="0"/>
          <w:i/>
          <w:iCs/>
          <w:sz w:val="16"/>
          <w:szCs w:val="16"/>
        </w:rPr>
        <w:t>(miejscowo</w:t>
      </w:r>
      <w:r w:rsidR="006F3EA7" w:rsidRPr="009F324D">
        <w:rPr>
          <w:rFonts w:cs="ArialNarrow,Italic"/>
          <w:bCs w:val="0"/>
          <w:i/>
          <w:iCs/>
          <w:sz w:val="16"/>
          <w:szCs w:val="16"/>
        </w:rPr>
        <w:t>ść</w:t>
      </w:r>
      <w:r w:rsidR="006F3EA7" w:rsidRPr="009F324D">
        <w:rPr>
          <w:rFonts w:cs="Arial Narrow"/>
          <w:bCs w:val="0"/>
          <w:i/>
          <w:iCs/>
          <w:sz w:val="16"/>
          <w:szCs w:val="16"/>
        </w:rPr>
        <w:t>, data)</w:t>
      </w:r>
      <w:r>
        <w:rPr>
          <w:rFonts w:cs="Arial Narrow"/>
          <w:bCs w:val="0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A7CF7">
        <w:rPr>
          <w:rFonts w:cs="Arial Narrow"/>
          <w:bCs w:val="0"/>
          <w:i/>
          <w:iCs/>
          <w:sz w:val="16"/>
          <w:szCs w:val="16"/>
        </w:rPr>
        <w:t xml:space="preserve">             </w:t>
      </w:r>
      <w:r>
        <w:rPr>
          <w:rFonts w:cs="Arial Narrow"/>
          <w:bCs w:val="0"/>
          <w:i/>
          <w:iCs/>
          <w:sz w:val="16"/>
          <w:szCs w:val="16"/>
        </w:rPr>
        <w:t xml:space="preserve">    </w:t>
      </w:r>
      <w:r w:rsidR="006F3EA7" w:rsidRPr="009F324D">
        <w:rPr>
          <w:rFonts w:cs="Arial Narrow"/>
          <w:bCs w:val="0"/>
          <w:i/>
          <w:iCs/>
          <w:sz w:val="16"/>
          <w:szCs w:val="16"/>
        </w:rPr>
        <w:t xml:space="preserve"> (</w:t>
      </w:r>
      <w:r w:rsidR="000A7CF7">
        <w:rPr>
          <w:rFonts w:cs="Arial Narrow"/>
          <w:bCs w:val="0"/>
          <w:i/>
          <w:iCs/>
          <w:sz w:val="16"/>
          <w:szCs w:val="16"/>
        </w:rPr>
        <w:t xml:space="preserve">czytelny </w:t>
      </w:r>
      <w:r w:rsidR="006F3EA7" w:rsidRPr="009F324D">
        <w:rPr>
          <w:rFonts w:cs="Arial Narrow"/>
          <w:bCs w:val="0"/>
          <w:i/>
          <w:iCs/>
          <w:sz w:val="16"/>
          <w:szCs w:val="16"/>
        </w:rPr>
        <w:t>podpis)</w:t>
      </w:r>
    </w:p>
    <w:p w14:paraId="13883F6E" w14:textId="77777777" w:rsidR="009F324D" w:rsidRDefault="009F324D" w:rsidP="009F324D">
      <w:pPr>
        <w:autoSpaceDE w:val="0"/>
        <w:autoSpaceDN w:val="0"/>
        <w:adjustRightInd w:val="0"/>
        <w:rPr>
          <w:rFonts w:cs="Arial Narrow"/>
          <w:bCs w:val="0"/>
          <w:i/>
          <w:iCs/>
          <w:sz w:val="16"/>
          <w:szCs w:val="16"/>
        </w:rPr>
      </w:pPr>
    </w:p>
    <w:p w14:paraId="6CF61B20" w14:textId="77777777" w:rsidR="009F324D" w:rsidRPr="009F324D" w:rsidRDefault="009F324D" w:rsidP="009F324D">
      <w:pPr>
        <w:autoSpaceDE w:val="0"/>
        <w:autoSpaceDN w:val="0"/>
        <w:adjustRightInd w:val="0"/>
        <w:rPr>
          <w:rFonts w:cs="Arial Narrow"/>
          <w:bCs w:val="0"/>
          <w:i/>
          <w:iCs/>
          <w:sz w:val="16"/>
          <w:szCs w:val="16"/>
        </w:rPr>
      </w:pPr>
      <w:r>
        <w:rPr>
          <w:rFonts w:cs="Arial Narrow"/>
          <w:bCs w:val="0"/>
          <w:i/>
          <w:iCs/>
          <w:sz w:val="16"/>
          <w:szCs w:val="16"/>
        </w:rPr>
        <w:t>_________</w:t>
      </w:r>
    </w:p>
    <w:p w14:paraId="387B955C" w14:textId="77777777" w:rsidR="006F3EA7" w:rsidRPr="009F324D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16"/>
          <w:szCs w:val="16"/>
        </w:rPr>
      </w:pPr>
      <w:r w:rsidRPr="009F324D">
        <w:rPr>
          <w:rFonts w:cs="Arial Narrow"/>
          <w:bCs w:val="0"/>
          <w:sz w:val="16"/>
          <w:szCs w:val="16"/>
        </w:rPr>
        <w:t>1 Je</w:t>
      </w:r>
      <w:r w:rsidRPr="009F324D">
        <w:rPr>
          <w:rFonts w:cs="ArialNarrow"/>
          <w:bCs w:val="0"/>
          <w:sz w:val="16"/>
          <w:szCs w:val="16"/>
        </w:rPr>
        <w:t>ż</w:t>
      </w:r>
      <w:r w:rsidRPr="009F324D">
        <w:rPr>
          <w:rFonts w:cs="Arial Narrow"/>
          <w:bCs w:val="0"/>
          <w:sz w:val="16"/>
          <w:szCs w:val="16"/>
        </w:rPr>
        <w:t>eli o</w:t>
      </w:r>
      <w:r w:rsidRPr="009F324D">
        <w:rPr>
          <w:rFonts w:cs="ArialNarrow"/>
          <w:bCs w:val="0"/>
          <w:sz w:val="16"/>
          <w:szCs w:val="16"/>
        </w:rPr>
        <w:t>ś</w:t>
      </w:r>
      <w:r w:rsidRPr="009F324D">
        <w:rPr>
          <w:rFonts w:cs="Arial Narrow"/>
          <w:bCs w:val="0"/>
          <w:sz w:val="16"/>
          <w:szCs w:val="16"/>
        </w:rPr>
        <w:t>wiadczenie sk</w:t>
      </w:r>
      <w:r w:rsidRPr="009F324D">
        <w:rPr>
          <w:rFonts w:cs="ArialNarrow"/>
          <w:bCs w:val="0"/>
          <w:sz w:val="16"/>
          <w:szCs w:val="16"/>
        </w:rPr>
        <w:t>ł</w:t>
      </w:r>
      <w:r w:rsidRPr="009F324D">
        <w:rPr>
          <w:rFonts w:cs="Arial Narrow"/>
          <w:bCs w:val="0"/>
          <w:sz w:val="16"/>
          <w:szCs w:val="16"/>
        </w:rPr>
        <w:t>ada wi</w:t>
      </w:r>
      <w:r w:rsidRPr="009F324D">
        <w:rPr>
          <w:rFonts w:cs="ArialNarrow"/>
          <w:bCs w:val="0"/>
          <w:sz w:val="16"/>
          <w:szCs w:val="16"/>
        </w:rPr>
        <w:t>ę</w:t>
      </w:r>
      <w:r w:rsidRPr="009F324D">
        <w:rPr>
          <w:rFonts w:cs="Arial Narrow"/>
          <w:bCs w:val="0"/>
          <w:sz w:val="16"/>
          <w:szCs w:val="16"/>
        </w:rPr>
        <w:t>cej ni</w:t>
      </w:r>
      <w:r w:rsidRPr="009F324D">
        <w:rPr>
          <w:rFonts w:cs="ArialNarrow"/>
          <w:bCs w:val="0"/>
          <w:sz w:val="16"/>
          <w:szCs w:val="16"/>
        </w:rPr>
        <w:t xml:space="preserve">ż </w:t>
      </w:r>
      <w:r w:rsidRPr="009F324D">
        <w:rPr>
          <w:rFonts w:cs="Arial Narrow"/>
          <w:bCs w:val="0"/>
          <w:sz w:val="16"/>
          <w:szCs w:val="16"/>
        </w:rPr>
        <w:t>jedna osoba, nale</w:t>
      </w:r>
      <w:r w:rsidRPr="009F324D">
        <w:rPr>
          <w:rFonts w:cs="ArialNarrow"/>
          <w:bCs w:val="0"/>
          <w:sz w:val="16"/>
          <w:szCs w:val="16"/>
        </w:rPr>
        <w:t>ż</w:t>
      </w:r>
      <w:r w:rsidRPr="009F324D">
        <w:rPr>
          <w:rFonts w:cs="Arial Narrow"/>
          <w:bCs w:val="0"/>
          <w:sz w:val="16"/>
          <w:szCs w:val="16"/>
        </w:rPr>
        <w:t>y wpisa</w:t>
      </w:r>
      <w:r w:rsidRPr="009F324D">
        <w:rPr>
          <w:rFonts w:cs="ArialNarrow"/>
          <w:bCs w:val="0"/>
          <w:sz w:val="16"/>
          <w:szCs w:val="16"/>
        </w:rPr>
        <w:t xml:space="preserve">ć </w:t>
      </w:r>
      <w:r w:rsidRPr="009F324D">
        <w:rPr>
          <w:rFonts w:cs="Arial Narrow"/>
          <w:bCs w:val="0"/>
          <w:sz w:val="16"/>
          <w:szCs w:val="16"/>
        </w:rPr>
        <w:t>wszystkie osoby sk</w:t>
      </w:r>
      <w:r w:rsidRPr="009F324D">
        <w:rPr>
          <w:rFonts w:cs="ArialNarrow"/>
          <w:bCs w:val="0"/>
          <w:sz w:val="16"/>
          <w:szCs w:val="16"/>
        </w:rPr>
        <w:t>ł</w:t>
      </w:r>
      <w:r w:rsidRPr="009F324D">
        <w:rPr>
          <w:rFonts w:cs="Arial Narrow"/>
          <w:bCs w:val="0"/>
          <w:sz w:val="16"/>
          <w:szCs w:val="16"/>
        </w:rPr>
        <w:t>adaj</w:t>
      </w:r>
      <w:r w:rsidRPr="009F324D">
        <w:rPr>
          <w:rFonts w:cs="ArialNarrow"/>
          <w:bCs w:val="0"/>
          <w:sz w:val="16"/>
          <w:szCs w:val="16"/>
        </w:rPr>
        <w:t>ą</w:t>
      </w:r>
      <w:r w:rsidRPr="009F324D">
        <w:rPr>
          <w:rFonts w:cs="Arial Narrow"/>
          <w:bCs w:val="0"/>
          <w:sz w:val="16"/>
          <w:szCs w:val="16"/>
        </w:rPr>
        <w:t>ce o</w:t>
      </w:r>
      <w:r w:rsidRPr="009F324D">
        <w:rPr>
          <w:rFonts w:cs="ArialNarrow"/>
          <w:bCs w:val="0"/>
          <w:sz w:val="16"/>
          <w:szCs w:val="16"/>
        </w:rPr>
        <w:t>ś</w:t>
      </w:r>
      <w:r w:rsidRPr="009F324D">
        <w:rPr>
          <w:rFonts w:cs="Arial Narrow"/>
          <w:bCs w:val="0"/>
          <w:sz w:val="16"/>
          <w:szCs w:val="16"/>
        </w:rPr>
        <w:t>wiadczenie oraz ich dane.</w:t>
      </w:r>
    </w:p>
    <w:p w14:paraId="781DB246" w14:textId="77777777" w:rsidR="006F3EA7" w:rsidRPr="009F324D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16"/>
          <w:szCs w:val="16"/>
        </w:rPr>
      </w:pPr>
      <w:r w:rsidRPr="009F324D">
        <w:rPr>
          <w:rFonts w:cs="Arial Narrow"/>
          <w:bCs w:val="0"/>
          <w:sz w:val="16"/>
          <w:szCs w:val="16"/>
        </w:rPr>
        <w:t>2 Nale</w:t>
      </w:r>
      <w:r w:rsidRPr="009F324D">
        <w:rPr>
          <w:rFonts w:cs="ArialNarrow"/>
          <w:bCs w:val="0"/>
          <w:sz w:val="16"/>
          <w:szCs w:val="16"/>
        </w:rPr>
        <w:t>ż</w:t>
      </w:r>
      <w:r w:rsidRPr="009F324D">
        <w:rPr>
          <w:rFonts w:cs="Arial Narrow"/>
          <w:bCs w:val="0"/>
          <w:sz w:val="16"/>
          <w:szCs w:val="16"/>
        </w:rPr>
        <w:t>y wskaza</w:t>
      </w:r>
      <w:r w:rsidRPr="009F324D">
        <w:rPr>
          <w:rFonts w:cs="ArialNarrow"/>
          <w:bCs w:val="0"/>
          <w:sz w:val="16"/>
          <w:szCs w:val="16"/>
        </w:rPr>
        <w:t xml:space="preserve">ć </w:t>
      </w:r>
      <w:r w:rsidRPr="009F324D">
        <w:rPr>
          <w:rFonts w:cs="Arial Narrow"/>
          <w:bCs w:val="0"/>
          <w:sz w:val="16"/>
          <w:szCs w:val="16"/>
        </w:rPr>
        <w:t>w</w:t>
      </w:r>
      <w:r w:rsidRPr="009F324D">
        <w:rPr>
          <w:rFonts w:cs="ArialNarrow"/>
          <w:bCs w:val="0"/>
          <w:sz w:val="16"/>
          <w:szCs w:val="16"/>
        </w:rPr>
        <w:t>ł</w:t>
      </w:r>
      <w:r w:rsidRPr="009F324D">
        <w:rPr>
          <w:rFonts w:cs="Arial Narrow"/>
          <w:bCs w:val="0"/>
          <w:sz w:val="16"/>
          <w:szCs w:val="16"/>
        </w:rPr>
        <w:t>a</w:t>
      </w:r>
      <w:r w:rsidRPr="009F324D">
        <w:rPr>
          <w:rFonts w:cs="ArialNarrow"/>
          <w:bCs w:val="0"/>
          <w:sz w:val="16"/>
          <w:szCs w:val="16"/>
        </w:rPr>
        <w:t>ś</w:t>
      </w:r>
      <w:r w:rsidRPr="009F324D">
        <w:rPr>
          <w:rFonts w:cs="Arial Narrow"/>
          <w:bCs w:val="0"/>
          <w:sz w:val="16"/>
          <w:szCs w:val="16"/>
        </w:rPr>
        <w:t>ciciela nieruchomo</w:t>
      </w:r>
      <w:r w:rsidRPr="009F324D">
        <w:rPr>
          <w:rFonts w:cs="ArialNarrow"/>
          <w:bCs w:val="0"/>
          <w:sz w:val="16"/>
          <w:szCs w:val="16"/>
        </w:rPr>
        <w:t>ś</w:t>
      </w:r>
      <w:r w:rsidRPr="009F324D">
        <w:rPr>
          <w:rFonts w:cs="Arial Narrow"/>
          <w:bCs w:val="0"/>
          <w:sz w:val="16"/>
          <w:szCs w:val="16"/>
        </w:rPr>
        <w:t>ci.</w:t>
      </w:r>
    </w:p>
    <w:p w14:paraId="264D2F0D" w14:textId="77777777" w:rsidR="006F3EA7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16"/>
          <w:szCs w:val="16"/>
        </w:rPr>
      </w:pPr>
      <w:r w:rsidRPr="009F324D">
        <w:rPr>
          <w:rFonts w:cs="Arial Narrow"/>
          <w:bCs w:val="0"/>
          <w:sz w:val="16"/>
          <w:szCs w:val="16"/>
        </w:rPr>
        <w:t>3 Nale</w:t>
      </w:r>
      <w:r w:rsidRPr="009F324D">
        <w:rPr>
          <w:rFonts w:cs="ArialNarrow"/>
          <w:bCs w:val="0"/>
          <w:sz w:val="16"/>
          <w:szCs w:val="16"/>
        </w:rPr>
        <w:t>ż</w:t>
      </w:r>
      <w:r w:rsidRPr="009F324D">
        <w:rPr>
          <w:rFonts w:cs="Arial Narrow"/>
          <w:bCs w:val="0"/>
          <w:sz w:val="16"/>
          <w:szCs w:val="16"/>
        </w:rPr>
        <w:t>y wskaza</w:t>
      </w:r>
      <w:r w:rsidRPr="009F324D">
        <w:rPr>
          <w:rFonts w:cs="ArialNarrow"/>
          <w:bCs w:val="0"/>
          <w:sz w:val="16"/>
          <w:szCs w:val="16"/>
        </w:rPr>
        <w:t xml:space="preserve">ć </w:t>
      </w:r>
      <w:r w:rsidRPr="009F324D">
        <w:rPr>
          <w:rFonts w:cs="Arial Narrow"/>
          <w:bCs w:val="0"/>
          <w:sz w:val="16"/>
          <w:szCs w:val="16"/>
        </w:rPr>
        <w:t>dokument, z którego wynika tytu</w:t>
      </w:r>
      <w:r w:rsidRPr="009F324D">
        <w:rPr>
          <w:rFonts w:cs="ArialNarrow"/>
          <w:bCs w:val="0"/>
          <w:sz w:val="16"/>
          <w:szCs w:val="16"/>
        </w:rPr>
        <w:t xml:space="preserve">ł </w:t>
      </w:r>
      <w:r w:rsidRPr="009F324D">
        <w:rPr>
          <w:rFonts w:cs="Arial Narrow"/>
          <w:bCs w:val="0"/>
          <w:sz w:val="16"/>
          <w:szCs w:val="16"/>
        </w:rPr>
        <w:t>do dysponowania nieruchomo</w:t>
      </w:r>
      <w:r w:rsidRPr="009F324D">
        <w:rPr>
          <w:rFonts w:cs="ArialNarrow"/>
          <w:bCs w:val="0"/>
          <w:sz w:val="16"/>
          <w:szCs w:val="16"/>
        </w:rPr>
        <w:t>ś</w:t>
      </w:r>
      <w:r w:rsidRPr="009F324D">
        <w:rPr>
          <w:rFonts w:cs="Arial Narrow"/>
          <w:bCs w:val="0"/>
          <w:sz w:val="16"/>
          <w:szCs w:val="16"/>
        </w:rPr>
        <w:t>ci</w:t>
      </w:r>
      <w:r w:rsidRPr="009F324D">
        <w:rPr>
          <w:rFonts w:cs="ArialNarrow"/>
          <w:bCs w:val="0"/>
          <w:sz w:val="16"/>
          <w:szCs w:val="16"/>
        </w:rPr>
        <w:t xml:space="preserve">ą </w:t>
      </w:r>
      <w:r w:rsidRPr="009F324D">
        <w:rPr>
          <w:rFonts w:cs="Arial Narrow"/>
          <w:bCs w:val="0"/>
          <w:sz w:val="16"/>
          <w:szCs w:val="16"/>
        </w:rPr>
        <w:t>na cele budowlane.</w:t>
      </w:r>
    </w:p>
    <w:p w14:paraId="7A12D6DE" w14:textId="77777777" w:rsidR="009F324D" w:rsidRDefault="006F3EA7" w:rsidP="009F324D">
      <w:pPr>
        <w:autoSpaceDE w:val="0"/>
        <w:autoSpaceDN w:val="0"/>
        <w:adjustRightInd w:val="0"/>
        <w:jc w:val="both"/>
        <w:rPr>
          <w:rFonts w:cs="Arial Narrow"/>
          <w:bCs w:val="0"/>
          <w:sz w:val="16"/>
          <w:szCs w:val="16"/>
        </w:rPr>
      </w:pPr>
      <w:r w:rsidRPr="009F324D">
        <w:rPr>
          <w:rFonts w:cs="Arial Narrow"/>
          <w:bCs w:val="0"/>
          <w:sz w:val="16"/>
          <w:szCs w:val="16"/>
        </w:rPr>
        <w:t>4 Dotyczy wy</w:t>
      </w:r>
      <w:r w:rsidRPr="009F324D">
        <w:rPr>
          <w:rFonts w:cs="ArialNarrow"/>
          <w:bCs w:val="0"/>
          <w:sz w:val="16"/>
          <w:szCs w:val="16"/>
        </w:rPr>
        <w:t>łą</w:t>
      </w:r>
      <w:r w:rsidRPr="009F324D">
        <w:rPr>
          <w:rFonts w:cs="Arial Narrow"/>
          <w:bCs w:val="0"/>
          <w:sz w:val="16"/>
          <w:szCs w:val="16"/>
        </w:rPr>
        <w:t>cznie osób posiadaj</w:t>
      </w:r>
      <w:r w:rsidRPr="009F324D">
        <w:rPr>
          <w:rFonts w:cs="ArialNarrow"/>
          <w:bCs w:val="0"/>
          <w:sz w:val="16"/>
          <w:szCs w:val="16"/>
        </w:rPr>
        <w:t>ą</w:t>
      </w:r>
      <w:r w:rsidRPr="009F324D">
        <w:rPr>
          <w:rFonts w:cs="Arial Narrow"/>
          <w:bCs w:val="0"/>
          <w:sz w:val="16"/>
          <w:szCs w:val="16"/>
        </w:rPr>
        <w:t>cych pe</w:t>
      </w:r>
      <w:r w:rsidRPr="009F324D">
        <w:rPr>
          <w:rFonts w:cs="ArialNarrow"/>
          <w:bCs w:val="0"/>
          <w:sz w:val="16"/>
          <w:szCs w:val="16"/>
        </w:rPr>
        <w:t>ł</w:t>
      </w:r>
      <w:r w:rsidRPr="009F324D">
        <w:rPr>
          <w:rFonts w:cs="Arial Narrow"/>
          <w:bCs w:val="0"/>
          <w:sz w:val="16"/>
          <w:szCs w:val="16"/>
        </w:rPr>
        <w:t>nomocnictwo do reprezentowania osób prawnych.</w:t>
      </w:r>
    </w:p>
    <w:p w14:paraId="3FC9F7FD" w14:textId="77777777" w:rsidR="006F3EA7" w:rsidRPr="00892297" w:rsidRDefault="006F3EA7" w:rsidP="0014255A">
      <w:pPr>
        <w:autoSpaceDE w:val="0"/>
        <w:autoSpaceDN w:val="0"/>
        <w:adjustRightInd w:val="0"/>
        <w:rPr>
          <w:bCs w:val="0"/>
          <w:sz w:val="23"/>
          <w:szCs w:val="23"/>
        </w:rPr>
      </w:pPr>
    </w:p>
    <w:p w14:paraId="423B69C5" w14:textId="77777777" w:rsidR="000F5239" w:rsidRDefault="000F5239" w:rsidP="00892297">
      <w:pPr>
        <w:autoSpaceDE w:val="0"/>
        <w:autoSpaceDN w:val="0"/>
        <w:adjustRightInd w:val="0"/>
        <w:rPr>
          <w:bCs w:val="0"/>
          <w:sz w:val="23"/>
          <w:szCs w:val="23"/>
        </w:rPr>
      </w:pPr>
    </w:p>
    <w:p w14:paraId="7C5581A1" w14:textId="77777777" w:rsidR="00A76BA7" w:rsidRDefault="00FD7275" w:rsidP="00262EB7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vertAlign w:val="superscript"/>
        </w:rPr>
      </w:pPr>
      <w:r w:rsidRPr="00C0370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99007B" wp14:editId="1EB4314C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890270" cy="228600"/>
                <wp:effectExtent l="0" t="0" r="0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CDEDF" w14:textId="77777777" w:rsidR="004F3E0E" w:rsidRPr="00262EB7" w:rsidRDefault="004F3E0E" w:rsidP="004F3E0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62EB7"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0A7CF7"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in;margin-top:-27pt;width:70.1pt;height:1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" stroked="f">
                <v:textbox>
                  <w:txbxContent>
                    <w:p w:rsidR="004F3E0E" w:rsidRPr="00262EB7" w:rsidRDefault="004F3E0E" w:rsidP="004F3E0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262EB7">
                        <w:rPr>
                          <w:bCs w:val="0"/>
                          <w:i/>
                          <w:sz w:val="20"/>
                          <w:szCs w:val="20"/>
                        </w:rPr>
                        <w:t xml:space="preserve">Załącznik nr </w:t>
                      </w:r>
                      <w:r w:rsidR="000A7CF7">
                        <w:rPr>
                          <w:bCs w:val="0"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066" w:rsidRPr="00262EB7">
        <w:rPr>
          <w:rFonts w:cs="Arial"/>
          <w:b/>
          <w:sz w:val="22"/>
          <w:szCs w:val="22"/>
        </w:rPr>
        <w:t>INFORMACJA O WYROBACH ZAWIERAJĄCYCH AZBEST</w:t>
      </w:r>
      <w:r w:rsidR="00F01066" w:rsidRPr="00262EB7">
        <w:rPr>
          <w:rFonts w:cs="Arial"/>
          <w:b/>
          <w:sz w:val="22"/>
          <w:szCs w:val="22"/>
          <w:vertAlign w:val="superscript"/>
        </w:rPr>
        <w:t>1)</w:t>
      </w:r>
    </w:p>
    <w:p w14:paraId="775B003C" w14:textId="77777777" w:rsidR="00717387" w:rsidRPr="00262EB7" w:rsidRDefault="00717387" w:rsidP="0071738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vertAlign w:val="superscript"/>
        </w:rPr>
      </w:pPr>
      <w:r w:rsidRPr="00A76BA7">
        <w:rPr>
          <w:rFonts w:cs="Arial"/>
          <w:sz w:val="20"/>
          <w:szCs w:val="20"/>
        </w:rPr>
        <w:t>(Dz. U. z 2011 r. Nr 8, poz. 31)</w:t>
      </w:r>
    </w:p>
    <w:p w14:paraId="7924FCA6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1.</w:t>
      </w:r>
      <w:r w:rsidRPr="00432951">
        <w:rPr>
          <w:rFonts w:cs="Arial"/>
          <w:bCs w:val="0"/>
          <w:sz w:val="20"/>
          <w:szCs w:val="20"/>
        </w:rPr>
        <w:tab/>
        <w:t>Nazwa miejsca/urządzenia/instalacji, adres</w:t>
      </w:r>
      <w:r w:rsidRPr="00432951">
        <w:rPr>
          <w:rFonts w:cs="Arial"/>
          <w:bCs w:val="0"/>
          <w:sz w:val="20"/>
          <w:szCs w:val="20"/>
          <w:vertAlign w:val="superscript"/>
        </w:rPr>
        <w:t>2)</w:t>
      </w:r>
      <w:r w:rsidRPr="00432951">
        <w:rPr>
          <w:rFonts w:cs="Arial"/>
          <w:bCs w:val="0"/>
          <w:sz w:val="20"/>
          <w:szCs w:val="20"/>
        </w:rPr>
        <w:t>:</w:t>
      </w:r>
    </w:p>
    <w:p w14:paraId="1AFD5A14" w14:textId="77777777" w:rsidR="00F01066" w:rsidRPr="00432951" w:rsidRDefault="00F01066" w:rsidP="00262EB7">
      <w:pPr>
        <w:autoSpaceDE w:val="0"/>
        <w:autoSpaceDN w:val="0"/>
        <w:adjustRightInd w:val="0"/>
        <w:spacing w:line="288" w:lineRule="auto"/>
        <w:ind w:left="426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.................................................................................................</w:t>
      </w:r>
      <w:r w:rsidR="00432951"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</w:t>
      </w:r>
      <w:r w:rsidR="00262EB7" w:rsidRPr="00432951">
        <w:rPr>
          <w:rFonts w:cs="Arial"/>
          <w:bCs w:val="0"/>
          <w:sz w:val="20"/>
          <w:szCs w:val="20"/>
        </w:rPr>
        <w:t>.......................</w:t>
      </w:r>
      <w:r w:rsidRPr="00432951">
        <w:rPr>
          <w:rFonts w:cs="Arial"/>
          <w:bCs w:val="0"/>
          <w:sz w:val="20"/>
          <w:szCs w:val="20"/>
        </w:rPr>
        <w:t>.......................................</w:t>
      </w:r>
    </w:p>
    <w:p w14:paraId="047568CB" w14:textId="77777777" w:rsidR="00432951" w:rsidRPr="00432951" w:rsidRDefault="00432951" w:rsidP="00432951">
      <w:pPr>
        <w:autoSpaceDE w:val="0"/>
        <w:autoSpaceDN w:val="0"/>
        <w:adjustRightInd w:val="0"/>
        <w:spacing w:line="288" w:lineRule="auto"/>
        <w:ind w:left="426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.................................................................................................</w:t>
      </w:r>
      <w:r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......................................................................</w:t>
      </w:r>
    </w:p>
    <w:p w14:paraId="2741D7B7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2.</w:t>
      </w:r>
      <w:r w:rsidRPr="00432951">
        <w:rPr>
          <w:rFonts w:cs="Arial"/>
          <w:bCs w:val="0"/>
          <w:sz w:val="20"/>
          <w:szCs w:val="20"/>
        </w:rPr>
        <w:tab/>
        <w:t>Wykorzystujący wyroby zawierające azbest - imię i nazwisko lub nazwa i adres:</w:t>
      </w:r>
    </w:p>
    <w:p w14:paraId="23FD4227" w14:textId="77777777" w:rsidR="00432951" w:rsidRPr="00432951" w:rsidRDefault="00432951" w:rsidP="00432951">
      <w:pPr>
        <w:autoSpaceDE w:val="0"/>
        <w:autoSpaceDN w:val="0"/>
        <w:adjustRightInd w:val="0"/>
        <w:spacing w:line="288" w:lineRule="auto"/>
        <w:ind w:left="426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.................................................................................................</w:t>
      </w:r>
      <w:r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...................................................................... .................................................................................................</w:t>
      </w:r>
      <w:r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......................................................................</w:t>
      </w:r>
    </w:p>
    <w:p w14:paraId="45DF8E43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3.</w:t>
      </w:r>
      <w:r w:rsidRPr="00432951">
        <w:rPr>
          <w:rFonts w:cs="Arial"/>
          <w:bCs w:val="0"/>
          <w:sz w:val="20"/>
          <w:szCs w:val="20"/>
        </w:rPr>
        <w:tab/>
        <w:t>Rodzaj zabudowy</w:t>
      </w:r>
      <w:r w:rsidRPr="00432951">
        <w:rPr>
          <w:rFonts w:cs="Arial"/>
          <w:bCs w:val="0"/>
          <w:sz w:val="20"/>
          <w:szCs w:val="20"/>
          <w:vertAlign w:val="superscript"/>
        </w:rPr>
        <w:t>3)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..........................</w:t>
      </w:r>
      <w:r w:rsidRPr="00432951">
        <w:rPr>
          <w:rFonts w:cs="Arial"/>
          <w:bCs w:val="0"/>
          <w:sz w:val="20"/>
          <w:szCs w:val="20"/>
        </w:rPr>
        <w:t>..............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</w:t>
      </w:r>
    </w:p>
    <w:p w14:paraId="2C616DBE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4.</w:t>
      </w:r>
      <w:r w:rsidRPr="00432951">
        <w:rPr>
          <w:rFonts w:cs="Arial"/>
          <w:bCs w:val="0"/>
          <w:sz w:val="20"/>
          <w:szCs w:val="20"/>
        </w:rPr>
        <w:tab/>
        <w:t>Numer działki ewidencyjnej</w:t>
      </w:r>
      <w:r w:rsidRPr="00432951">
        <w:rPr>
          <w:rFonts w:cs="Arial"/>
          <w:bCs w:val="0"/>
          <w:sz w:val="20"/>
          <w:szCs w:val="20"/>
          <w:vertAlign w:val="superscript"/>
        </w:rPr>
        <w:t>4)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..........................</w:t>
      </w:r>
      <w:r w:rsidRPr="00432951">
        <w:rPr>
          <w:rFonts w:cs="Arial"/>
          <w:bCs w:val="0"/>
          <w:sz w:val="20"/>
          <w:szCs w:val="20"/>
        </w:rPr>
        <w:t>...</w:t>
      </w:r>
      <w:r w:rsidR="00432951"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.....................</w:t>
      </w:r>
    </w:p>
    <w:p w14:paraId="30BBDDDA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5.</w:t>
      </w:r>
      <w:r w:rsidRPr="00432951">
        <w:rPr>
          <w:rFonts w:cs="Arial"/>
          <w:bCs w:val="0"/>
          <w:sz w:val="20"/>
          <w:szCs w:val="20"/>
        </w:rPr>
        <w:tab/>
        <w:t>Numer obrębu ewidencyjnego</w:t>
      </w:r>
      <w:r w:rsidRPr="00432951">
        <w:rPr>
          <w:rFonts w:cs="Arial"/>
          <w:bCs w:val="0"/>
          <w:sz w:val="20"/>
          <w:szCs w:val="20"/>
          <w:vertAlign w:val="superscript"/>
        </w:rPr>
        <w:t>4)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</w:t>
      </w:r>
      <w:r w:rsidRPr="00432951">
        <w:rPr>
          <w:rFonts w:cs="Arial"/>
          <w:bCs w:val="0"/>
          <w:sz w:val="20"/>
          <w:szCs w:val="20"/>
        </w:rPr>
        <w:t>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</w:t>
      </w:r>
    </w:p>
    <w:p w14:paraId="323AC724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6.</w:t>
      </w:r>
      <w:r w:rsidRPr="00432951">
        <w:rPr>
          <w:rFonts w:cs="Arial"/>
          <w:bCs w:val="0"/>
          <w:sz w:val="20"/>
          <w:szCs w:val="20"/>
        </w:rPr>
        <w:tab/>
        <w:t>Nazwa, rodzaj wyrobu</w:t>
      </w:r>
      <w:r w:rsidRPr="00432951">
        <w:rPr>
          <w:rFonts w:cs="Arial"/>
          <w:bCs w:val="0"/>
          <w:sz w:val="20"/>
          <w:szCs w:val="20"/>
          <w:vertAlign w:val="superscript"/>
        </w:rPr>
        <w:t>5)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..........................</w:t>
      </w:r>
      <w:r w:rsidRPr="00432951">
        <w:rPr>
          <w:rFonts w:cs="Arial"/>
          <w:bCs w:val="0"/>
          <w:sz w:val="20"/>
          <w:szCs w:val="20"/>
        </w:rPr>
        <w:t>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</w:t>
      </w:r>
    </w:p>
    <w:p w14:paraId="13F68CD8" w14:textId="77777777" w:rsidR="00F01066" w:rsidRPr="00432951" w:rsidRDefault="00F01066" w:rsidP="00262EB7">
      <w:pPr>
        <w:autoSpaceDE w:val="0"/>
        <w:autoSpaceDN w:val="0"/>
        <w:adjustRightInd w:val="0"/>
        <w:spacing w:line="288" w:lineRule="auto"/>
        <w:ind w:left="426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...........................................................................................................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</w:t>
      </w:r>
      <w:r w:rsidRPr="00432951">
        <w:rPr>
          <w:rFonts w:cs="Arial"/>
          <w:bCs w:val="0"/>
          <w:sz w:val="20"/>
          <w:szCs w:val="20"/>
        </w:rPr>
        <w:t>.............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........................</w:t>
      </w:r>
    </w:p>
    <w:p w14:paraId="7485E8FF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7.</w:t>
      </w:r>
      <w:r w:rsidRPr="00432951">
        <w:rPr>
          <w:rFonts w:cs="Arial"/>
          <w:bCs w:val="0"/>
          <w:sz w:val="20"/>
          <w:szCs w:val="20"/>
        </w:rPr>
        <w:tab/>
        <w:t>Ilość posiadanych wyrobów</w:t>
      </w:r>
      <w:r w:rsidRPr="00432951">
        <w:rPr>
          <w:rFonts w:cs="Arial"/>
          <w:bCs w:val="0"/>
          <w:sz w:val="20"/>
          <w:szCs w:val="20"/>
          <w:vertAlign w:val="superscript"/>
        </w:rPr>
        <w:t>6)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</w:t>
      </w:r>
      <w:r w:rsidRPr="00432951">
        <w:rPr>
          <w:rFonts w:cs="Arial"/>
          <w:bCs w:val="0"/>
          <w:sz w:val="20"/>
          <w:szCs w:val="20"/>
        </w:rPr>
        <w:t>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........................</w:t>
      </w:r>
    </w:p>
    <w:p w14:paraId="5048771F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8.</w:t>
      </w:r>
      <w:r w:rsidRPr="00432951">
        <w:rPr>
          <w:rFonts w:cs="Arial"/>
          <w:bCs w:val="0"/>
          <w:sz w:val="20"/>
          <w:szCs w:val="20"/>
        </w:rPr>
        <w:tab/>
        <w:t>Stopień pilności</w:t>
      </w:r>
      <w:r w:rsidRPr="00432951">
        <w:rPr>
          <w:rFonts w:cs="Arial"/>
          <w:bCs w:val="0"/>
          <w:sz w:val="20"/>
          <w:szCs w:val="20"/>
          <w:vertAlign w:val="superscript"/>
        </w:rPr>
        <w:t>7)</w:t>
      </w:r>
      <w:r w:rsidRPr="00432951">
        <w:rPr>
          <w:rFonts w:cs="Arial"/>
          <w:bCs w:val="0"/>
          <w:sz w:val="20"/>
          <w:szCs w:val="20"/>
        </w:rPr>
        <w:t>: .............................................................................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.........................</w:t>
      </w:r>
      <w:r w:rsidRPr="00432951">
        <w:rPr>
          <w:rFonts w:cs="Arial"/>
          <w:bCs w:val="0"/>
          <w:sz w:val="20"/>
          <w:szCs w:val="20"/>
        </w:rPr>
        <w:t>.............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</w:t>
      </w:r>
    </w:p>
    <w:p w14:paraId="070EBD1A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9.</w:t>
      </w:r>
      <w:r w:rsidRPr="00432951">
        <w:rPr>
          <w:rFonts w:cs="Arial"/>
          <w:bCs w:val="0"/>
          <w:sz w:val="20"/>
          <w:szCs w:val="20"/>
        </w:rPr>
        <w:tab/>
        <w:t>Zaznaczenie miejsca występowania wyrobów</w:t>
      </w:r>
      <w:r w:rsidRPr="00432951">
        <w:rPr>
          <w:rFonts w:cs="Arial"/>
          <w:bCs w:val="0"/>
          <w:sz w:val="20"/>
          <w:szCs w:val="20"/>
          <w:vertAlign w:val="superscript"/>
        </w:rPr>
        <w:t>8)</w:t>
      </w:r>
      <w:r w:rsidRPr="00432951">
        <w:rPr>
          <w:rFonts w:cs="Arial"/>
          <w:bCs w:val="0"/>
          <w:sz w:val="20"/>
          <w:szCs w:val="20"/>
        </w:rPr>
        <w:t>:</w:t>
      </w:r>
    </w:p>
    <w:p w14:paraId="5B7943F1" w14:textId="77777777" w:rsidR="00F01066" w:rsidRPr="00432951" w:rsidRDefault="00F01066" w:rsidP="00262EB7">
      <w:pPr>
        <w:tabs>
          <w:tab w:val="left" w:pos="680"/>
        </w:tabs>
        <w:autoSpaceDE w:val="0"/>
        <w:autoSpaceDN w:val="0"/>
        <w:adjustRightInd w:val="0"/>
        <w:spacing w:line="288" w:lineRule="auto"/>
        <w:ind w:left="680" w:hanging="272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a)</w:t>
      </w:r>
      <w:r w:rsidRPr="00432951">
        <w:rPr>
          <w:rFonts w:cs="Arial"/>
          <w:bCs w:val="0"/>
          <w:sz w:val="20"/>
          <w:szCs w:val="20"/>
        </w:rPr>
        <w:tab/>
        <w:t>nazwa i numer dokumentu: 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</w:t>
      </w:r>
      <w:r w:rsidRPr="00432951">
        <w:rPr>
          <w:rFonts w:cs="Arial"/>
          <w:bCs w:val="0"/>
          <w:sz w:val="20"/>
          <w:szCs w:val="20"/>
        </w:rPr>
        <w:t>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...............................</w:t>
      </w:r>
    </w:p>
    <w:p w14:paraId="563068EA" w14:textId="77777777" w:rsidR="00F01066" w:rsidRPr="00432951" w:rsidRDefault="00F01066" w:rsidP="00262EB7">
      <w:pPr>
        <w:tabs>
          <w:tab w:val="left" w:pos="680"/>
        </w:tabs>
        <w:autoSpaceDE w:val="0"/>
        <w:autoSpaceDN w:val="0"/>
        <w:adjustRightInd w:val="0"/>
        <w:spacing w:line="288" w:lineRule="auto"/>
        <w:ind w:left="680" w:hanging="272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b)</w:t>
      </w:r>
      <w:r w:rsidRPr="00432951">
        <w:rPr>
          <w:rFonts w:cs="Arial"/>
          <w:bCs w:val="0"/>
          <w:sz w:val="20"/>
          <w:szCs w:val="20"/>
        </w:rPr>
        <w:tab/>
        <w:t>data ostatniej aktualizacji: 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</w:t>
      </w:r>
      <w:r w:rsidRPr="00432951">
        <w:rPr>
          <w:rFonts w:cs="Arial"/>
          <w:bCs w:val="0"/>
          <w:sz w:val="20"/>
          <w:szCs w:val="20"/>
        </w:rPr>
        <w:t>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................................</w:t>
      </w:r>
    </w:p>
    <w:p w14:paraId="1A35B639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10.</w:t>
      </w:r>
      <w:r w:rsidRPr="00432951">
        <w:rPr>
          <w:rFonts w:cs="Arial"/>
          <w:bCs w:val="0"/>
          <w:sz w:val="20"/>
          <w:szCs w:val="20"/>
        </w:rPr>
        <w:tab/>
        <w:t>Przewidywany termin usunięcia wyrobów: 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........................</w:t>
      </w:r>
      <w:r w:rsidRPr="00432951">
        <w:rPr>
          <w:rFonts w:cs="Arial"/>
          <w:bCs w:val="0"/>
          <w:sz w:val="20"/>
          <w:szCs w:val="20"/>
        </w:rPr>
        <w:t>............</w:t>
      </w:r>
      <w:r w:rsidR="00432951">
        <w:rPr>
          <w:rFonts w:cs="Arial"/>
          <w:bCs w:val="0"/>
          <w:sz w:val="20"/>
          <w:szCs w:val="20"/>
        </w:rPr>
        <w:t>................</w:t>
      </w:r>
      <w:r w:rsidRPr="00432951">
        <w:rPr>
          <w:rFonts w:cs="Arial"/>
          <w:bCs w:val="0"/>
          <w:sz w:val="20"/>
          <w:szCs w:val="20"/>
        </w:rPr>
        <w:t>.............................</w:t>
      </w:r>
    </w:p>
    <w:p w14:paraId="199C5AB0" w14:textId="77777777" w:rsidR="00F01066" w:rsidRPr="00432951" w:rsidRDefault="00F01066" w:rsidP="00262EB7">
      <w:pPr>
        <w:tabs>
          <w:tab w:val="right" w:pos="284"/>
          <w:tab w:val="left" w:pos="408"/>
        </w:tabs>
        <w:autoSpaceDE w:val="0"/>
        <w:autoSpaceDN w:val="0"/>
        <w:adjustRightInd w:val="0"/>
        <w:spacing w:line="288" w:lineRule="auto"/>
        <w:ind w:left="408" w:hanging="408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ab/>
        <w:t>11.</w:t>
      </w:r>
      <w:r w:rsidRPr="00432951">
        <w:rPr>
          <w:rFonts w:cs="Arial"/>
          <w:bCs w:val="0"/>
          <w:sz w:val="20"/>
          <w:szCs w:val="20"/>
        </w:rPr>
        <w:tab/>
        <w:t>Ilość usuniętych wyrobów zawierających azbest przekazanych do unieszkodliwienia</w:t>
      </w:r>
      <w:r w:rsidRPr="00432951">
        <w:rPr>
          <w:rFonts w:cs="Arial"/>
          <w:bCs w:val="0"/>
          <w:sz w:val="20"/>
          <w:szCs w:val="20"/>
          <w:vertAlign w:val="superscript"/>
        </w:rPr>
        <w:t>6)</w:t>
      </w:r>
      <w:r w:rsidRPr="00432951">
        <w:rPr>
          <w:rFonts w:cs="Arial"/>
          <w:bCs w:val="0"/>
          <w:sz w:val="20"/>
          <w:szCs w:val="20"/>
        </w:rPr>
        <w:t>:</w:t>
      </w:r>
    </w:p>
    <w:p w14:paraId="1E4FCB56" w14:textId="77777777" w:rsidR="00F01066" w:rsidRPr="00432951" w:rsidRDefault="00F01066" w:rsidP="00262EB7">
      <w:pPr>
        <w:autoSpaceDE w:val="0"/>
        <w:autoSpaceDN w:val="0"/>
        <w:adjustRightInd w:val="0"/>
        <w:spacing w:line="288" w:lineRule="auto"/>
        <w:ind w:left="426"/>
        <w:jc w:val="both"/>
        <w:rPr>
          <w:rFonts w:cs="Arial"/>
          <w:bCs w:val="0"/>
          <w:sz w:val="20"/>
          <w:szCs w:val="20"/>
        </w:rPr>
      </w:pPr>
      <w:r w:rsidRPr="00432951">
        <w:rPr>
          <w:rFonts w:cs="Arial"/>
          <w:bCs w:val="0"/>
          <w:sz w:val="20"/>
          <w:szCs w:val="20"/>
        </w:rPr>
        <w:t>........................................................................................................</w:t>
      </w:r>
      <w:r w:rsidR="00262EB7" w:rsidRPr="00432951">
        <w:rPr>
          <w:rFonts w:cs="Arial"/>
          <w:bCs w:val="0"/>
          <w:sz w:val="20"/>
          <w:szCs w:val="20"/>
        </w:rPr>
        <w:t>.......................</w:t>
      </w:r>
      <w:r w:rsidRPr="00432951">
        <w:rPr>
          <w:rFonts w:cs="Arial"/>
          <w:bCs w:val="0"/>
          <w:sz w:val="20"/>
          <w:szCs w:val="20"/>
        </w:rPr>
        <w:t>...........</w:t>
      </w:r>
      <w:r w:rsidR="00432951">
        <w:rPr>
          <w:rFonts w:cs="Arial"/>
          <w:bCs w:val="0"/>
          <w:sz w:val="20"/>
          <w:szCs w:val="20"/>
        </w:rPr>
        <w:t>.................</w:t>
      </w:r>
      <w:r w:rsidRPr="00432951">
        <w:rPr>
          <w:rFonts w:cs="Arial"/>
          <w:bCs w:val="0"/>
          <w:sz w:val="20"/>
          <w:szCs w:val="20"/>
        </w:rPr>
        <w:t>.............................</w:t>
      </w:r>
    </w:p>
    <w:p w14:paraId="76385AF6" w14:textId="77777777" w:rsidR="00262EB7" w:rsidRDefault="00262EB7" w:rsidP="00262EB7">
      <w:pPr>
        <w:autoSpaceDE w:val="0"/>
        <w:autoSpaceDN w:val="0"/>
        <w:adjustRightInd w:val="0"/>
        <w:spacing w:line="360" w:lineRule="auto"/>
        <w:jc w:val="both"/>
        <w:rPr>
          <w:rFonts w:cs="Arial"/>
          <w:bCs w:val="0"/>
          <w:sz w:val="20"/>
          <w:szCs w:val="20"/>
        </w:rPr>
      </w:pPr>
    </w:p>
    <w:p w14:paraId="6B067C76" w14:textId="77777777" w:rsidR="000A7CF7" w:rsidRDefault="000A7CF7" w:rsidP="00262EB7">
      <w:pPr>
        <w:autoSpaceDE w:val="0"/>
        <w:autoSpaceDN w:val="0"/>
        <w:adjustRightInd w:val="0"/>
        <w:spacing w:line="360" w:lineRule="auto"/>
        <w:jc w:val="both"/>
        <w:rPr>
          <w:rFonts w:cs="Arial"/>
          <w:bCs w:val="0"/>
          <w:sz w:val="20"/>
          <w:szCs w:val="20"/>
        </w:rPr>
      </w:pPr>
    </w:p>
    <w:p w14:paraId="72E1A6B0" w14:textId="77777777" w:rsidR="00262EB7" w:rsidRPr="00F01066" w:rsidRDefault="00262EB7" w:rsidP="00262EB7">
      <w:pPr>
        <w:autoSpaceDE w:val="0"/>
        <w:autoSpaceDN w:val="0"/>
        <w:adjustRightInd w:val="0"/>
        <w:jc w:val="both"/>
        <w:rPr>
          <w:rFonts w:cs="Arial"/>
          <w:bCs w:val="0"/>
          <w:sz w:val="20"/>
          <w:szCs w:val="20"/>
        </w:rPr>
      </w:pPr>
      <w:r w:rsidRPr="00F01066">
        <w:rPr>
          <w:rFonts w:cs="Arial"/>
          <w:bCs w:val="0"/>
          <w:sz w:val="20"/>
          <w:szCs w:val="20"/>
        </w:rPr>
        <w:t>...............</w:t>
      </w:r>
      <w:r w:rsidR="000A7CF7">
        <w:rPr>
          <w:rFonts w:cs="Arial"/>
          <w:bCs w:val="0"/>
          <w:sz w:val="20"/>
          <w:szCs w:val="20"/>
        </w:rPr>
        <w:t>........</w:t>
      </w:r>
      <w:r w:rsidRPr="00F01066">
        <w:rPr>
          <w:rFonts w:cs="Arial"/>
          <w:bCs w:val="0"/>
          <w:sz w:val="20"/>
          <w:szCs w:val="20"/>
        </w:rPr>
        <w:t>...................</w:t>
      </w:r>
      <w:r w:rsidR="000A7CF7">
        <w:rPr>
          <w:rFonts w:cs="Arial"/>
          <w:bCs w:val="0"/>
          <w:sz w:val="20"/>
          <w:szCs w:val="20"/>
        </w:rPr>
        <w:t>.</w:t>
      </w:r>
      <w:r w:rsidRPr="00F01066">
        <w:rPr>
          <w:rFonts w:cs="Arial"/>
          <w:bCs w:val="0"/>
          <w:sz w:val="20"/>
          <w:szCs w:val="20"/>
        </w:rPr>
        <w:t>.....</w:t>
      </w:r>
    </w:p>
    <w:p w14:paraId="55C49676" w14:textId="77777777" w:rsidR="00F01066" w:rsidRPr="00432951" w:rsidRDefault="000A7CF7" w:rsidP="000A7CF7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bCs w:val="0"/>
          <w:sz w:val="20"/>
          <w:szCs w:val="20"/>
        </w:rPr>
      </w:pPr>
      <w:r>
        <w:rPr>
          <w:rFonts w:cs="Arial Narrow"/>
          <w:bCs w:val="0"/>
          <w:i/>
          <w:iCs/>
          <w:sz w:val="16"/>
          <w:szCs w:val="16"/>
        </w:rPr>
        <w:t xml:space="preserve">                        </w:t>
      </w:r>
      <w:r w:rsidRPr="009F324D">
        <w:rPr>
          <w:rFonts w:cs="Arial Narrow"/>
          <w:bCs w:val="0"/>
          <w:i/>
          <w:iCs/>
          <w:sz w:val="16"/>
          <w:szCs w:val="16"/>
        </w:rPr>
        <w:t>(miejscowo</w:t>
      </w:r>
      <w:r w:rsidRPr="009F324D">
        <w:rPr>
          <w:rFonts w:cs="ArialNarrow,Italic"/>
          <w:bCs w:val="0"/>
          <w:i/>
          <w:iCs/>
          <w:sz w:val="16"/>
          <w:szCs w:val="16"/>
        </w:rPr>
        <w:t>ść</w:t>
      </w:r>
      <w:r w:rsidRPr="009F324D">
        <w:rPr>
          <w:rFonts w:cs="Arial Narrow"/>
          <w:bCs w:val="0"/>
          <w:i/>
          <w:iCs/>
          <w:sz w:val="16"/>
          <w:szCs w:val="16"/>
        </w:rPr>
        <w:t>, data)</w:t>
      </w:r>
      <w:r w:rsidR="00F01066" w:rsidRPr="00262EB7">
        <w:rPr>
          <w:rFonts w:cs="Arial"/>
          <w:bCs w:val="0"/>
          <w:sz w:val="22"/>
          <w:szCs w:val="22"/>
        </w:rPr>
        <w:tab/>
      </w:r>
      <w:r w:rsidR="00F01066" w:rsidRPr="00432951">
        <w:rPr>
          <w:rFonts w:cs="Arial"/>
          <w:bCs w:val="0"/>
          <w:sz w:val="20"/>
          <w:szCs w:val="20"/>
        </w:rPr>
        <w:t>............</w:t>
      </w:r>
      <w:r w:rsidR="00262EB7" w:rsidRPr="00432951">
        <w:rPr>
          <w:rFonts w:cs="Arial"/>
          <w:bCs w:val="0"/>
          <w:sz w:val="20"/>
          <w:szCs w:val="20"/>
        </w:rPr>
        <w:t>..................</w:t>
      </w:r>
      <w:r w:rsidR="00F01066" w:rsidRPr="00432951">
        <w:rPr>
          <w:rFonts w:cs="Arial"/>
          <w:bCs w:val="0"/>
          <w:sz w:val="20"/>
          <w:szCs w:val="20"/>
        </w:rPr>
        <w:t>.........................</w:t>
      </w:r>
    </w:p>
    <w:p w14:paraId="71CD15B0" w14:textId="77777777" w:rsidR="00F01066" w:rsidRPr="000A7CF7" w:rsidRDefault="00F01066" w:rsidP="00262EB7">
      <w:pPr>
        <w:tabs>
          <w:tab w:val="left" w:pos="7380"/>
        </w:tabs>
        <w:autoSpaceDE w:val="0"/>
        <w:autoSpaceDN w:val="0"/>
        <w:adjustRightInd w:val="0"/>
        <w:jc w:val="both"/>
        <w:rPr>
          <w:rFonts w:cs="Arial"/>
          <w:bCs w:val="0"/>
          <w:i/>
          <w:sz w:val="16"/>
          <w:szCs w:val="16"/>
        </w:rPr>
      </w:pPr>
      <w:r w:rsidRPr="00F01066">
        <w:rPr>
          <w:rFonts w:cs="Arial"/>
          <w:bCs w:val="0"/>
          <w:sz w:val="20"/>
          <w:szCs w:val="20"/>
        </w:rPr>
        <w:tab/>
      </w:r>
      <w:r w:rsidRPr="000A7CF7">
        <w:rPr>
          <w:rFonts w:cs="Arial"/>
          <w:bCs w:val="0"/>
          <w:i/>
          <w:sz w:val="16"/>
          <w:szCs w:val="16"/>
        </w:rPr>
        <w:t>(</w:t>
      </w:r>
      <w:r w:rsidR="00262EB7" w:rsidRPr="000A7CF7">
        <w:rPr>
          <w:rFonts w:cs="Arial"/>
          <w:bCs w:val="0"/>
          <w:i/>
          <w:sz w:val="16"/>
          <w:szCs w:val="16"/>
        </w:rPr>
        <w:t xml:space="preserve">czytelny </w:t>
      </w:r>
      <w:r w:rsidRPr="000A7CF7">
        <w:rPr>
          <w:rFonts w:cs="Arial"/>
          <w:bCs w:val="0"/>
          <w:i/>
          <w:sz w:val="16"/>
          <w:szCs w:val="16"/>
        </w:rPr>
        <w:t>podpis)</w:t>
      </w:r>
    </w:p>
    <w:p w14:paraId="63C6058F" w14:textId="77777777" w:rsidR="00630A96" w:rsidRDefault="00630A96" w:rsidP="00262EB7">
      <w:pPr>
        <w:autoSpaceDE w:val="0"/>
        <w:autoSpaceDN w:val="0"/>
        <w:adjustRightInd w:val="0"/>
        <w:jc w:val="both"/>
        <w:rPr>
          <w:rFonts w:cs="Arial"/>
          <w:bCs w:val="0"/>
          <w:sz w:val="16"/>
          <w:szCs w:val="16"/>
        </w:rPr>
      </w:pPr>
    </w:p>
    <w:p w14:paraId="3ED02C45" w14:textId="77777777" w:rsidR="00F01066" w:rsidRDefault="00F01066" w:rsidP="00262EB7">
      <w:pPr>
        <w:autoSpaceDE w:val="0"/>
        <w:autoSpaceDN w:val="0"/>
        <w:adjustRightInd w:val="0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______</w:t>
      </w:r>
    </w:p>
    <w:p w14:paraId="533F2D6E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1)</w:t>
      </w:r>
      <w:r w:rsidRPr="00262EB7">
        <w:rPr>
          <w:rFonts w:cs="Arial"/>
          <w:bCs w:val="0"/>
          <w:sz w:val="16"/>
          <w:szCs w:val="16"/>
        </w:rPr>
        <w:tab/>
        <w:t>Za wyrób zawierający azbest uznaje się każdy wyrób zawierający wagowo 0,1 % lub więcej azbestu.</w:t>
      </w:r>
    </w:p>
    <w:p w14:paraId="39BEB10C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2)</w:t>
      </w:r>
      <w:r w:rsidRPr="00262EB7">
        <w:rPr>
          <w:rFonts w:cs="Arial"/>
          <w:bCs w:val="0"/>
          <w:sz w:val="16"/>
          <w:szCs w:val="16"/>
        </w:rPr>
        <w:tab/>
        <w:t>Adres faktycznego miejsca występowania azbestu należy uzupełnić w następującym formacie: województwo, powiat, gmina, miejscowość, ulica, numer nieruchomości.</w:t>
      </w:r>
    </w:p>
    <w:p w14:paraId="639AFC43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3)</w:t>
      </w:r>
      <w:r w:rsidRPr="00262EB7">
        <w:rPr>
          <w:rFonts w:cs="Arial"/>
          <w:bCs w:val="0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14:paraId="4BCC8D8D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4)</w:t>
      </w:r>
      <w:r w:rsidRPr="00262EB7">
        <w:rPr>
          <w:rFonts w:cs="Arial"/>
          <w:bCs w:val="0"/>
          <w:sz w:val="16"/>
          <w:szCs w:val="16"/>
        </w:rPr>
        <w:tab/>
        <w:t>Należy podać numer działki ewidencyjnej i numer obrębu ewidencyjnego faktycznego miejsca występowania azbestu.</w:t>
      </w:r>
    </w:p>
    <w:p w14:paraId="015F33B1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5)</w:t>
      </w:r>
      <w:r w:rsidRPr="00262EB7">
        <w:rPr>
          <w:rFonts w:cs="Arial"/>
          <w:bCs w:val="0"/>
          <w:sz w:val="16"/>
          <w:szCs w:val="16"/>
        </w:rPr>
        <w:tab/>
        <w:t>Przy określaniu rodzaju wyrobu zawierającego azbest należy stosować następującą klasyfikację:</w:t>
      </w:r>
    </w:p>
    <w:p w14:paraId="3C4EBC22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płyty azbestowo-cementowe płaskie stosowane w budownictwie,</w:t>
      </w:r>
    </w:p>
    <w:p w14:paraId="33942BFC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płyty faliste azbestowo-cementowe stosowane w budownictwie,</w:t>
      </w:r>
    </w:p>
    <w:p w14:paraId="56683A5D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rury i złącza azbestowo-cementowe,</w:t>
      </w:r>
    </w:p>
    <w:p w14:paraId="7793D720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rury i złącza azbestowo-cementowe pozostawione w ziemi,</w:t>
      </w:r>
    </w:p>
    <w:p w14:paraId="7DB0E28E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izolacje natryskowe środkami zawierającymi w swoim składzie azbest,</w:t>
      </w:r>
    </w:p>
    <w:p w14:paraId="05F04C36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wyroby cierne azbestowo-kauczukowe,</w:t>
      </w:r>
    </w:p>
    <w:p w14:paraId="6EA8795F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przędza specjalna, w tym włókna azbestowe obrobione,</w:t>
      </w:r>
    </w:p>
    <w:p w14:paraId="504535D6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szczeliwa azbestowe,</w:t>
      </w:r>
    </w:p>
    <w:p w14:paraId="0A2F2431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taśmy tkane i plecione, sznury i sznurki,</w:t>
      </w:r>
    </w:p>
    <w:p w14:paraId="4D8C3049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wyroby azbestowo-kauczukowe, z wyjątkiem wyrobów ciernych,</w:t>
      </w:r>
    </w:p>
    <w:p w14:paraId="16253B1C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papier, tektura,</w:t>
      </w:r>
    </w:p>
    <w:p w14:paraId="2D596BCD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5A896E03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54E616C" w14:textId="77777777" w:rsidR="00F01066" w:rsidRPr="00262EB7" w:rsidRDefault="00F01066" w:rsidP="00F0106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</w:rPr>
        <w:t>-</w:t>
      </w:r>
      <w:r w:rsidRPr="00262EB7">
        <w:rPr>
          <w:rFonts w:cs="Arial"/>
          <w:bCs w:val="0"/>
          <w:sz w:val="16"/>
          <w:szCs w:val="16"/>
        </w:rPr>
        <w:tab/>
        <w:t>inne wyroby zawierające azbest, oddzielnie niewymienione, w tym papier i tektura; podać jakie.</w:t>
      </w:r>
    </w:p>
    <w:p w14:paraId="0AFC6180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6)</w:t>
      </w:r>
      <w:r w:rsidRPr="00262EB7">
        <w:rPr>
          <w:rFonts w:cs="Arial"/>
          <w:bCs w:val="0"/>
          <w:sz w:val="16"/>
          <w:szCs w:val="16"/>
        </w:rPr>
        <w:tab/>
        <w:t>Ilość wyrobów zawierających azbest należy podać w jednostkach właściwych dla danego wyrobu (kg, m</w:t>
      </w:r>
      <w:r w:rsidRPr="00262EB7">
        <w:rPr>
          <w:rFonts w:cs="Arial"/>
          <w:bCs w:val="0"/>
          <w:sz w:val="16"/>
          <w:szCs w:val="16"/>
          <w:vertAlign w:val="superscript"/>
        </w:rPr>
        <w:t>2</w:t>
      </w:r>
      <w:r w:rsidRPr="00262EB7">
        <w:rPr>
          <w:rFonts w:cs="Arial"/>
          <w:bCs w:val="0"/>
          <w:sz w:val="16"/>
          <w:szCs w:val="16"/>
        </w:rPr>
        <w:t>, m</w:t>
      </w:r>
      <w:r w:rsidRPr="00262EB7">
        <w:rPr>
          <w:rFonts w:cs="Arial"/>
          <w:bCs w:val="0"/>
          <w:sz w:val="16"/>
          <w:szCs w:val="16"/>
          <w:vertAlign w:val="superscript"/>
        </w:rPr>
        <w:t>3</w:t>
      </w:r>
      <w:r w:rsidRPr="00262EB7">
        <w:rPr>
          <w:rFonts w:cs="Arial"/>
          <w:bCs w:val="0"/>
          <w:sz w:val="16"/>
          <w:szCs w:val="16"/>
        </w:rPr>
        <w:t>, m.b., km).</w:t>
      </w:r>
    </w:p>
    <w:p w14:paraId="0F35293F" w14:textId="77777777" w:rsidR="00F01066" w:rsidRPr="00262EB7" w:rsidRDefault="00F01066" w:rsidP="00F0106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7)</w:t>
      </w:r>
      <w:r w:rsidRPr="00262EB7">
        <w:rPr>
          <w:rFonts w:cs="Arial"/>
          <w:bCs w:val="0"/>
          <w:sz w:val="16"/>
          <w:szCs w:val="16"/>
        </w:rPr>
        <w:tab/>
        <w:t xml:space="preserve"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</w:t>
      </w:r>
      <w:r w:rsidR="0064783A">
        <w:rPr>
          <w:rFonts w:cs="Arial"/>
          <w:bCs w:val="0"/>
          <w:sz w:val="16"/>
          <w:szCs w:val="16"/>
        </w:rPr>
        <w:br/>
      </w:r>
      <w:r w:rsidRPr="00262EB7">
        <w:rPr>
          <w:rFonts w:cs="Arial"/>
          <w:bCs w:val="0"/>
          <w:sz w:val="16"/>
          <w:szCs w:val="16"/>
        </w:rPr>
        <w:t>i usuwania wyrobów zawierających azbest (Dz. U. Nr 71, poz. 649 oraz z 2010 r. Nr 162, poz. 1089).</w:t>
      </w:r>
    </w:p>
    <w:p w14:paraId="057BFCC7" w14:textId="77777777" w:rsidR="000F5397" w:rsidRDefault="00F01066" w:rsidP="00E509C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bCs w:val="0"/>
          <w:sz w:val="16"/>
          <w:szCs w:val="16"/>
        </w:rPr>
      </w:pPr>
      <w:r w:rsidRPr="00262EB7">
        <w:rPr>
          <w:rFonts w:cs="Arial"/>
          <w:bCs w:val="0"/>
          <w:sz w:val="16"/>
          <w:szCs w:val="16"/>
          <w:vertAlign w:val="superscript"/>
        </w:rPr>
        <w:t>8)</w:t>
      </w:r>
      <w:r w:rsidRPr="00262EB7">
        <w:rPr>
          <w:rFonts w:cs="Arial"/>
          <w:bCs w:val="0"/>
          <w:sz w:val="16"/>
          <w:szCs w:val="16"/>
        </w:rPr>
        <w:tab/>
        <w:t xml:space="preserve">Nie dotyczy osób fizycznych niebędących przedsiębiorcami. Należy podać nazwę i numer dokumentu oraz datę jego ostatniej aktualizacji, </w:t>
      </w:r>
      <w:r w:rsidR="00630A96">
        <w:rPr>
          <w:rFonts w:cs="Arial"/>
          <w:bCs w:val="0"/>
          <w:sz w:val="16"/>
          <w:szCs w:val="16"/>
        </w:rPr>
        <w:br/>
      </w:r>
      <w:r w:rsidRPr="00262EB7">
        <w:rPr>
          <w:rFonts w:cs="Arial"/>
          <w:bCs w:val="0"/>
          <w:sz w:val="16"/>
          <w:szCs w:val="16"/>
        </w:rPr>
        <w:t>w którym zostały oznaczone miejsca występowania wyrobów zawierających azbest, w szczególności planu sytuacyjnego terenu instalacji lub urządzenia zawierającego azbest, dokumentacji technicznej.</w:t>
      </w:r>
    </w:p>
    <w:p w14:paraId="009D1C30" w14:textId="77777777" w:rsidR="006E3DE5" w:rsidRDefault="006E3DE5" w:rsidP="004D68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4F1244" w14:textId="77777777" w:rsidR="00892297" w:rsidRDefault="00FD7275" w:rsidP="004D68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3F672" wp14:editId="3BA231FB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890270" cy="228600"/>
                <wp:effectExtent l="0" t="635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4BF2" w14:textId="77777777" w:rsidR="004F3E0E" w:rsidRPr="00262EB7" w:rsidRDefault="004F3E0E" w:rsidP="00107EB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62EB7"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0A7CF7">
                              <w:rPr>
                                <w:bCs w:val="0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in;margin-top:-27pt;width:70.1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" stroked="f">
                <v:textbox>
                  <w:txbxContent>
                    <w:p w:rsidR="004F3E0E" w:rsidRPr="00262EB7" w:rsidRDefault="004F3E0E" w:rsidP="00107EB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262EB7">
                        <w:rPr>
                          <w:bCs w:val="0"/>
                          <w:i/>
                          <w:sz w:val="20"/>
                          <w:szCs w:val="20"/>
                        </w:rPr>
                        <w:t xml:space="preserve">Załącznik nr </w:t>
                      </w:r>
                      <w:r w:rsidR="000A7CF7">
                        <w:rPr>
                          <w:bCs w:val="0"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EB2" w:rsidRPr="00840259">
        <w:rPr>
          <w:b/>
          <w:sz w:val="22"/>
          <w:szCs w:val="22"/>
        </w:rPr>
        <w:t>OCENA</w:t>
      </w:r>
      <w:r w:rsidR="00107EB2">
        <w:rPr>
          <w:b/>
          <w:sz w:val="22"/>
          <w:szCs w:val="22"/>
        </w:rPr>
        <w:t xml:space="preserve"> </w:t>
      </w:r>
      <w:r w:rsidR="00107EB2" w:rsidRPr="00840259">
        <w:rPr>
          <w:b/>
          <w:sz w:val="22"/>
          <w:szCs w:val="22"/>
        </w:rPr>
        <w:t>STANU I MOŻLIWO</w:t>
      </w:r>
      <w:r w:rsidR="00107EB2" w:rsidRPr="00840259">
        <w:rPr>
          <w:rFonts w:cs="TimesNewRoman,Bold"/>
          <w:b/>
          <w:sz w:val="22"/>
          <w:szCs w:val="22"/>
        </w:rPr>
        <w:t>Ś</w:t>
      </w:r>
      <w:r w:rsidR="00107EB2" w:rsidRPr="00840259">
        <w:rPr>
          <w:b/>
          <w:sz w:val="22"/>
          <w:szCs w:val="22"/>
        </w:rPr>
        <w:t>CI BEZPIECZNEGO UŻYTKOWANIA WYROBÓW ZAWIERAJ</w:t>
      </w:r>
      <w:r w:rsidR="00107EB2" w:rsidRPr="00840259">
        <w:rPr>
          <w:rFonts w:cs="TimesNewRoman,Bold"/>
          <w:b/>
          <w:sz w:val="22"/>
          <w:szCs w:val="22"/>
        </w:rPr>
        <w:t>Ą</w:t>
      </w:r>
      <w:r w:rsidR="00107EB2" w:rsidRPr="00840259">
        <w:rPr>
          <w:b/>
          <w:sz w:val="22"/>
          <w:szCs w:val="22"/>
        </w:rPr>
        <w:t>CYCH AZBEST</w:t>
      </w:r>
    </w:p>
    <w:p w14:paraId="427C705A" w14:textId="77777777" w:rsidR="00056DC8" w:rsidRPr="00107EB2" w:rsidRDefault="00056DC8" w:rsidP="00056DC8">
      <w:pPr>
        <w:autoSpaceDE w:val="0"/>
        <w:autoSpaceDN w:val="0"/>
        <w:adjustRightInd w:val="0"/>
        <w:jc w:val="center"/>
        <w:rPr>
          <w:rFonts w:cs="Arial"/>
          <w:sz w:val="20"/>
          <w:szCs w:val="20"/>
          <w:vertAlign w:val="superscript"/>
        </w:rPr>
      </w:pPr>
      <w:r w:rsidRPr="00107EB2">
        <w:rPr>
          <w:sz w:val="20"/>
          <w:szCs w:val="20"/>
        </w:rPr>
        <w:t>(Dz. U. z 2004 r. Nr 71, poz. 649</w:t>
      </w:r>
      <w:r w:rsidR="0029709F">
        <w:rPr>
          <w:sz w:val="20"/>
          <w:szCs w:val="20"/>
        </w:rPr>
        <w:t>, ze zm.</w:t>
      </w:r>
      <w:r w:rsidRPr="00107EB2">
        <w:rPr>
          <w:sz w:val="20"/>
          <w:szCs w:val="20"/>
        </w:rPr>
        <w:t>)</w:t>
      </w:r>
    </w:p>
    <w:p w14:paraId="3AEF1422" w14:textId="77777777" w:rsidR="00056DC8" w:rsidRPr="00840259" w:rsidRDefault="00056DC8" w:rsidP="004D68F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0E44003" w14:textId="77777777" w:rsidR="004D68FF" w:rsidRDefault="004D68FF" w:rsidP="00892297">
      <w:pPr>
        <w:autoSpaceDE w:val="0"/>
        <w:autoSpaceDN w:val="0"/>
        <w:adjustRightInd w:val="0"/>
        <w:rPr>
          <w:bCs w:val="0"/>
        </w:rPr>
      </w:pPr>
    </w:p>
    <w:p w14:paraId="4F785688" w14:textId="77777777" w:rsidR="00892297" w:rsidRPr="00A75A0F" w:rsidRDefault="0029709F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Nazwa m</w:t>
      </w:r>
      <w:r w:rsidR="00892297" w:rsidRPr="00A75A0F">
        <w:rPr>
          <w:bCs w:val="0"/>
          <w:sz w:val="20"/>
          <w:szCs w:val="20"/>
        </w:rPr>
        <w:t>iejsc</w:t>
      </w:r>
      <w:r>
        <w:rPr>
          <w:bCs w:val="0"/>
          <w:sz w:val="20"/>
          <w:szCs w:val="20"/>
        </w:rPr>
        <w:t>a</w:t>
      </w:r>
      <w:r w:rsidR="00892297" w:rsidRPr="00A75A0F">
        <w:rPr>
          <w:bCs w:val="0"/>
          <w:sz w:val="20"/>
          <w:szCs w:val="20"/>
        </w:rPr>
        <w:t>/ obiekt</w:t>
      </w:r>
      <w:r>
        <w:rPr>
          <w:bCs w:val="0"/>
          <w:sz w:val="20"/>
          <w:szCs w:val="20"/>
        </w:rPr>
        <w:t>u</w:t>
      </w:r>
      <w:r w:rsidR="00892297" w:rsidRPr="00A75A0F">
        <w:rPr>
          <w:bCs w:val="0"/>
          <w:sz w:val="20"/>
          <w:szCs w:val="20"/>
        </w:rPr>
        <w:t>/ urz</w:t>
      </w:r>
      <w:r w:rsidR="004D68FF" w:rsidRPr="00A75A0F">
        <w:rPr>
          <w:rFonts w:cs="TimesNewRoman"/>
          <w:bCs w:val="0"/>
          <w:sz w:val="20"/>
          <w:szCs w:val="20"/>
        </w:rPr>
        <w:t>ą</w:t>
      </w:r>
      <w:r w:rsidR="00892297" w:rsidRPr="00A75A0F">
        <w:rPr>
          <w:bCs w:val="0"/>
          <w:sz w:val="20"/>
          <w:szCs w:val="20"/>
        </w:rPr>
        <w:t>dzeni</w:t>
      </w:r>
      <w:r>
        <w:rPr>
          <w:bCs w:val="0"/>
          <w:sz w:val="20"/>
          <w:szCs w:val="20"/>
        </w:rPr>
        <w:t>a</w:t>
      </w:r>
      <w:r w:rsidR="00892297" w:rsidRPr="00A75A0F">
        <w:rPr>
          <w:bCs w:val="0"/>
          <w:sz w:val="20"/>
          <w:szCs w:val="20"/>
        </w:rPr>
        <w:t xml:space="preserve"> budowlane</w:t>
      </w:r>
      <w:r>
        <w:rPr>
          <w:bCs w:val="0"/>
          <w:sz w:val="20"/>
          <w:szCs w:val="20"/>
        </w:rPr>
        <w:t>go</w:t>
      </w:r>
      <w:r w:rsidR="00892297" w:rsidRPr="00A75A0F">
        <w:rPr>
          <w:bCs w:val="0"/>
          <w:sz w:val="20"/>
          <w:szCs w:val="20"/>
        </w:rPr>
        <w:t xml:space="preserve"> /instalacj</w:t>
      </w:r>
      <w:r>
        <w:rPr>
          <w:bCs w:val="0"/>
          <w:sz w:val="20"/>
          <w:szCs w:val="20"/>
        </w:rPr>
        <w:t>i</w:t>
      </w:r>
      <w:r w:rsidR="00892297" w:rsidRPr="00A75A0F">
        <w:rPr>
          <w:bCs w:val="0"/>
          <w:sz w:val="20"/>
          <w:szCs w:val="20"/>
        </w:rPr>
        <w:t xml:space="preserve"> przemysłow</w:t>
      </w:r>
      <w:r>
        <w:rPr>
          <w:bCs w:val="0"/>
          <w:sz w:val="20"/>
          <w:szCs w:val="20"/>
        </w:rPr>
        <w:t>ej</w:t>
      </w:r>
      <w:r w:rsidR="00892297" w:rsidRPr="00A75A0F">
        <w:rPr>
          <w:bCs w:val="0"/>
          <w:sz w:val="20"/>
          <w:szCs w:val="20"/>
        </w:rPr>
        <w:t>:</w:t>
      </w:r>
    </w:p>
    <w:p w14:paraId="569C7606" w14:textId="77777777" w:rsidR="00892297" w:rsidRPr="00A75A0F" w:rsidRDefault="00892297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 w:rsidRPr="00A75A0F">
        <w:rPr>
          <w:bCs w:val="0"/>
          <w:sz w:val="20"/>
          <w:szCs w:val="20"/>
        </w:rPr>
        <w:t>........................................</w:t>
      </w:r>
      <w:r w:rsidR="00107EB2"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...................................................................................................................</w:t>
      </w:r>
      <w:r w:rsidR="00A75A0F">
        <w:rPr>
          <w:bCs w:val="0"/>
          <w:sz w:val="20"/>
          <w:szCs w:val="20"/>
        </w:rPr>
        <w:t>................</w:t>
      </w:r>
    </w:p>
    <w:p w14:paraId="4B68A895" w14:textId="77777777" w:rsidR="00892297" w:rsidRPr="00A75A0F" w:rsidRDefault="00892297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 w:rsidRPr="00A75A0F">
        <w:rPr>
          <w:bCs w:val="0"/>
          <w:sz w:val="20"/>
          <w:szCs w:val="20"/>
        </w:rPr>
        <w:t>Adres miejsca/ obiektu/ urz</w:t>
      </w:r>
      <w:r w:rsidR="004D68FF" w:rsidRPr="00A75A0F">
        <w:rPr>
          <w:rFonts w:cs="TimesNewRoman"/>
          <w:bCs w:val="0"/>
          <w:sz w:val="20"/>
          <w:szCs w:val="20"/>
        </w:rPr>
        <w:t>ą</w:t>
      </w:r>
      <w:r w:rsidRPr="00A75A0F">
        <w:rPr>
          <w:bCs w:val="0"/>
          <w:sz w:val="20"/>
          <w:szCs w:val="20"/>
        </w:rPr>
        <w:t>dzenia budowlanego/ instalacji przemysłowej:</w:t>
      </w:r>
    </w:p>
    <w:p w14:paraId="09184542" w14:textId="77777777" w:rsidR="00892297" w:rsidRPr="00A75A0F" w:rsidRDefault="00892297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 w:rsidRPr="00A75A0F">
        <w:rPr>
          <w:bCs w:val="0"/>
          <w:sz w:val="20"/>
          <w:szCs w:val="20"/>
        </w:rPr>
        <w:t>.................</w:t>
      </w:r>
      <w:r w:rsidR="00107EB2"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..........................................................................................................................................</w:t>
      </w:r>
      <w:r w:rsidR="00A75A0F">
        <w:rPr>
          <w:bCs w:val="0"/>
          <w:sz w:val="20"/>
          <w:szCs w:val="20"/>
        </w:rPr>
        <w:t>................</w:t>
      </w:r>
    </w:p>
    <w:p w14:paraId="0325A263" w14:textId="77777777" w:rsidR="0029709F" w:rsidRDefault="0029709F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Rodzaj zabudowy</w:t>
      </w:r>
      <w:r w:rsidRPr="00C315AA">
        <w:rPr>
          <w:bCs w:val="0"/>
          <w:sz w:val="20"/>
          <w:szCs w:val="20"/>
          <w:vertAlign w:val="superscript"/>
        </w:rPr>
        <w:t>1)</w:t>
      </w:r>
      <w:r w:rsidRPr="0029709F"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>: .......................</w:t>
      </w:r>
      <w:r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.......................................................................................</w:t>
      </w:r>
      <w:r>
        <w:rPr>
          <w:bCs w:val="0"/>
          <w:sz w:val="20"/>
          <w:szCs w:val="20"/>
        </w:rPr>
        <w:t>............................</w:t>
      </w:r>
    </w:p>
    <w:p w14:paraId="55D36649" w14:textId="77777777" w:rsidR="0029709F" w:rsidRDefault="0029709F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Numer działki ewidencyjnej</w:t>
      </w:r>
      <w:r>
        <w:rPr>
          <w:bCs w:val="0"/>
          <w:sz w:val="20"/>
          <w:szCs w:val="20"/>
          <w:vertAlign w:val="superscript"/>
        </w:rPr>
        <w:t>2</w:t>
      </w:r>
      <w:r w:rsidRPr="00C315AA">
        <w:rPr>
          <w:bCs w:val="0"/>
          <w:sz w:val="20"/>
          <w:szCs w:val="20"/>
          <w:vertAlign w:val="superscript"/>
        </w:rPr>
        <w:t>)</w:t>
      </w:r>
      <w:r w:rsidRPr="0029709F"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 xml:space="preserve">: </w:t>
      </w:r>
      <w:r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>......</w:t>
      </w:r>
      <w:r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.......................................................................................</w:t>
      </w:r>
      <w:r>
        <w:rPr>
          <w:bCs w:val="0"/>
          <w:sz w:val="20"/>
          <w:szCs w:val="20"/>
        </w:rPr>
        <w:t>............................</w:t>
      </w:r>
    </w:p>
    <w:p w14:paraId="2A07F2D0" w14:textId="77777777" w:rsidR="0029709F" w:rsidRDefault="0029709F" w:rsidP="0029709F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Numer obrębu ewidencyjnego</w:t>
      </w:r>
      <w:r>
        <w:rPr>
          <w:bCs w:val="0"/>
          <w:sz w:val="20"/>
          <w:szCs w:val="20"/>
          <w:vertAlign w:val="superscript"/>
        </w:rPr>
        <w:t>2</w:t>
      </w:r>
      <w:r w:rsidRPr="00C315AA">
        <w:rPr>
          <w:bCs w:val="0"/>
          <w:sz w:val="20"/>
          <w:szCs w:val="20"/>
          <w:vertAlign w:val="superscript"/>
        </w:rPr>
        <w:t>)</w:t>
      </w:r>
      <w:r w:rsidRPr="0029709F"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 xml:space="preserve">: </w:t>
      </w:r>
      <w:r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>......</w:t>
      </w:r>
      <w:r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</w:t>
      </w:r>
      <w:r>
        <w:rPr>
          <w:bCs w:val="0"/>
          <w:sz w:val="20"/>
          <w:szCs w:val="20"/>
        </w:rPr>
        <w:t>.</w:t>
      </w:r>
      <w:r w:rsidRPr="00A75A0F">
        <w:rPr>
          <w:bCs w:val="0"/>
          <w:sz w:val="20"/>
          <w:szCs w:val="20"/>
        </w:rPr>
        <w:t>.....................................................</w:t>
      </w:r>
      <w:r>
        <w:rPr>
          <w:bCs w:val="0"/>
          <w:sz w:val="20"/>
          <w:szCs w:val="20"/>
        </w:rPr>
        <w:t>............................</w:t>
      </w:r>
    </w:p>
    <w:p w14:paraId="0DFADC73" w14:textId="77777777" w:rsidR="00892297" w:rsidRPr="00A75A0F" w:rsidRDefault="0029709F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Nazwa, rodzaj </w:t>
      </w:r>
      <w:r w:rsidR="00892297" w:rsidRPr="00A75A0F">
        <w:rPr>
          <w:bCs w:val="0"/>
          <w:sz w:val="20"/>
          <w:szCs w:val="20"/>
        </w:rPr>
        <w:t xml:space="preserve">wyrobu </w:t>
      </w:r>
      <w:r>
        <w:rPr>
          <w:bCs w:val="0"/>
          <w:sz w:val="20"/>
          <w:szCs w:val="20"/>
          <w:vertAlign w:val="superscript"/>
        </w:rPr>
        <w:t>3</w:t>
      </w:r>
      <w:r w:rsidR="00892297" w:rsidRPr="00C315AA">
        <w:rPr>
          <w:bCs w:val="0"/>
          <w:sz w:val="20"/>
          <w:szCs w:val="20"/>
          <w:vertAlign w:val="superscript"/>
        </w:rPr>
        <w:t xml:space="preserve">) </w:t>
      </w:r>
      <w:r w:rsidRPr="00A75A0F">
        <w:rPr>
          <w:bCs w:val="0"/>
          <w:sz w:val="20"/>
          <w:szCs w:val="20"/>
        </w:rPr>
        <w:t xml:space="preserve">: </w:t>
      </w:r>
      <w:r>
        <w:rPr>
          <w:bCs w:val="0"/>
          <w:sz w:val="20"/>
          <w:szCs w:val="20"/>
        </w:rPr>
        <w:t xml:space="preserve"> </w:t>
      </w:r>
      <w:r w:rsidR="00892297" w:rsidRPr="00A75A0F">
        <w:rPr>
          <w:bCs w:val="0"/>
          <w:sz w:val="20"/>
          <w:szCs w:val="20"/>
        </w:rPr>
        <w:t>.........</w:t>
      </w:r>
      <w:r w:rsidR="00107EB2">
        <w:rPr>
          <w:bCs w:val="0"/>
          <w:sz w:val="20"/>
          <w:szCs w:val="20"/>
        </w:rPr>
        <w:t>.....................</w:t>
      </w:r>
      <w:r w:rsidR="00892297" w:rsidRPr="00A75A0F">
        <w:rPr>
          <w:bCs w:val="0"/>
          <w:sz w:val="20"/>
          <w:szCs w:val="20"/>
        </w:rPr>
        <w:t>....................................................................................</w:t>
      </w:r>
      <w:r>
        <w:rPr>
          <w:bCs w:val="0"/>
          <w:sz w:val="20"/>
          <w:szCs w:val="20"/>
        </w:rPr>
        <w:t>....................................</w:t>
      </w:r>
    </w:p>
    <w:p w14:paraId="6BE7D4CF" w14:textId="77777777" w:rsidR="004B2658" w:rsidRDefault="00892297" w:rsidP="00056DC8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 w:rsidRPr="00A75A0F">
        <w:rPr>
          <w:bCs w:val="0"/>
          <w:sz w:val="20"/>
          <w:szCs w:val="20"/>
        </w:rPr>
        <w:t>Ilo</w:t>
      </w:r>
      <w:r w:rsidR="004D68FF" w:rsidRPr="00A75A0F">
        <w:rPr>
          <w:rFonts w:cs="TimesNewRoman"/>
          <w:bCs w:val="0"/>
          <w:sz w:val="20"/>
          <w:szCs w:val="20"/>
        </w:rPr>
        <w:t>ść</w:t>
      </w:r>
      <w:r w:rsidRPr="00A75A0F">
        <w:rPr>
          <w:rFonts w:cs="TimesNewRoman"/>
          <w:bCs w:val="0"/>
          <w:sz w:val="20"/>
          <w:szCs w:val="20"/>
        </w:rPr>
        <w:t xml:space="preserve"> </w:t>
      </w:r>
      <w:r w:rsidR="0029709F">
        <w:rPr>
          <w:bCs w:val="0"/>
          <w:sz w:val="20"/>
          <w:szCs w:val="20"/>
        </w:rPr>
        <w:t xml:space="preserve">wyrobów </w:t>
      </w:r>
      <w:r w:rsidR="0029709F">
        <w:rPr>
          <w:bCs w:val="0"/>
          <w:sz w:val="20"/>
          <w:szCs w:val="20"/>
          <w:vertAlign w:val="superscript"/>
        </w:rPr>
        <w:t>4)</w:t>
      </w:r>
      <w:r w:rsidR="0029709F">
        <w:rPr>
          <w:bCs w:val="0"/>
          <w:sz w:val="20"/>
          <w:szCs w:val="20"/>
        </w:rPr>
        <w:t xml:space="preserve">: </w:t>
      </w:r>
      <w:r w:rsidRPr="00A75A0F">
        <w:rPr>
          <w:bCs w:val="0"/>
          <w:sz w:val="20"/>
          <w:szCs w:val="20"/>
        </w:rPr>
        <w:t>........................</w:t>
      </w:r>
      <w:r w:rsidR="00107EB2">
        <w:rPr>
          <w:bCs w:val="0"/>
          <w:sz w:val="20"/>
          <w:szCs w:val="20"/>
        </w:rPr>
        <w:t>.................</w:t>
      </w:r>
      <w:r w:rsidRPr="00A75A0F">
        <w:rPr>
          <w:bCs w:val="0"/>
          <w:sz w:val="20"/>
          <w:szCs w:val="20"/>
        </w:rPr>
        <w:t>...........................................</w:t>
      </w:r>
      <w:r w:rsidR="00107EB2">
        <w:rPr>
          <w:bCs w:val="0"/>
          <w:sz w:val="20"/>
          <w:szCs w:val="20"/>
        </w:rPr>
        <w:t>..</w:t>
      </w:r>
      <w:r w:rsidRPr="00A75A0F">
        <w:rPr>
          <w:bCs w:val="0"/>
          <w:sz w:val="20"/>
          <w:szCs w:val="20"/>
        </w:rPr>
        <w:t>..............</w:t>
      </w:r>
      <w:r w:rsidR="0029709F">
        <w:rPr>
          <w:bCs w:val="0"/>
          <w:sz w:val="20"/>
          <w:szCs w:val="20"/>
        </w:rPr>
        <w:t>....................</w:t>
      </w:r>
      <w:r w:rsidRPr="00A75A0F">
        <w:rPr>
          <w:bCs w:val="0"/>
          <w:sz w:val="20"/>
          <w:szCs w:val="20"/>
        </w:rPr>
        <w:t>............................................</w:t>
      </w:r>
    </w:p>
    <w:p w14:paraId="37DBE968" w14:textId="77777777" w:rsidR="00436D56" w:rsidRPr="00436D56" w:rsidRDefault="0029709F" w:rsidP="00436D56">
      <w:pPr>
        <w:autoSpaceDE w:val="0"/>
        <w:autoSpaceDN w:val="0"/>
        <w:adjustRightInd w:val="0"/>
        <w:spacing w:line="360" w:lineRule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Data sporządzenia poprzedniej oceny</w:t>
      </w:r>
      <w:r>
        <w:rPr>
          <w:bCs w:val="0"/>
          <w:sz w:val="20"/>
          <w:szCs w:val="20"/>
          <w:vertAlign w:val="superscript"/>
        </w:rPr>
        <w:t>5</w:t>
      </w:r>
      <w:r w:rsidRPr="00C315AA">
        <w:rPr>
          <w:bCs w:val="0"/>
          <w:sz w:val="20"/>
          <w:szCs w:val="20"/>
          <w:vertAlign w:val="superscript"/>
        </w:rPr>
        <w:t>)</w:t>
      </w:r>
      <w:r w:rsidRPr="0029709F"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 xml:space="preserve">: </w:t>
      </w:r>
      <w:r>
        <w:rPr>
          <w:bCs w:val="0"/>
          <w:sz w:val="20"/>
          <w:szCs w:val="20"/>
        </w:rPr>
        <w:t xml:space="preserve"> </w:t>
      </w:r>
      <w:r w:rsidRPr="00A75A0F">
        <w:rPr>
          <w:bCs w:val="0"/>
          <w:sz w:val="20"/>
          <w:szCs w:val="20"/>
        </w:rPr>
        <w:t>......</w:t>
      </w:r>
      <w:r>
        <w:rPr>
          <w:bCs w:val="0"/>
          <w:sz w:val="20"/>
          <w:szCs w:val="20"/>
        </w:rPr>
        <w:t>.....................</w:t>
      </w:r>
      <w:r w:rsidRPr="00A75A0F">
        <w:rPr>
          <w:bCs w:val="0"/>
          <w:sz w:val="20"/>
          <w:szCs w:val="20"/>
        </w:rPr>
        <w:t>.............................</w:t>
      </w:r>
      <w:r>
        <w:rPr>
          <w:bCs w:val="0"/>
          <w:sz w:val="20"/>
          <w:szCs w:val="20"/>
        </w:rPr>
        <w:t>.</w:t>
      </w:r>
      <w:r w:rsidRPr="00A75A0F">
        <w:rPr>
          <w:bCs w:val="0"/>
          <w:sz w:val="20"/>
          <w:szCs w:val="20"/>
        </w:rPr>
        <w:t>..........................................</w:t>
      </w:r>
      <w:r>
        <w:rPr>
          <w:bCs w:val="0"/>
          <w:sz w:val="20"/>
          <w:szCs w:val="20"/>
        </w:rPr>
        <w:t>............................</w:t>
      </w: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7102"/>
        <w:gridCol w:w="859"/>
        <w:gridCol w:w="911"/>
      </w:tblGrid>
      <w:tr w:rsidR="00436D56" w:rsidRPr="00436D56" w14:paraId="7368B44F" w14:textId="77777777">
        <w:tc>
          <w:tcPr>
            <w:tcW w:w="888" w:type="dxa"/>
          </w:tcPr>
          <w:p w14:paraId="0A961D5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436D56">
              <w:rPr>
                <w:rFonts w:cs="Courier New"/>
                <w:b/>
                <w:sz w:val="16"/>
                <w:szCs w:val="16"/>
              </w:rPr>
              <w:t>Grupa/ nr</w:t>
            </w:r>
          </w:p>
        </w:tc>
        <w:tc>
          <w:tcPr>
            <w:tcW w:w="7102" w:type="dxa"/>
          </w:tcPr>
          <w:p w14:paraId="3BEF5A6F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436D56">
              <w:rPr>
                <w:b/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b/>
                <w:sz w:val="16"/>
                <w:szCs w:val="16"/>
              </w:rPr>
              <w:t>Rodzaj i stan wyrobu</w:t>
            </w:r>
          </w:p>
        </w:tc>
        <w:tc>
          <w:tcPr>
            <w:tcW w:w="859" w:type="dxa"/>
          </w:tcPr>
          <w:p w14:paraId="686D1C07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436D56">
              <w:rPr>
                <w:b/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b/>
                <w:sz w:val="16"/>
                <w:szCs w:val="16"/>
              </w:rPr>
              <w:t>Punkty</w:t>
            </w:r>
          </w:p>
        </w:tc>
        <w:tc>
          <w:tcPr>
            <w:tcW w:w="911" w:type="dxa"/>
          </w:tcPr>
          <w:p w14:paraId="3CD9323A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436D56">
              <w:rPr>
                <w:b/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b/>
                <w:sz w:val="16"/>
                <w:szCs w:val="16"/>
              </w:rPr>
              <w:t>Ocena</w:t>
            </w:r>
          </w:p>
        </w:tc>
      </w:tr>
      <w:tr w:rsidR="00436D56" w:rsidRPr="00436D56" w14:paraId="7CEB15DD" w14:textId="77777777">
        <w:tc>
          <w:tcPr>
            <w:tcW w:w="888" w:type="dxa"/>
          </w:tcPr>
          <w:p w14:paraId="12DA215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436D56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7102" w:type="dxa"/>
          </w:tcPr>
          <w:p w14:paraId="553E4DD7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436D56">
              <w:rPr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859" w:type="dxa"/>
          </w:tcPr>
          <w:p w14:paraId="523D0A45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436D56">
              <w:rPr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911" w:type="dxa"/>
          </w:tcPr>
          <w:p w14:paraId="0ABFD8C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436D56">
              <w:rPr>
                <w:sz w:val="16"/>
                <w:szCs w:val="16"/>
              </w:rPr>
              <w:t xml:space="preserve"> </w:t>
            </w:r>
            <w:r w:rsidRPr="00436D56">
              <w:rPr>
                <w:rFonts w:cs="Courier New"/>
                <w:sz w:val="16"/>
                <w:szCs w:val="16"/>
              </w:rPr>
              <w:t>4</w:t>
            </w:r>
          </w:p>
        </w:tc>
      </w:tr>
      <w:tr w:rsidR="00436D56" w:rsidRPr="00436D56" w14:paraId="0A11FD28" w14:textId="77777777">
        <w:tc>
          <w:tcPr>
            <w:tcW w:w="888" w:type="dxa"/>
          </w:tcPr>
          <w:p w14:paraId="61B2B08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I</w:t>
            </w:r>
          </w:p>
        </w:tc>
        <w:tc>
          <w:tcPr>
            <w:tcW w:w="7102" w:type="dxa"/>
          </w:tcPr>
          <w:p w14:paraId="1F2A0A06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Sposób zastosowania azbestu</w:t>
            </w:r>
          </w:p>
        </w:tc>
        <w:tc>
          <w:tcPr>
            <w:tcW w:w="859" w:type="dxa"/>
          </w:tcPr>
          <w:p w14:paraId="2ACF54C2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6EF3626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22690736" w14:textId="77777777">
        <w:tc>
          <w:tcPr>
            <w:tcW w:w="888" w:type="dxa"/>
          </w:tcPr>
          <w:p w14:paraId="6F2999C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7102" w:type="dxa"/>
          </w:tcPr>
          <w:p w14:paraId="29FE6F78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Powierzchnia pokryta masą natryskową z azbestem (torkret) </w:t>
            </w:r>
          </w:p>
        </w:tc>
        <w:tc>
          <w:tcPr>
            <w:tcW w:w="859" w:type="dxa"/>
          </w:tcPr>
          <w:p w14:paraId="21071D5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28FD8F2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5E70C6E5" w14:textId="77777777">
        <w:tc>
          <w:tcPr>
            <w:tcW w:w="888" w:type="dxa"/>
          </w:tcPr>
          <w:p w14:paraId="32465FC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102" w:type="dxa"/>
          </w:tcPr>
          <w:p w14:paraId="50D477B5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Tynk zawierający azbest</w:t>
            </w:r>
          </w:p>
        </w:tc>
        <w:tc>
          <w:tcPr>
            <w:tcW w:w="859" w:type="dxa"/>
          </w:tcPr>
          <w:p w14:paraId="0201399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040C143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4D303502" w14:textId="77777777">
        <w:tc>
          <w:tcPr>
            <w:tcW w:w="888" w:type="dxa"/>
          </w:tcPr>
          <w:p w14:paraId="278B172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102" w:type="dxa"/>
          </w:tcPr>
          <w:p w14:paraId="1E03E0CD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Lekkie płyty izolacyjne z azbestem (ciężar obj. &lt; 1 000 kg/m</w:t>
            </w:r>
            <w:r w:rsidRPr="00436D56">
              <w:rPr>
                <w:rFonts w:cs="Courier New"/>
                <w:sz w:val="18"/>
                <w:szCs w:val="18"/>
                <w:vertAlign w:val="superscript"/>
              </w:rPr>
              <w:t>3</w:t>
            </w:r>
            <w:r w:rsidRPr="00436D56">
              <w:rPr>
                <w:rFonts w:cs="Courier New"/>
                <w:sz w:val="18"/>
                <w:szCs w:val="18"/>
              </w:rPr>
              <w:t xml:space="preserve">) </w:t>
            </w:r>
          </w:p>
        </w:tc>
        <w:tc>
          <w:tcPr>
            <w:tcW w:w="859" w:type="dxa"/>
          </w:tcPr>
          <w:p w14:paraId="15D3E3B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25</w:t>
            </w:r>
          </w:p>
        </w:tc>
        <w:tc>
          <w:tcPr>
            <w:tcW w:w="911" w:type="dxa"/>
          </w:tcPr>
          <w:p w14:paraId="7CD331F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646AB4B3" w14:textId="77777777">
        <w:tc>
          <w:tcPr>
            <w:tcW w:w="888" w:type="dxa"/>
          </w:tcPr>
          <w:p w14:paraId="4D6E5FC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7102" w:type="dxa"/>
          </w:tcPr>
          <w:p w14:paraId="1E5D04CD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Pozostałe wyroby z azbestem (np. pokrycia dachowe, elewacyjne) </w:t>
            </w:r>
          </w:p>
        </w:tc>
        <w:tc>
          <w:tcPr>
            <w:tcW w:w="859" w:type="dxa"/>
          </w:tcPr>
          <w:p w14:paraId="718DE617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14:paraId="6BC0F45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4562982F" w14:textId="77777777">
        <w:tc>
          <w:tcPr>
            <w:tcW w:w="888" w:type="dxa"/>
          </w:tcPr>
          <w:p w14:paraId="6CA3240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II</w:t>
            </w:r>
          </w:p>
        </w:tc>
        <w:tc>
          <w:tcPr>
            <w:tcW w:w="7102" w:type="dxa"/>
          </w:tcPr>
          <w:p w14:paraId="49AAC536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Struktura powierzchni wyrobu z azbestem</w:t>
            </w:r>
          </w:p>
        </w:tc>
        <w:tc>
          <w:tcPr>
            <w:tcW w:w="859" w:type="dxa"/>
          </w:tcPr>
          <w:p w14:paraId="375C9557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75D9F395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52580BFE" w14:textId="77777777">
        <w:tc>
          <w:tcPr>
            <w:tcW w:w="888" w:type="dxa"/>
          </w:tcPr>
          <w:p w14:paraId="7275230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7102" w:type="dxa"/>
          </w:tcPr>
          <w:p w14:paraId="12CEC414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859" w:type="dxa"/>
          </w:tcPr>
          <w:p w14:paraId="2144EDA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60</w:t>
            </w:r>
          </w:p>
        </w:tc>
        <w:tc>
          <w:tcPr>
            <w:tcW w:w="911" w:type="dxa"/>
          </w:tcPr>
          <w:p w14:paraId="6C5D4CC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25119929" w14:textId="77777777">
        <w:tc>
          <w:tcPr>
            <w:tcW w:w="888" w:type="dxa"/>
          </w:tcPr>
          <w:p w14:paraId="16D1000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7102" w:type="dxa"/>
          </w:tcPr>
          <w:p w14:paraId="6AFB67A2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859" w:type="dxa"/>
          </w:tcPr>
          <w:p w14:paraId="49C3903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6E7F4F49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109C1814" w14:textId="77777777">
        <w:tc>
          <w:tcPr>
            <w:tcW w:w="888" w:type="dxa"/>
          </w:tcPr>
          <w:p w14:paraId="2F2D744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7102" w:type="dxa"/>
          </w:tcPr>
          <w:p w14:paraId="7DD21B48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859" w:type="dxa"/>
          </w:tcPr>
          <w:p w14:paraId="006D9D69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15</w:t>
            </w:r>
          </w:p>
        </w:tc>
        <w:tc>
          <w:tcPr>
            <w:tcW w:w="911" w:type="dxa"/>
          </w:tcPr>
          <w:p w14:paraId="083C693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31F80DE5" w14:textId="77777777">
        <w:tc>
          <w:tcPr>
            <w:tcW w:w="888" w:type="dxa"/>
          </w:tcPr>
          <w:p w14:paraId="4F547ABD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7102" w:type="dxa"/>
          </w:tcPr>
          <w:p w14:paraId="76F58115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Warstwa zabezpieczająca bez uszkodzeń</w:t>
            </w:r>
          </w:p>
        </w:tc>
        <w:tc>
          <w:tcPr>
            <w:tcW w:w="859" w:type="dxa"/>
          </w:tcPr>
          <w:p w14:paraId="4365F1A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38F534D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34D1F4F3" w14:textId="77777777">
        <w:tc>
          <w:tcPr>
            <w:tcW w:w="888" w:type="dxa"/>
          </w:tcPr>
          <w:p w14:paraId="1439C71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III</w:t>
            </w:r>
          </w:p>
        </w:tc>
        <w:tc>
          <w:tcPr>
            <w:tcW w:w="7102" w:type="dxa"/>
          </w:tcPr>
          <w:p w14:paraId="07984A8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859" w:type="dxa"/>
          </w:tcPr>
          <w:p w14:paraId="786ED55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4EFC017D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75C80CC6" w14:textId="77777777">
        <w:tc>
          <w:tcPr>
            <w:tcW w:w="888" w:type="dxa"/>
          </w:tcPr>
          <w:p w14:paraId="75AECE4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7102" w:type="dxa"/>
          </w:tcPr>
          <w:p w14:paraId="4E2BE53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Wyrób jest przedmiotem jakichś prac</w:t>
            </w:r>
          </w:p>
        </w:tc>
        <w:tc>
          <w:tcPr>
            <w:tcW w:w="859" w:type="dxa"/>
          </w:tcPr>
          <w:p w14:paraId="05043E3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0ED3FE1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3A98F874" w14:textId="77777777">
        <w:tc>
          <w:tcPr>
            <w:tcW w:w="888" w:type="dxa"/>
          </w:tcPr>
          <w:p w14:paraId="169F064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7102" w:type="dxa"/>
          </w:tcPr>
          <w:p w14:paraId="6DBFF567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36D56">
                <w:rPr>
                  <w:rFonts w:cs="Courier New"/>
                  <w:sz w:val="18"/>
                  <w:szCs w:val="18"/>
                </w:rPr>
                <w:t>2 m</w:t>
              </w:r>
            </w:smartTag>
            <w:r w:rsidRPr="00436D56">
              <w:rPr>
                <w:rFonts w:cs="Courier New"/>
                <w:sz w:val="18"/>
                <w:szCs w:val="18"/>
              </w:rPr>
              <w:t xml:space="preserve">) </w:t>
            </w:r>
          </w:p>
        </w:tc>
        <w:tc>
          <w:tcPr>
            <w:tcW w:w="859" w:type="dxa"/>
          </w:tcPr>
          <w:p w14:paraId="7836720A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15</w:t>
            </w:r>
          </w:p>
        </w:tc>
        <w:tc>
          <w:tcPr>
            <w:tcW w:w="911" w:type="dxa"/>
          </w:tcPr>
          <w:p w14:paraId="5BC1F32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1A621448" w14:textId="77777777">
        <w:tc>
          <w:tcPr>
            <w:tcW w:w="888" w:type="dxa"/>
          </w:tcPr>
          <w:p w14:paraId="19804E3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11</w:t>
            </w:r>
          </w:p>
        </w:tc>
        <w:tc>
          <w:tcPr>
            <w:tcW w:w="7102" w:type="dxa"/>
          </w:tcPr>
          <w:p w14:paraId="6A453FD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Wyrób narażony na uszkodzenia mechaniczne</w:t>
            </w:r>
          </w:p>
        </w:tc>
        <w:tc>
          <w:tcPr>
            <w:tcW w:w="859" w:type="dxa"/>
          </w:tcPr>
          <w:p w14:paraId="7DADF25D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14:paraId="1537D7E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4DF72089" w14:textId="77777777">
        <w:tc>
          <w:tcPr>
            <w:tcW w:w="888" w:type="dxa"/>
          </w:tcPr>
          <w:p w14:paraId="3FB0C87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12</w:t>
            </w:r>
          </w:p>
        </w:tc>
        <w:tc>
          <w:tcPr>
            <w:tcW w:w="7102" w:type="dxa"/>
          </w:tcPr>
          <w:p w14:paraId="7C06C9C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859" w:type="dxa"/>
          </w:tcPr>
          <w:p w14:paraId="2B76D31F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14:paraId="088E163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16FF9FEA" w14:textId="77777777">
        <w:tc>
          <w:tcPr>
            <w:tcW w:w="888" w:type="dxa"/>
          </w:tcPr>
          <w:p w14:paraId="1CA7F87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13</w:t>
            </w:r>
          </w:p>
        </w:tc>
        <w:tc>
          <w:tcPr>
            <w:tcW w:w="7102" w:type="dxa"/>
          </w:tcPr>
          <w:p w14:paraId="72F3DF1E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859" w:type="dxa"/>
          </w:tcPr>
          <w:p w14:paraId="10C385B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37ECEAF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5427EBDF" w14:textId="77777777">
        <w:tc>
          <w:tcPr>
            <w:tcW w:w="888" w:type="dxa"/>
          </w:tcPr>
          <w:p w14:paraId="67A689B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IV</w:t>
            </w:r>
          </w:p>
        </w:tc>
        <w:tc>
          <w:tcPr>
            <w:tcW w:w="7102" w:type="dxa"/>
          </w:tcPr>
          <w:p w14:paraId="7AFEADD6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859" w:type="dxa"/>
          </w:tcPr>
          <w:p w14:paraId="175FE1F5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546C272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650AD2A3" w14:textId="77777777">
        <w:tc>
          <w:tcPr>
            <w:tcW w:w="888" w:type="dxa"/>
          </w:tcPr>
          <w:p w14:paraId="1A90B3E3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14</w:t>
            </w:r>
          </w:p>
        </w:tc>
        <w:tc>
          <w:tcPr>
            <w:tcW w:w="7102" w:type="dxa"/>
          </w:tcPr>
          <w:p w14:paraId="3C51D831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Bezpośrednio w pomieszczeniu</w:t>
            </w:r>
          </w:p>
        </w:tc>
        <w:tc>
          <w:tcPr>
            <w:tcW w:w="859" w:type="dxa"/>
          </w:tcPr>
          <w:p w14:paraId="2ADFA9A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617BCA4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67E91DBF" w14:textId="77777777">
        <w:tc>
          <w:tcPr>
            <w:tcW w:w="888" w:type="dxa"/>
          </w:tcPr>
          <w:p w14:paraId="6B3FABCD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15</w:t>
            </w:r>
          </w:p>
        </w:tc>
        <w:tc>
          <w:tcPr>
            <w:tcW w:w="7102" w:type="dxa"/>
          </w:tcPr>
          <w:p w14:paraId="04AEC998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859" w:type="dxa"/>
          </w:tcPr>
          <w:p w14:paraId="407871E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25</w:t>
            </w:r>
          </w:p>
        </w:tc>
        <w:tc>
          <w:tcPr>
            <w:tcW w:w="911" w:type="dxa"/>
          </w:tcPr>
          <w:p w14:paraId="67B6B92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293F94FF" w14:textId="77777777">
        <w:tc>
          <w:tcPr>
            <w:tcW w:w="888" w:type="dxa"/>
          </w:tcPr>
          <w:p w14:paraId="752724C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16</w:t>
            </w:r>
          </w:p>
        </w:tc>
        <w:tc>
          <w:tcPr>
            <w:tcW w:w="7102" w:type="dxa"/>
          </w:tcPr>
          <w:p w14:paraId="79BA611F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W systemie wywietrzania pomieszczenia (kanały wentylacyjne) </w:t>
            </w:r>
          </w:p>
        </w:tc>
        <w:tc>
          <w:tcPr>
            <w:tcW w:w="859" w:type="dxa"/>
          </w:tcPr>
          <w:p w14:paraId="7E2CCE1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25</w:t>
            </w:r>
          </w:p>
        </w:tc>
        <w:tc>
          <w:tcPr>
            <w:tcW w:w="911" w:type="dxa"/>
          </w:tcPr>
          <w:p w14:paraId="17EAE42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5AD4C225" w14:textId="77777777">
        <w:tc>
          <w:tcPr>
            <w:tcW w:w="888" w:type="dxa"/>
          </w:tcPr>
          <w:p w14:paraId="0743B289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17</w:t>
            </w:r>
          </w:p>
        </w:tc>
        <w:tc>
          <w:tcPr>
            <w:tcW w:w="7102" w:type="dxa"/>
          </w:tcPr>
          <w:p w14:paraId="4B24F894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Na zewnątrz obiektu (np. tynk) </w:t>
            </w:r>
          </w:p>
        </w:tc>
        <w:tc>
          <w:tcPr>
            <w:tcW w:w="859" w:type="dxa"/>
          </w:tcPr>
          <w:p w14:paraId="6461123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20</w:t>
            </w:r>
          </w:p>
        </w:tc>
        <w:tc>
          <w:tcPr>
            <w:tcW w:w="911" w:type="dxa"/>
          </w:tcPr>
          <w:p w14:paraId="7B03C62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40745FA0" w14:textId="77777777">
        <w:tc>
          <w:tcPr>
            <w:tcW w:w="888" w:type="dxa"/>
          </w:tcPr>
          <w:p w14:paraId="2F28DD7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18</w:t>
            </w:r>
          </w:p>
        </w:tc>
        <w:tc>
          <w:tcPr>
            <w:tcW w:w="7102" w:type="dxa"/>
          </w:tcPr>
          <w:p w14:paraId="4DC5A1EE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Elementy obiektu (np. osłony balkonowe, filarki międzyokienne) </w:t>
            </w:r>
          </w:p>
        </w:tc>
        <w:tc>
          <w:tcPr>
            <w:tcW w:w="859" w:type="dxa"/>
          </w:tcPr>
          <w:p w14:paraId="31E2170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14:paraId="499A532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7491BB08" w14:textId="77777777">
        <w:tc>
          <w:tcPr>
            <w:tcW w:w="888" w:type="dxa"/>
          </w:tcPr>
          <w:p w14:paraId="4B8544E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19</w:t>
            </w:r>
          </w:p>
        </w:tc>
        <w:tc>
          <w:tcPr>
            <w:tcW w:w="7102" w:type="dxa"/>
          </w:tcPr>
          <w:p w14:paraId="52B15292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9" w:type="dxa"/>
          </w:tcPr>
          <w:p w14:paraId="77B98028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5</w:t>
            </w:r>
          </w:p>
          <w:p w14:paraId="2276658F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11" w:type="dxa"/>
          </w:tcPr>
          <w:p w14:paraId="3322EF8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  <w:p w14:paraId="5E4ABF17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436D56" w:rsidRPr="00436D56" w14:paraId="39FD2983" w14:textId="77777777">
        <w:tc>
          <w:tcPr>
            <w:tcW w:w="888" w:type="dxa"/>
          </w:tcPr>
          <w:p w14:paraId="15C10E6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20</w:t>
            </w:r>
          </w:p>
        </w:tc>
        <w:tc>
          <w:tcPr>
            <w:tcW w:w="7102" w:type="dxa"/>
          </w:tcPr>
          <w:p w14:paraId="2A525FDC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859" w:type="dxa"/>
          </w:tcPr>
          <w:p w14:paraId="3534379D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2F4660D2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6B118B50" w14:textId="77777777">
        <w:tc>
          <w:tcPr>
            <w:tcW w:w="888" w:type="dxa"/>
          </w:tcPr>
          <w:p w14:paraId="402E5C88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V</w:t>
            </w:r>
          </w:p>
        </w:tc>
        <w:tc>
          <w:tcPr>
            <w:tcW w:w="7102" w:type="dxa"/>
          </w:tcPr>
          <w:p w14:paraId="4DA0B45B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859" w:type="dxa"/>
          </w:tcPr>
          <w:p w14:paraId="2933F6E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</w:tcPr>
          <w:p w14:paraId="4994C33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4131D212" w14:textId="77777777">
        <w:tc>
          <w:tcPr>
            <w:tcW w:w="888" w:type="dxa"/>
          </w:tcPr>
          <w:p w14:paraId="1B1A6BB5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21</w:t>
            </w:r>
          </w:p>
        </w:tc>
        <w:tc>
          <w:tcPr>
            <w:tcW w:w="7102" w:type="dxa"/>
          </w:tcPr>
          <w:p w14:paraId="5FA2CB1B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859" w:type="dxa"/>
          </w:tcPr>
          <w:p w14:paraId="0356A82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40</w:t>
            </w:r>
          </w:p>
        </w:tc>
        <w:tc>
          <w:tcPr>
            <w:tcW w:w="911" w:type="dxa"/>
          </w:tcPr>
          <w:p w14:paraId="2E7E5FE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0DBBA86A" w14:textId="77777777">
        <w:tc>
          <w:tcPr>
            <w:tcW w:w="888" w:type="dxa"/>
          </w:tcPr>
          <w:p w14:paraId="2F54DC6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22</w:t>
            </w:r>
          </w:p>
        </w:tc>
        <w:tc>
          <w:tcPr>
            <w:tcW w:w="7102" w:type="dxa"/>
          </w:tcPr>
          <w:p w14:paraId="65970E9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859" w:type="dxa"/>
          </w:tcPr>
          <w:p w14:paraId="6F169349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501D43B7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64B5E9F6" w14:textId="77777777">
        <w:tc>
          <w:tcPr>
            <w:tcW w:w="888" w:type="dxa"/>
          </w:tcPr>
          <w:p w14:paraId="7338915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23</w:t>
            </w:r>
          </w:p>
        </w:tc>
        <w:tc>
          <w:tcPr>
            <w:tcW w:w="7102" w:type="dxa"/>
          </w:tcPr>
          <w:p w14:paraId="5C2BD413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859" w:type="dxa"/>
          </w:tcPr>
          <w:p w14:paraId="1873BC4A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15</w:t>
            </w:r>
          </w:p>
        </w:tc>
        <w:tc>
          <w:tcPr>
            <w:tcW w:w="911" w:type="dxa"/>
          </w:tcPr>
          <w:p w14:paraId="2B0B1F2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105AC94E" w14:textId="77777777">
        <w:tc>
          <w:tcPr>
            <w:tcW w:w="888" w:type="dxa"/>
          </w:tcPr>
          <w:p w14:paraId="31DD6C51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24</w:t>
            </w:r>
          </w:p>
        </w:tc>
        <w:tc>
          <w:tcPr>
            <w:tcW w:w="7102" w:type="dxa"/>
          </w:tcPr>
          <w:p w14:paraId="16913320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859" w:type="dxa"/>
          </w:tcPr>
          <w:p w14:paraId="5B6301FA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004FCC3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</w:tc>
      </w:tr>
      <w:tr w:rsidR="00436D56" w:rsidRPr="00436D56" w14:paraId="5017175F" w14:textId="77777777">
        <w:tc>
          <w:tcPr>
            <w:tcW w:w="888" w:type="dxa"/>
          </w:tcPr>
          <w:p w14:paraId="05E96EF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sz w:val="18"/>
                <w:szCs w:val="18"/>
              </w:rPr>
              <w:t>25</w:t>
            </w:r>
          </w:p>
        </w:tc>
        <w:tc>
          <w:tcPr>
            <w:tcW w:w="7102" w:type="dxa"/>
          </w:tcPr>
          <w:p w14:paraId="675288FF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9" w:type="dxa"/>
          </w:tcPr>
          <w:p w14:paraId="645E826C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  <w:r w:rsidRPr="00436D56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11" w:type="dxa"/>
          </w:tcPr>
          <w:p w14:paraId="18BE48D8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  <w:r w:rsidRPr="00436D56">
              <w:rPr>
                <w:sz w:val="18"/>
                <w:szCs w:val="18"/>
              </w:rPr>
              <w:t xml:space="preserve"> </w:t>
            </w:r>
          </w:p>
          <w:p w14:paraId="56FD579D" w14:textId="77777777" w:rsidR="00436D56" w:rsidRPr="00436D56" w:rsidRDefault="00436D56" w:rsidP="00A9686D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436D56" w:rsidRPr="00436D56" w14:paraId="2F03D0FF" w14:textId="77777777">
        <w:tc>
          <w:tcPr>
            <w:tcW w:w="8849" w:type="dxa"/>
            <w:gridSpan w:val="3"/>
            <w:vAlign w:val="center"/>
          </w:tcPr>
          <w:p w14:paraId="20E88296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SUMA PUNKTÓW OCENY</w:t>
            </w:r>
          </w:p>
        </w:tc>
        <w:tc>
          <w:tcPr>
            <w:tcW w:w="911" w:type="dxa"/>
            <w:vAlign w:val="center"/>
          </w:tcPr>
          <w:p w14:paraId="12E67DA0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  <w:p w14:paraId="2F6E2164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436D56" w:rsidRPr="00436D56" w14:paraId="4F119C2D" w14:textId="77777777">
        <w:tc>
          <w:tcPr>
            <w:tcW w:w="8849" w:type="dxa"/>
            <w:gridSpan w:val="3"/>
            <w:vAlign w:val="center"/>
          </w:tcPr>
          <w:p w14:paraId="40758E0B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right"/>
              <w:rPr>
                <w:rFonts w:cs="Courier New"/>
                <w:sz w:val="18"/>
                <w:szCs w:val="18"/>
              </w:rPr>
            </w:pPr>
            <w:r w:rsidRPr="00436D56">
              <w:rPr>
                <w:rFonts w:cs="Courier New"/>
                <w:b/>
                <w:bCs w:val="0"/>
                <w:sz w:val="18"/>
                <w:szCs w:val="18"/>
              </w:rPr>
              <w:t>STOPIEŃ PILNOŚCI</w:t>
            </w:r>
          </w:p>
        </w:tc>
        <w:tc>
          <w:tcPr>
            <w:tcW w:w="911" w:type="dxa"/>
            <w:vAlign w:val="center"/>
          </w:tcPr>
          <w:p w14:paraId="78D719CE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  <w:p w14:paraId="6F05DD8F" w14:textId="77777777" w:rsidR="00436D56" w:rsidRPr="00436D56" w:rsidRDefault="00436D56" w:rsidP="00436D5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8"/>
                <w:szCs w:val="18"/>
              </w:rPr>
            </w:pPr>
          </w:p>
        </w:tc>
      </w:tr>
    </w:tbl>
    <w:p w14:paraId="71A15378" w14:textId="77777777" w:rsidR="00436D56" w:rsidRPr="00436D56" w:rsidRDefault="00436D56" w:rsidP="00436D56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50C1CBA" w14:textId="77777777" w:rsidR="00436D56" w:rsidRPr="00436D56" w:rsidRDefault="00436D56" w:rsidP="00436D56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436D56">
        <w:rPr>
          <w:rFonts w:cs="Arial"/>
          <w:b/>
          <w:bCs w:val="0"/>
          <w:sz w:val="20"/>
          <w:szCs w:val="20"/>
          <w:u w:val="single"/>
        </w:rPr>
        <w:t>UWAGA:</w:t>
      </w:r>
      <w:r w:rsidRPr="00436D56">
        <w:rPr>
          <w:rFonts w:cs="Arial"/>
          <w:sz w:val="20"/>
          <w:szCs w:val="20"/>
        </w:rPr>
        <w:t xml:space="preserve"> W każdej z pięciu grup arkusza należy wskazać</w:t>
      </w:r>
      <w:r w:rsidR="006E0250">
        <w:rPr>
          <w:rFonts w:cs="Arial"/>
          <w:sz w:val="20"/>
          <w:szCs w:val="20"/>
        </w:rPr>
        <w:t>,</w:t>
      </w:r>
      <w:r w:rsidRPr="00436D56">
        <w:rPr>
          <w:rFonts w:cs="Arial"/>
          <w:sz w:val="20"/>
          <w:szCs w:val="20"/>
        </w:rPr>
        <w:t xml:space="preserve">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4CB6E868" w14:textId="77777777" w:rsidR="00630A96" w:rsidRDefault="00436D56" w:rsidP="00630A96">
      <w:pPr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 w:rsidRPr="00436D56">
        <w:rPr>
          <w:rFonts w:cs="Arial"/>
          <w:b/>
          <w:bCs w:val="0"/>
          <w:sz w:val="20"/>
          <w:szCs w:val="20"/>
        </w:rPr>
        <w:t>Stopień pilności I</w:t>
      </w:r>
      <w:r w:rsidRPr="00436D56">
        <w:rPr>
          <w:rFonts w:cs="Arial"/>
          <w:b/>
          <w:bCs w:val="0"/>
          <w:sz w:val="20"/>
          <w:szCs w:val="20"/>
        </w:rPr>
        <w:tab/>
      </w:r>
      <w:r w:rsidRPr="00436D56">
        <w:rPr>
          <w:rFonts w:cs="Arial"/>
          <w:sz w:val="20"/>
          <w:szCs w:val="20"/>
        </w:rPr>
        <w:t>od 120 punktów</w:t>
      </w:r>
      <w:r w:rsidR="00630A96">
        <w:rPr>
          <w:rFonts w:cs="Arial"/>
          <w:sz w:val="20"/>
          <w:szCs w:val="20"/>
        </w:rPr>
        <w:t xml:space="preserve"> </w:t>
      </w:r>
    </w:p>
    <w:p w14:paraId="1FFEB9A5" w14:textId="77777777" w:rsidR="00436D56" w:rsidRPr="00436D56" w:rsidRDefault="00630A96" w:rsidP="00630A96">
      <w:pPr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 xml:space="preserve">                                    </w:t>
      </w:r>
      <w:r w:rsidR="00436D56" w:rsidRPr="00436D56">
        <w:rPr>
          <w:rFonts w:cs="Arial"/>
          <w:sz w:val="20"/>
          <w:szCs w:val="20"/>
        </w:rPr>
        <w:t>wymagane pilnie usunięcie (wymiana na wyrób bezazbestowy) lub zabezpieczenie</w:t>
      </w:r>
    </w:p>
    <w:p w14:paraId="0A24BCF2" w14:textId="77777777" w:rsidR="00630A96" w:rsidRDefault="00436D5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 w:rsidRPr="00436D56">
        <w:rPr>
          <w:rFonts w:cs="Arial"/>
          <w:b/>
          <w:bCs w:val="0"/>
          <w:sz w:val="20"/>
          <w:szCs w:val="20"/>
        </w:rPr>
        <w:t>Stopień pilności II</w:t>
      </w:r>
      <w:r w:rsidRPr="00436D56">
        <w:rPr>
          <w:rFonts w:cs="Arial"/>
          <w:sz w:val="20"/>
          <w:szCs w:val="20"/>
        </w:rPr>
        <w:tab/>
        <w:t>od 95 do 115 punktów</w:t>
      </w:r>
      <w:r w:rsidR="00630A96">
        <w:rPr>
          <w:rFonts w:cs="Arial"/>
          <w:sz w:val="20"/>
          <w:szCs w:val="20"/>
        </w:rPr>
        <w:t xml:space="preserve"> </w:t>
      </w:r>
    </w:p>
    <w:p w14:paraId="3E7146C3" w14:textId="77777777" w:rsidR="00436D56" w:rsidRPr="00436D5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 xml:space="preserve">                                    </w:t>
      </w:r>
      <w:r w:rsidR="00436D56" w:rsidRPr="00436D56">
        <w:rPr>
          <w:rFonts w:cs="Arial"/>
          <w:sz w:val="20"/>
          <w:szCs w:val="20"/>
        </w:rPr>
        <w:t>wymagana ponowna ocena w terminie do 1 roku</w:t>
      </w:r>
    </w:p>
    <w:p w14:paraId="1AB47F2F" w14:textId="77777777" w:rsidR="00630A96" w:rsidRDefault="00436D5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 w:rsidRPr="00436D56">
        <w:rPr>
          <w:rFonts w:cs="Arial"/>
          <w:b/>
          <w:bCs w:val="0"/>
          <w:sz w:val="20"/>
          <w:szCs w:val="20"/>
        </w:rPr>
        <w:t>Stopień pilności III</w:t>
      </w:r>
      <w:r w:rsidRPr="00436D56">
        <w:rPr>
          <w:rFonts w:cs="Arial"/>
          <w:sz w:val="20"/>
          <w:szCs w:val="20"/>
        </w:rPr>
        <w:tab/>
        <w:t>do 90 punktów</w:t>
      </w:r>
      <w:r w:rsidR="00630A96">
        <w:rPr>
          <w:rFonts w:cs="Arial"/>
          <w:sz w:val="20"/>
          <w:szCs w:val="20"/>
        </w:rPr>
        <w:t xml:space="preserve"> </w:t>
      </w:r>
    </w:p>
    <w:p w14:paraId="197FE779" w14:textId="77777777" w:rsidR="00436D5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 xml:space="preserve">                                    </w:t>
      </w:r>
      <w:r w:rsidR="00436D56" w:rsidRPr="00436D56">
        <w:rPr>
          <w:rFonts w:cs="Arial"/>
          <w:sz w:val="20"/>
          <w:szCs w:val="20"/>
        </w:rPr>
        <w:t>wymagana ponowna ocena w terminie do 5 lat</w:t>
      </w:r>
    </w:p>
    <w:p w14:paraId="5ADFC5AD" w14:textId="77777777" w:rsidR="00630A9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</w:p>
    <w:p w14:paraId="55AF6AF1" w14:textId="77777777" w:rsidR="00630A9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</w:p>
    <w:p w14:paraId="45A68B5F" w14:textId="77777777" w:rsidR="00630A9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</w:p>
    <w:p w14:paraId="213DA3F7" w14:textId="77777777" w:rsidR="00630A96" w:rsidRPr="00436D56" w:rsidRDefault="00630A96" w:rsidP="00630A96">
      <w:pPr>
        <w:tabs>
          <w:tab w:val="left" w:pos="2272"/>
        </w:tabs>
        <w:autoSpaceDE w:val="0"/>
        <w:autoSpaceDN w:val="0"/>
        <w:adjustRightInd w:val="0"/>
        <w:ind w:left="1620" w:hanging="1620"/>
        <w:jc w:val="both"/>
        <w:rPr>
          <w:rFonts w:cs="Arial"/>
          <w:sz w:val="20"/>
          <w:szCs w:val="20"/>
        </w:rPr>
      </w:pPr>
    </w:p>
    <w:p w14:paraId="54C7F626" w14:textId="77777777" w:rsidR="00436D56" w:rsidRPr="00436D56" w:rsidRDefault="00436D56" w:rsidP="00436D56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cs="Arial"/>
          <w:sz w:val="20"/>
          <w:szCs w:val="20"/>
        </w:rPr>
      </w:pPr>
      <w:r w:rsidRPr="00436D56">
        <w:rPr>
          <w:rFonts w:cs="Arial"/>
          <w:sz w:val="20"/>
          <w:szCs w:val="20"/>
        </w:rPr>
        <w:t>.....................................................</w:t>
      </w:r>
      <w:r w:rsidRPr="00436D56">
        <w:rPr>
          <w:rFonts w:cs="Arial"/>
          <w:sz w:val="20"/>
          <w:szCs w:val="20"/>
        </w:rPr>
        <w:tab/>
        <w:t>.................................................</w:t>
      </w:r>
    </w:p>
    <w:p w14:paraId="163AEB38" w14:textId="77777777" w:rsidR="00436D56" w:rsidRPr="000A7CF7" w:rsidRDefault="00630A96" w:rsidP="00630A96">
      <w:pPr>
        <w:tabs>
          <w:tab w:val="right" w:pos="8236"/>
        </w:tabs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 w:rsidRPr="000A7CF7">
        <w:rPr>
          <w:rFonts w:cs="Arial"/>
          <w:i/>
          <w:sz w:val="20"/>
          <w:szCs w:val="20"/>
        </w:rPr>
        <w:t xml:space="preserve">                    </w:t>
      </w:r>
      <w:r w:rsidR="00436D56" w:rsidRPr="000A7CF7">
        <w:rPr>
          <w:rFonts w:cs="Arial"/>
          <w:i/>
          <w:sz w:val="20"/>
          <w:szCs w:val="20"/>
        </w:rPr>
        <w:t>Oceniający</w:t>
      </w:r>
      <w:r w:rsidR="00436D56" w:rsidRPr="000A7CF7">
        <w:rPr>
          <w:rFonts w:cs="Arial"/>
          <w:i/>
          <w:sz w:val="20"/>
          <w:szCs w:val="20"/>
        </w:rPr>
        <w:tab/>
        <w:t>Właściciel/Zarządca</w:t>
      </w:r>
    </w:p>
    <w:p w14:paraId="6D5E8DE5" w14:textId="77777777" w:rsidR="00436D56" w:rsidRPr="000A7CF7" w:rsidRDefault="00436D56" w:rsidP="00436D56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cs="Arial"/>
          <w:i/>
          <w:sz w:val="16"/>
          <w:szCs w:val="16"/>
        </w:rPr>
      </w:pPr>
      <w:r w:rsidRPr="000A7CF7">
        <w:rPr>
          <w:rFonts w:cs="Arial"/>
          <w:i/>
          <w:sz w:val="16"/>
          <w:szCs w:val="16"/>
        </w:rPr>
        <w:t>(nazwisko i imię)</w:t>
      </w:r>
      <w:r w:rsidRPr="000A7CF7">
        <w:rPr>
          <w:rFonts w:cs="Arial"/>
          <w:i/>
          <w:sz w:val="20"/>
          <w:szCs w:val="20"/>
        </w:rPr>
        <w:tab/>
      </w:r>
      <w:r w:rsidRPr="000A7CF7">
        <w:rPr>
          <w:rFonts w:cs="Arial"/>
          <w:i/>
          <w:sz w:val="16"/>
          <w:szCs w:val="16"/>
        </w:rPr>
        <w:t>(podpis)</w:t>
      </w:r>
    </w:p>
    <w:p w14:paraId="5F768021" w14:textId="77777777" w:rsidR="00630A96" w:rsidRDefault="00630A96" w:rsidP="00436D56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cs="Arial"/>
          <w:sz w:val="16"/>
          <w:szCs w:val="16"/>
        </w:rPr>
      </w:pPr>
    </w:p>
    <w:p w14:paraId="601E483B" w14:textId="77777777" w:rsidR="00630A96" w:rsidRPr="00436D56" w:rsidRDefault="00630A96" w:rsidP="00436D56">
      <w:pPr>
        <w:tabs>
          <w:tab w:val="right" w:pos="7810"/>
        </w:tabs>
        <w:autoSpaceDE w:val="0"/>
        <w:autoSpaceDN w:val="0"/>
        <w:adjustRightInd w:val="0"/>
        <w:ind w:firstLine="852"/>
        <w:jc w:val="both"/>
        <w:rPr>
          <w:rFonts w:cs="Arial"/>
          <w:sz w:val="20"/>
          <w:szCs w:val="20"/>
        </w:rPr>
      </w:pPr>
    </w:p>
    <w:p w14:paraId="04C5DBE6" w14:textId="77777777" w:rsidR="00436D56" w:rsidRPr="00436D56" w:rsidRDefault="00436D56" w:rsidP="00436D56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cs="Arial"/>
          <w:sz w:val="20"/>
          <w:szCs w:val="20"/>
        </w:rPr>
      </w:pPr>
      <w:r w:rsidRPr="00436D56">
        <w:rPr>
          <w:rFonts w:cs="Arial"/>
          <w:sz w:val="20"/>
          <w:szCs w:val="20"/>
        </w:rPr>
        <w:t>....................................................</w:t>
      </w:r>
      <w:r w:rsidRPr="00436D56">
        <w:rPr>
          <w:rFonts w:cs="Arial"/>
          <w:sz w:val="20"/>
          <w:szCs w:val="20"/>
        </w:rPr>
        <w:tab/>
        <w:t>................................................</w:t>
      </w:r>
    </w:p>
    <w:p w14:paraId="3591BF93" w14:textId="77777777" w:rsidR="00436D56" w:rsidRPr="000A7CF7" w:rsidRDefault="00436D5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i/>
          <w:sz w:val="16"/>
          <w:szCs w:val="16"/>
        </w:rPr>
      </w:pPr>
      <w:r w:rsidRPr="000A7CF7">
        <w:rPr>
          <w:rFonts w:cs="Arial"/>
          <w:i/>
          <w:sz w:val="16"/>
          <w:szCs w:val="16"/>
        </w:rPr>
        <w:t>(miejscowość, data)</w:t>
      </w:r>
      <w:r w:rsidRPr="000A7CF7">
        <w:rPr>
          <w:rFonts w:cs="Arial"/>
          <w:i/>
          <w:sz w:val="16"/>
          <w:szCs w:val="16"/>
        </w:rPr>
        <w:tab/>
        <w:t>(adres lub pieczęć z adresem)</w:t>
      </w:r>
    </w:p>
    <w:p w14:paraId="336F4D02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FEA2110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64034CC2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6DA4A888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60E2657C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685C3E74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35D4E45F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349F07F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069C05C4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2A95EA93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5454CFFC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54BBD46E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4D170A7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31DB97B4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5057907C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A4EB273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820B19B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294A5A42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24754C60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42FFD3C5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6B6BFEAF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291682C6" w14:textId="77777777" w:rsid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5FA3C1DD" w14:textId="77777777" w:rsidR="00630A96" w:rsidRPr="00630A96" w:rsidRDefault="00630A96" w:rsidP="00436D56">
      <w:pPr>
        <w:tabs>
          <w:tab w:val="right" w:pos="8662"/>
        </w:tabs>
        <w:autoSpaceDE w:val="0"/>
        <w:autoSpaceDN w:val="0"/>
        <w:adjustRightInd w:val="0"/>
        <w:ind w:firstLine="568"/>
        <w:jc w:val="both"/>
        <w:rPr>
          <w:rFonts w:cs="Arial"/>
          <w:sz w:val="16"/>
          <w:szCs w:val="16"/>
        </w:rPr>
      </w:pPr>
    </w:p>
    <w:p w14:paraId="2851369E" w14:textId="77777777" w:rsidR="00436D56" w:rsidRPr="00436D56" w:rsidRDefault="00436D56" w:rsidP="00436D56">
      <w:pPr>
        <w:autoSpaceDE w:val="0"/>
        <w:autoSpaceDN w:val="0"/>
        <w:adjustRightInd w:val="0"/>
        <w:spacing w:before="240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u w:val="single"/>
        </w:rPr>
        <w:t>Objaśnienia:</w:t>
      </w:r>
    </w:p>
    <w:p w14:paraId="4EA9247D" w14:textId="77777777" w:rsidR="00436D56" w:rsidRPr="00436D56" w:rsidRDefault="00436D56" w:rsidP="00436D5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vertAlign w:val="superscript"/>
        </w:rPr>
        <w:t>1)</w:t>
      </w:r>
      <w:r w:rsidRPr="00436D56">
        <w:rPr>
          <w:rFonts w:cs="Arial"/>
          <w:sz w:val="16"/>
          <w:szCs w:val="16"/>
        </w:rPr>
        <w:tab/>
        <w:t>Należy podać rodzaj zabudowy: budynek mieszkalny, budynek gospodarczy, budynek przemysłowy, inny.</w:t>
      </w:r>
    </w:p>
    <w:p w14:paraId="49E9A820" w14:textId="77777777" w:rsidR="00436D56" w:rsidRPr="00436D56" w:rsidRDefault="00436D56" w:rsidP="00436D5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vertAlign w:val="superscript"/>
        </w:rPr>
        <w:t>2)</w:t>
      </w:r>
      <w:r w:rsidRPr="00436D56">
        <w:rPr>
          <w:rFonts w:cs="Arial"/>
          <w:sz w:val="16"/>
          <w:szCs w:val="16"/>
        </w:rPr>
        <w:tab/>
        <w:t>Należy podać numer obrębu ewidencyjnego i numer działki ewidencyjnej faktycznego miejsca występowania azbestu.</w:t>
      </w:r>
    </w:p>
    <w:p w14:paraId="23E3AFDD" w14:textId="77777777" w:rsidR="00436D56" w:rsidRPr="00436D56" w:rsidRDefault="00436D56" w:rsidP="00436D5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vertAlign w:val="superscript"/>
        </w:rPr>
        <w:t>3)</w:t>
      </w:r>
      <w:r w:rsidRPr="00436D56">
        <w:rPr>
          <w:rFonts w:cs="Arial"/>
          <w:sz w:val="16"/>
          <w:szCs w:val="16"/>
        </w:rPr>
        <w:tab/>
        <w:t>Przy określaniu rodzaju wyrobu zawierającego azbest należy stosować następującą klasyfikację:</w:t>
      </w:r>
    </w:p>
    <w:p w14:paraId="70DE7BC3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płyty azbestowo-cementowe płaskie stosowane w budownictwie,</w:t>
      </w:r>
    </w:p>
    <w:p w14:paraId="223ED6D0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płyty faliste azbestowo-cementowe dla budownictwa,</w:t>
      </w:r>
    </w:p>
    <w:p w14:paraId="5FC39D7C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rury i złącza azbestowo-cementowe,</w:t>
      </w:r>
    </w:p>
    <w:p w14:paraId="6E7D9987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izolacje natryskowe środkami zawierającymi w swoim składzie azbest,</w:t>
      </w:r>
    </w:p>
    <w:p w14:paraId="6377B711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wyroby cierne azbestowo-kauczukowe,</w:t>
      </w:r>
    </w:p>
    <w:p w14:paraId="02B6FE17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przędza specjalna, w tym włókna azbestowe obrobione,</w:t>
      </w:r>
    </w:p>
    <w:p w14:paraId="413E75F2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szczeliwa azbestowe,</w:t>
      </w:r>
    </w:p>
    <w:p w14:paraId="143FAA99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taśmy tkane i plecione, sznury i sznurki,</w:t>
      </w:r>
    </w:p>
    <w:p w14:paraId="6980665A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wyroby azbestowo-kauczukowe, z wyjątkiem wyrobów ciernych,</w:t>
      </w:r>
    </w:p>
    <w:p w14:paraId="7DE3826D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papier, tektura,</w:t>
      </w:r>
    </w:p>
    <w:p w14:paraId="1C0F99D8" w14:textId="77777777" w:rsidR="00436D56" w:rsidRPr="00436D56" w:rsidRDefault="00436D56" w:rsidP="00436D56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</w:rPr>
        <w:t>-</w:t>
      </w:r>
      <w:r w:rsidRPr="00436D56">
        <w:rPr>
          <w:rFonts w:cs="Arial"/>
          <w:sz w:val="16"/>
          <w:szCs w:val="16"/>
        </w:rPr>
        <w:tab/>
        <w:t>inne wyroby zawierające azbest, oddzielnie niewymienione, w tym papier i tektura, podać jakie.</w:t>
      </w:r>
    </w:p>
    <w:p w14:paraId="1D8DABE4" w14:textId="77777777" w:rsidR="00436D56" w:rsidRPr="00436D56" w:rsidRDefault="00436D56" w:rsidP="00436D56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vertAlign w:val="superscript"/>
        </w:rPr>
        <w:t>4)</w:t>
      </w:r>
      <w:r w:rsidRPr="00436D56">
        <w:rPr>
          <w:rFonts w:cs="Arial"/>
          <w:sz w:val="16"/>
          <w:szCs w:val="16"/>
        </w:rPr>
        <w:tab/>
        <w:t>Ilość wyrobów azbestowych podana w jednostkach masy (Mg) oraz w jednostkach właściwych dla danego wyrobu (m</w:t>
      </w:r>
      <w:r w:rsidRPr="00436D56">
        <w:rPr>
          <w:rFonts w:cs="Arial"/>
          <w:sz w:val="16"/>
          <w:szCs w:val="16"/>
          <w:vertAlign w:val="superscript"/>
        </w:rPr>
        <w:t>2</w:t>
      </w:r>
      <w:r w:rsidRPr="00436D56">
        <w:rPr>
          <w:rFonts w:cs="Arial"/>
          <w:sz w:val="16"/>
          <w:szCs w:val="16"/>
        </w:rPr>
        <w:t>, m</w:t>
      </w:r>
      <w:r w:rsidRPr="00436D56">
        <w:rPr>
          <w:rFonts w:cs="Arial"/>
          <w:sz w:val="16"/>
          <w:szCs w:val="16"/>
          <w:vertAlign w:val="superscript"/>
        </w:rPr>
        <w:t>3</w:t>
      </w:r>
      <w:r w:rsidRPr="00436D56">
        <w:rPr>
          <w:rFonts w:cs="Arial"/>
          <w:sz w:val="16"/>
          <w:szCs w:val="16"/>
        </w:rPr>
        <w:t>, mb).</w:t>
      </w:r>
    </w:p>
    <w:p w14:paraId="5F081B0C" w14:textId="77777777" w:rsidR="00436D56" w:rsidRDefault="00436D56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  <w:r w:rsidRPr="00436D56">
        <w:rPr>
          <w:rFonts w:cs="Arial"/>
          <w:sz w:val="16"/>
          <w:szCs w:val="16"/>
          <w:vertAlign w:val="superscript"/>
        </w:rPr>
        <w:t>5)</w:t>
      </w:r>
      <w:r w:rsidRPr="00436D56">
        <w:rPr>
          <w:rFonts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14:paraId="550297AA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5F813BB5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7BDC7E9E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54F27ADE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75608012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121E222F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2912316E" w14:textId="77777777" w:rsidR="006108B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16"/>
          <w:szCs w:val="16"/>
        </w:rPr>
      </w:pPr>
    </w:p>
    <w:p w14:paraId="39FEFFF6" w14:textId="77777777" w:rsidR="006108BE" w:rsidRPr="00D804DE" w:rsidRDefault="006108BE" w:rsidP="00436D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06AE4049" w14:textId="77777777" w:rsidR="006108BE" w:rsidRPr="00436D56" w:rsidRDefault="006108BE" w:rsidP="0014255A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sectPr w:rsidR="006108BE" w:rsidRPr="00436D56" w:rsidSect="00F42202">
      <w:type w:val="continuous"/>
      <w:pgSz w:w="12240" w:h="15840"/>
      <w:pgMar w:top="902" w:right="1080" w:bottom="567" w:left="1418" w:header="709" w:footer="4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126CA" w14:textId="77777777" w:rsidR="00711282" w:rsidRDefault="00711282">
      <w:r>
        <w:separator/>
      </w:r>
    </w:p>
  </w:endnote>
  <w:endnote w:type="continuationSeparator" w:id="0">
    <w:p w14:paraId="05E91710" w14:textId="77777777" w:rsidR="00711282" w:rsidRDefault="0071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47E8" w14:textId="77777777" w:rsidR="004F3E0E" w:rsidRDefault="00C03704" w:rsidP="00580F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E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C72F0" w14:textId="77777777" w:rsidR="004F3E0E" w:rsidRDefault="004F3E0E" w:rsidP="00584F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DE8A1" w14:textId="77777777" w:rsidR="004F3E0E" w:rsidRPr="00584FE9" w:rsidRDefault="00FD7275" w:rsidP="00F42202">
    <w:pPr>
      <w:pStyle w:val="Stopka"/>
      <w:tabs>
        <w:tab w:val="clear" w:pos="9072"/>
        <w:tab w:val="right" w:pos="9360"/>
      </w:tabs>
      <w:ind w:right="360"/>
      <w:jc w:val="right"/>
      <w:rPr>
        <w:i/>
        <w:color w:val="808080"/>
        <w:sz w:val="20"/>
        <w:szCs w:val="20"/>
      </w:rPr>
    </w:pPr>
    <w:r>
      <w:rPr>
        <w:i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0C9F8" wp14:editId="7C10F6B9">
              <wp:simplePos x="0" y="0"/>
              <wp:positionH relativeFrom="column">
                <wp:posOffset>114300</wp:posOffset>
              </wp:positionH>
              <wp:positionV relativeFrom="paragraph">
                <wp:posOffset>6350</wp:posOffset>
              </wp:positionV>
              <wp:extent cx="5943600" cy="0"/>
              <wp:effectExtent l="5080" t="13335" r="1397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1D4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tC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" strokecolor="gray"/>
          </w:pict>
        </mc:Fallback>
      </mc:AlternateContent>
    </w:r>
    <w:r w:rsidR="004F3E0E">
      <w:rPr>
        <w:rStyle w:val="Numerstrony"/>
        <w:i/>
        <w:color w:val="808080"/>
        <w:sz w:val="20"/>
        <w:szCs w:val="20"/>
      </w:rPr>
      <w:t xml:space="preserve">                                                                                  str.</w:t>
    </w:r>
    <w:r w:rsidR="004F3E0E" w:rsidRPr="00584FE9">
      <w:rPr>
        <w:rStyle w:val="Numerstrony"/>
        <w:i/>
        <w:color w:val="808080"/>
        <w:sz w:val="20"/>
        <w:szCs w:val="20"/>
      </w:rPr>
      <w:t xml:space="preserve">  </w:t>
    </w:r>
    <w:r w:rsidR="00C03704" w:rsidRPr="00584FE9">
      <w:rPr>
        <w:rStyle w:val="Numerstrony"/>
        <w:i/>
        <w:color w:val="808080"/>
        <w:sz w:val="20"/>
        <w:szCs w:val="20"/>
      </w:rPr>
      <w:fldChar w:fldCharType="begin"/>
    </w:r>
    <w:r w:rsidR="004F3E0E" w:rsidRPr="00584FE9">
      <w:rPr>
        <w:rStyle w:val="Numerstrony"/>
        <w:i/>
        <w:color w:val="808080"/>
        <w:sz w:val="20"/>
        <w:szCs w:val="20"/>
      </w:rPr>
      <w:instrText xml:space="preserve"> PAGE </w:instrText>
    </w:r>
    <w:r w:rsidR="00C03704" w:rsidRPr="00584FE9">
      <w:rPr>
        <w:rStyle w:val="Numerstrony"/>
        <w:i/>
        <w:color w:val="808080"/>
        <w:sz w:val="20"/>
        <w:szCs w:val="20"/>
      </w:rPr>
      <w:fldChar w:fldCharType="separate"/>
    </w:r>
    <w:r w:rsidR="00B83CC8">
      <w:rPr>
        <w:rStyle w:val="Numerstrony"/>
        <w:i/>
        <w:noProof/>
        <w:color w:val="808080"/>
        <w:sz w:val="20"/>
        <w:szCs w:val="20"/>
      </w:rPr>
      <w:t>1</w:t>
    </w:r>
    <w:r w:rsidR="00C03704" w:rsidRPr="00584FE9">
      <w:rPr>
        <w:rStyle w:val="Numerstrony"/>
        <w:i/>
        <w:color w:val="808080"/>
        <w:sz w:val="20"/>
        <w:szCs w:val="20"/>
      </w:rPr>
      <w:fldChar w:fldCharType="end"/>
    </w:r>
    <w:r w:rsidR="004F3E0E" w:rsidRPr="00584FE9">
      <w:rPr>
        <w:i/>
        <w:color w:val="808080"/>
        <w:sz w:val="20"/>
        <w:szCs w:val="20"/>
      </w:rPr>
      <w:t xml:space="preserve"> / </w:t>
    </w:r>
    <w:r w:rsidR="00C03704" w:rsidRPr="00584FE9">
      <w:rPr>
        <w:rStyle w:val="Numerstrony"/>
        <w:i/>
        <w:color w:val="808080"/>
        <w:sz w:val="20"/>
        <w:szCs w:val="20"/>
      </w:rPr>
      <w:fldChar w:fldCharType="begin"/>
    </w:r>
    <w:r w:rsidR="004F3E0E" w:rsidRPr="00584FE9">
      <w:rPr>
        <w:rStyle w:val="Numerstrony"/>
        <w:i/>
        <w:color w:val="808080"/>
        <w:sz w:val="20"/>
        <w:szCs w:val="20"/>
      </w:rPr>
      <w:instrText xml:space="preserve"> NUMPAGES </w:instrText>
    </w:r>
    <w:r w:rsidR="00C03704" w:rsidRPr="00584FE9">
      <w:rPr>
        <w:rStyle w:val="Numerstrony"/>
        <w:i/>
        <w:color w:val="808080"/>
        <w:sz w:val="20"/>
        <w:szCs w:val="20"/>
      </w:rPr>
      <w:fldChar w:fldCharType="separate"/>
    </w:r>
    <w:r w:rsidR="00B83CC8">
      <w:rPr>
        <w:rStyle w:val="Numerstrony"/>
        <w:i/>
        <w:noProof/>
        <w:color w:val="808080"/>
        <w:sz w:val="20"/>
        <w:szCs w:val="20"/>
      </w:rPr>
      <w:t>6</w:t>
    </w:r>
    <w:r w:rsidR="00C03704" w:rsidRPr="00584FE9">
      <w:rPr>
        <w:rStyle w:val="Numerstrony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0C0AD" w14:textId="77777777" w:rsidR="00711282" w:rsidRDefault="00711282">
      <w:r>
        <w:separator/>
      </w:r>
    </w:p>
  </w:footnote>
  <w:footnote w:type="continuationSeparator" w:id="0">
    <w:p w14:paraId="21B4EF30" w14:textId="77777777" w:rsidR="00711282" w:rsidRDefault="00711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16"/>
    <w:multiLevelType w:val="hybridMultilevel"/>
    <w:tmpl w:val="538C8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2EDE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3C010D2">
      <w:start w:val="75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90684A0E">
      <w:start w:val="75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A6536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6E33E48"/>
    <w:multiLevelType w:val="hybridMultilevel"/>
    <w:tmpl w:val="40B8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301AF"/>
    <w:multiLevelType w:val="hybridMultilevel"/>
    <w:tmpl w:val="6D864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1713BB"/>
    <w:multiLevelType w:val="hybridMultilevel"/>
    <w:tmpl w:val="5ED0C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6B47"/>
    <w:multiLevelType w:val="hybridMultilevel"/>
    <w:tmpl w:val="ECAE65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2EDE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AE0F242">
      <w:start w:val="7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DB65F2"/>
    <w:multiLevelType w:val="hybridMultilevel"/>
    <w:tmpl w:val="609E2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46B66"/>
    <w:multiLevelType w:val="multilevel"/>
    <w:tmpl w:val="ECAE6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C16CF"/>
    <w:multiLevelType w:val="hybridMultilevel"/>
    <w:tmpl w:val="7402E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90AFD"/>
    <w:multiLevelType w:val="hybridMultilevel"/>
    <w:tmpl w:val="3200B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916502"/>
    <w:multiLevelType w:val="hybridMultilevel"/>
    <w:tmpl w:val="7A08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600AD1"/>
    <w:multiLevelType w:val="hybridMultilevel"/>
    <w:tmpl w:val="D90659FC"/>
    <w:lvl w:ilvl="0" w:tplc="ACC6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6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8"/>
    <w:rsid w:val="000239D6"/>
    <w:rsid w:val="00024A55"/>
    <w:rsid w:val="00025931"/>
    <w:rsid w:val="00027227"/>
    <w:rsid w:val="00040BEF"/>
    <w:rsid w:val="000426C4"/>
    <w:rsid w:val="00056DC8"/>
    <w:rsid w:val="00066498"/>
    <w:rsid w:val="00081E36"/>
    <w:rsid w:val="00082965"/>
    <w:rsid w:val="000A089B"/>
    <w:rsid w:val="000A4FA2"/>
    <w:rsid w:val="000A7CF7"/>
    <w:rsid w:val="000B1C89"/>
    <w:rsid w:val="000B22A2"/>
    <w:rsid w:val="000C419E"/>
    <w:rsid w:val="000E25A3"/>
    <w:rsid w:val="000F4EDC"/>
    <w:rsid w:val="000F5239"/>
    <w:rsid w:val="000F5397"/>
    <w:rsid w:val="000F6145"/>
    <w:rsid w:val="001002EF"/>
    <w:rsid w:val="00101D40"/>
    <w:rsid w:val="00107EB2"/>
    <w:rsid w:val="00135AFB"/>
    <w:rsid w:val="0014255A"/>
    <w:rsid w:val="00146637"/>
    <w:rsid w:val="00146CAD"/>
    <w:rsid w:val="001551C6"/>
    <w:rsid w:val="00161269"/>
    <w:rsid w:val="00163CF6"/>
    <w:rsid w:val="00171F7C"/>
    <w:rsid w:val="00180380"/>
    <w:rsid w:val="001815E8"/>
    <w:rsid w:val="0018310F"/>
    <w:rsid w:val="00187438"/>
    <w:rsid w:val="001A2302"/>
    <w:rsid w:val="001C594D"/>
    <w:rsid w:val="001E36DA"/>
    <w:rsid w:val="001E66E7"/>
    <w:rsid w:val="0020425C"/>
    <w:rsid w:val="00207F84"/>
    <w:rsid w:val="00220DC1"/>
    <w:rsid w:val="00234210"/>
    <w:rsid w:val="0023643A"/>
    <w:rsid w:val="00246174"/>
    <w:rsid w:val="00247890"/>
    <w:rsid w:val="00254494"/>
    <w:rsid w:val="00255E0C"/>
    <w:rsid w:val="00257DF4"/>
    <w:rsid w:val="00262EB7"/>
    <w:rsid w:val="00264A97"/>
    <w:rsid w:val="002727EA"/>
    <w:rsid w:val="00280AE1"/>
    <w:rsid w:val="002833F8"/>
    <w:rsid w:val="00285162"/>
    <w:rsid w:val="0029709F"/>
    <w:rsid w:val="002A2878"/>
    <w:rsid w:val="002A4953"/>
    <w:rsid w:val="002B0E22"/>
    <w:rsid w:val="002D6D2F"/>
    <w:rsid w:val="002E164F"/>
    <w:rsid w:val="00344872"/>
    <w:rsid w:val="003568B9"/>
    <w:rsid w:val="00396F5E"/>
    <w:rsid w:val="003974E6"/>
    <w:rsid w:val="003C6590"/>
    <w:rsid w:val="003E5B7A"/>
    <w:rsid w:val="004042D8"/>
    <w:rsid w:val="00432951"/>
    <w:rsid w:val="00436D56"/>
    <w:rsid w:val="00451323"/>
    <w:rsid w:val="0046064D"/>
    <w:rsid w:val="004666A5"/>
    <w:rsid w:val="00466BE1"/>
    <w:rsid w:val="00477D76"/>
    <w:rsid w:val="004B1BAC"/>
    <w:rsid w:val="004B2658"/>
    <w:rsid w:val="004B4656"/>
    <w:rsid w:val="004D68FF"/>
    <w:rsid w:val="004F15B6"/>
    <w:rsid w:val="004F3E0E"/>
    <w:rsid w:val="00511627"/>
    <w:rsid w:val="005208AE"/>
    <w:rsid w:val="00535D9D"/>
    <w:rsid w:val="00540695"/>
    <w:rsid w:val="00554E90"/>
    <w:rsid w:val="00580FF8"/>
    <w:rsid w:val="00584FE9"/>
    <w:rsid w:val="00591BE1"/>
    <w:rsid w:val="00597DB9"/>
    <w:rsid w:val="005A3C5D"/>
    <w:rsid w:val="005A607B"/>
    <w:rsid w:val="005C5352"/>
    <w:rsid w:val="005C729C"/>
    <w:rsid w:val="006103F3"/>
    <w:rsid w:val="006108BE"/>
    <w:rsid w:val="006134F0"/>
    <w:rsid w:val="0062170C"/>
    <w:rsid w:val="006227F1"/>
    <w:rsid w:val="00627FDB"/>
    <w:rsid w:val="00630A96"/>
    <w:rsid w:val="006464E4"/>
    <w:rsid w:val="0064783A"/>
    <w:rsid w:val="00674E23"/>
    <w:rsid w:val="00691269"/>
    <w:rsid w:val="006923A3"/>
    <w:rsid w:val="006A1215"/>
    <w:rsid w:val="006A3187"/>
    <w:rsid w:val="006B2C7F"/>
    <w:rsid w:val="006C636C"/>
    <w:rsid w:val="006C76A2"/>
    <w:rsid w:val="006D2BD2"/>
    <w:rsid w:val="006E0250"/>
    <w:rsid w:val="006E3DE5"/>
    <w:rsid w:val="006E78D5"/>
    <w:rsid w:val="006F042A"/>
    <w:rsid w:val="006F3EA7"/>
    <w:rsid w:val="006F78C4"/>
    <w:rsid w:val="00711282"/>
    <w:rsid w:val="00717387"/>
    <w:rsid w:val="007276D2"/>
    <w:rsid w:val="007522E8"/>
    <w:rsid w:val="00775C45"/>
    <w:rsid w:val="00787609"/>
    <w:rsid w:val="00796B71"/>
    <w:rsid w:val="007B315F"/>
    <w:rsid w:val="007C0DB7"/>
    <w:rsid w:val="007F1DF6"/>
    <w:rsid w:val="007F3419"/>
    <w:rsid w:val="00822316"/>
    <w:rsid w:val="00840259"/>
    <w:rsid w:val="0085438D"/>
    <w:rsid w:val="00892297"/>
    <w:rsid w:val="0089646F"/>
    <w:rsid w:val="008B4569"/>
    <w:rsid w:val="008B63F8"/>
    <w:rsid w:val="008C0EAD"/>
    <w:rsid w:val="008C43D5"/>
    <w:rsid w:val="008C5654"/>
    <w:rsid w:val="008D42B3"/>
    <w:rsid w:val="008E66C2"/>
    <w:rsid w:val="008F1CAB"/>
    <w:rsid w:val="0092579C"/>
    <w:rsid w:val="00931EF7"/>
    <w:rsid w:val="009540FB"/>
    <w:rsid w:val="00960D78"/>
    <w:rsid w:val="009646FC"/>
    <w:rsid w:val="00973F27"/>
    <w:rsid w:val="009861E4"/>
    <w:rsid w:val="009D55BD"/>
    <w:rsid w:val="009E4585"/>
    <w:rsid w:val="009E4677"/>
    <w:rsid w:val="009E7C74"/>
    <w:rsid w:val="009F0BB3"/>
    <w:rsid w:val="009F324D"/>
    <w:rsid w:val="00A07D89"/>
    <w:rsid w:val="00A30141"/>
    <w:rsid w:val="00A3562D"/>
    <w:rsid w:val="00A42CBE"/>
    <w:rsid w:val="00A51D0C"/>
    <w:rsid w:val="00A53E20"/>
    <w:rsid w:val="00A6301E"/>
    <w:rsid w:val="00A7000A"/>
    <w:rsid w:val="00A75A0F"/>
    <w:rsid w:val="00A76BA7"/>
    <w:rsid w:val="00A92837"/>
    <w:rsid w:val="00A9686D"/>
    <w:rsid w:val="00AE33F4"/>
    <w:rsid w:val="00AF207F"/>
    <w:rsid w:val="00AF20A0"/>
    <w:rsid w:val="00AF25EB"/>
    <w:rsid w:val="00B0128B"/>
    <w:rsid w:val="00B038EC"/>
    <w:rsid w:val="00B42548"/>
    <w:rsid w:val="00B50645"/>
    <w:rsid w:val="00B575E0"/>
    <w:rsid w:val="00B80812"/>
    <w:rsid w:val="00B83CC8"/>
    <w:rsid w:val="00B97ABE"/>
    <w:rsid w:val="00BB1542"/>
    <w:rsid w:val="00BB39B1"/>
    <w:rsid w:val="00BE0F98"/>
    <w:rsid w:val="00BF0D2C"/>
    <w:rsid w:val="00BF2242"/>
    <w:rsid w:val="00C03704"/>
    <w:rsid w:val="00C266FB"/>
    <w:rsid w:val="00C27F32"/>
    <w:rsid w:val="00C301A8"/>
    <w:rsid w:val="00C315AA"/>
    <w:rsid w:val="00C369C7"/>
    <w:rsid w:val="00C377DA"/>
    <w:rsid w:val="00C568FE"/>
    <w:rsid w:val="00C66375"/>
    <w:rsid w:val="00C84051"/>
    <w:rsid w:val="00C84FDF"/>
    <w:rsid w:val="00C85048"/>
    <w:rsid w:val="00CC4D38"/>
    <w:rsid w:val="00CC7EC3"/>
    <w:rsid w:val="00CD24EB"/>
    <w:rsid w:val="00CD6378"/>
    <w:rsid w:val="00CF1806"/>
    <w:rsid w:val="00CF46D7"/>
    <w:rsid w:val="00D2463B"/>
    <w:rsid w:val="00D614A5"/>
    <w:rsid w:val="00D61F48"/>
    <w:rsid w:val="00D62B1E"/>
    <w:rsid w:val="00D64D5B"/>
    <w:rsid w:val="00D76CAF"/>
    <w:rsid w:val="00D804DE"/>
    <w:rsid w:val="00D917B8"/>
    <w:rsid w:val="00DB2501"/>
    <w:rsid w:val="00DC49D7"/>
    <w:rsid w:val="00DF0744"/>
    <w:rsid w:val="00E25612"/>
    <w:rsid w:val="00E2687D"/>
    <w:rsid w:val="00E341E3"/>
    <w:rsid w:val="00E37B74"/>
    <w:rsid w:val="00E509C6"/>
    <w:rsid w:val="00E606EF"/>
    <w:rsid w:val="00E65975"/>
    <w:rsid w:val="00E76D0E"/>
    <w:rsid w:val="00E95E2C"/>
    <w:rsid w:val="00EA3BD8"/>
    <w:rsid w:val="00EA40BB"/>
    <w:rsid w:val="00EC3715"/>
    <w:rsid w:val="00ED5AD0"/>
    <w:rsid w:val="00EF5E57"/>
    <w:rsid w:val="00F01066"/>
    <w:rsid w:val="00F05355"/>
    <w:rsid w:val="00F27143"/>
    <w:rsid w:val="00F332F9"/>
    <w:rsid w:val="00F40337"/>
    <w:rsid w:val="00F42202"/>
    <w:rsid w:val="00F461BE"/>
    <w:rsid w:val="00F56F46"/>
    <w:rsid w:val="00F70076"/>
    <w:rsid w:val="00F75E95"/>
    <w:rsid w:val="00F77DB6"/>
    <w:rsid w:val="00F82A83"/>
    <w:rsid w:val="00F92E70"/>
    <w:rsid w:val="00FC4B04"/>
    <w:rsid w:val="00FD469E"/>
    <w:rsid w:val="00FD7275"/>
    <w:rsid w:val="00FE536F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17A39B"/>
  <w15:chartTrackingRefBased/>
  <w15:docId w15:val="{09531070-A09E-4B11-B842-F5AF4C9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3704"/>
    <w:rPr>
      <w:rFonts w:ascii="Calibri" w:hAnsi="Calibri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584F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4FE9"/>
  </w:style>
  <w:style w:type="paragraph" w:styleId="Nagwek">
    <w:name w:val="header"/>
    <w:basedOn w:val="Normalny"/>
    <w:rsid w:val="00584FE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27FD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66BE1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styleId="Pogrubienie">
    <w:name w:val="Strong"/>
    <w:uiPriority w:val="22"/>
    <w:qFormat/>
    <w:rsid w:val="00466BE1"/>
    <w:rPr>
      <w:b/>
      <w:bCs/>
    </w:rPr>
  </w:style>
  <w:style w:type="paragraph" w:styleId="Bezodstpw">
    <w:name w:val="No Spacing"/>
    <w:uiPriority w:val="1"/>
    <w:qFormat/>
    <w:rsid w:val="00081E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2015\6232.%20Informacje%20o%20wytwarzaniu%20odpad&#243;w%20-Azbest\Zarz&#261;dzenie%20Azbest%202015%20_%20zalacznik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 Azbest 2015 _ zalacznik nr 2</Template>
  <TotalTime>1</TotalTime>
  <Pages>8</Pages>
  <Words>3722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 do Zarzadzenia Nr ______</vt:lpstr>
    </vt:vector>
  </TitlesOfParts>
  <Company/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Zarzadzenia Nr ______</dc:title>
  <dc:subject/>
  <dc:creator>a</dc:creator>
  <cp:keywords/>
  <dc:description/>
  <cp:lastModifiedBy>Justyna</cp:lastModifiedBy>
  <cp:revision>2</cp:revision>
  <cp:lastPrinted>2017-01-25T09:21:00Z</cp:lastPrinted>
  <dcterms:created xsi:type="dcterms:W3CDTF">2020-06-05T08:53:00Z</dcterms:created>
  <dcterms:modified xsi:type="dcterms:W3CDTF">2020-06-05T08:53:00Z</dcterms:modified>
</cp:coreProperties>
</file>